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791"/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3220"/>
        <w:gridCol w:w="3160"/>
      </w:tblGrid>
      <w:tr w:rsidR="008761D8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D8" w:rsidRPr="002F1F03" w:rsidRDefault="008761D8" w:rsidP="00D63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szkoły podstawowej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D8" w:rsidRPr="002F1F03" w:rsidRDefault="008761D8" w:rsidP="00D63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D8" w:rsidRPr="002F1F03" w:rsidRDefault="008761D8" w:rsidP="00D63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szkoły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2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Oddziałami Dwujęzycznymi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Szarych Szeregów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os. Jagiellońskie 128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3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Bolesława Krzywoustego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os. Piastowskie 27</w:t>
            </w:r>
          </w:p>
        </w:tc>
      </w:tr>
      <w:tr w:rsidR="002F1F03" w:rsidRPr="002F1F03" w:rsidTr="00D63851">
        <w:trPr>
          <w:trHeight w:val="10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10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Arkadego Fiedlera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1D8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Bosa 9</w:t>
            </w:r>
            <w:r w:rsidR="008761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(siedziba szkoły) </w:t>
            </w:r>
          </w:p>
          <w:p w:rsidR="002F1F03" w:rsidRPr="002F1F03" w:rsidRDefault="008761D8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Ściegiennego 10 (</w:t>
            </w:r>
            <w:r w:rsidR="002F1F03"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inna lokalizacja prowadzenia zajęć dydaktycznych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11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im. gen. Dezyderego Chłapowskiego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os. Wichrowe Wzgórze 119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12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Wielkopolskiej Brygady Kawalerii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</w:t>
            </w:r>
            <w:r w:rsidR="00113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olno-Przedszkolny nr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os. Zwycięstwa 101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851" w:rsidRPr="00113294" w:rsidRDefault="00D63851" w:rsidP="00D63851">
            <w:pPr>
              <w:pStyle w:val="TableParagraph"/>
              <w:spacing w:before="92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113294">
              <w:rPr>
                <w:rFonts w:ascii="Arial" w:hAnsi="Arial" w:cs="Arial"/>
                <w:sz w:val="20"/>
                <w:szCs w:val="20"/>
              </w:rPr>
              <w:t>Szkoła</w:t>
            </w:r>
            <w:r w:rsidRPr="001132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13294">
              <w:rPr>
                <w:rFonts w:ascii="Arial" w:hAnsi="Arial" w:cs="Arial"/>
                <w:sz w:val="20"/>
                <w:szCs w:val="20"/>
              </w:rPr>
              <w:t>Podstawowa</w:t>
            </w:r>
            <w:r w:rsidRPr="001132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3294">
              <w:rPr>
                <w:rFonts w:ascii="Arial" w:hAnsi="Arial" w:cs="Arial"/>
                <w:sz w:val="20"/>
                <w:szCs w:val="20"/>
              </w:rPr>
              <w:t>nr</w:t>
            </w:r>
            <w:r w:rsidRPr="001132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13294">
              <w:rPr>
                <w:rFonts w:ascii="Arial" w:hAnsi="Arial" w:cs="Arial"/>
                <w:sz w:val="20"/>
                <w:szCs w:val="20"/>
              </w:rPr>
              <w:t>13 z Oddziałami Mistrzostwa Sportowego</w:t>
            </w:r>
          </w:p>
          <w:p w:rsidR="002F1F03" w:rsidRPr="002F1F03" w:rsidRDefault="00D63851" w:rsidP="00D63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3294">
              <w:rPr>
                <w:rFonts w:ascii="Arial" w:hAnsi="Arial" w:cs="Arial"/>
                <w:sz w:val="20"/>
                <w:szCs w:val="20"/>
              </w:rPr>
              <w:t>im.</w:t>
            </w:r>
            <w:r w:rsidRPr="0011329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13294">
              <w:rPr>
                <w:rFonts w:ascii="Arial" w:hAnsi="Arial" w:cs="Arial"/>
                <w:sz w:val="20"/>
                <w:szCs w:val="20"/>
              </w:rPr>
              <w:t>Cytadelowców</w:t>
            </w:r>
            <w:proofErr w:type="spellEnd"/>
            <w:r w:rsidRPr="0011329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3294">
              <w:rPr>
                <w:rFonts w:ascii="Arial" w:hAnsi="Arial" w:cs="Arial"/>
                <w:sz w:val="20"/>
                <w:szCs w:val="20"/>
              </w:rPr>
              <w:t>Poznańskich</w:t>
            </w:r>
            <w:r w:rsidRPr="0011329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113294">
              <w:rPr>
                <w:rFonts w:ascii="Arial" w:hAnsi="Arial" w:cs="Arial"/>
                <w:spacing w:val="-1"/>
                <w:sz w:val="20"/>
                <w:szCs w:val="20"/>
              </w:rPr>
              <w:t xml:space="preserve">                                </w:t>
            </w:r>
            <w:r w:rsidRPr="002F1F03" w:rsidDel="00D638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 Niepodległości 32/40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26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Ryszarda Berwińskiego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Zespół Szkół i Placówek Oświatowych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Ryszarda Berwińskiego 2/4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36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mjr. Henryka Sucharskiego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Juliusza Słowackiego 54/56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60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Wojciecha Bogusławskiego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Boranta</w:t>
            </w:r>
            <w:proofErr w:type="spellEnd"/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62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gen. Stanisława Taczaka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Druskienicka</w:t>
            </w:r>
            <w:proofErr w:type="spellEnd"/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32</w:t>
            </w:r>
          </w:p>
        </w:tc>
      </w:tr>
      <w:tr w:rsidR="002F1F03" w:rsidRPr="002F1F03" w:rsidTr="00D63851">
        <w:trPr>
          <w:trHeight w:val="76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Szkoła Podstawowa nr 80</w:t>
            </w:r>
            <w:r w:rsidRPr="002F1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im. Kornela Makuszyńskiego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F03" w:rsidRPr="002F1F03" w:rsidRDefault="002F1F03" w:rsidP="00876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1F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Pogodna 84</w:t>
            </w:r>
          </w:p>
        </w:tc>
      </w:tr>
    </w:tbl>
    <w:p w:rsidR="002F1F03" w:rsidRPr="00D63851" w:rsidRDefault="008761D8" w:rsidP="00D63851">
      <w:pPr>
        <w:spacing w:after="0"/>
        <w:jc w:val="right"/>
        <w:rPr>
          <w:b/>
          <w:sz w:val="18"/>
        </w:rPr>
      </w:pPr>
      <w:r w:rsidRPr="00D63851">
        <w:rPr>
          <w:b/>
          <w:sz w:val="18"/>
        </w:rPr>
        <w:t>Załącznik do zarządzenia Nr</w:t>
      </w:r>
      <w:r w:rsidR="00222093">
        <w:rPr>
          <w:b/>
          <w:sz w:val="18"/>
        </w:rPr>
        <w:t xml:space="preserve"> 722/2023/P</w:t>
      </w:r>
    </w:p>
    <w:p w:rsidR="008761D8" w:rsidRPr="00D63851" w:rsidRDefault="008761D8" w:rsidP="00D63851">
      <w:pPr>
        <w:spacing w:after="0"/>
        <w:jc w:val="right"/>
        <w:rPr>
          <w:b/>
          <w:sz w:val="18"/>
        </w:rPr>
      </w:pPr>
      <w:r w:rsidRPr="00D63851">
        <w:rPr>
          <w:b/>
          <w:sz w:val="18"/>
        </w:rPr>
        <w:t>PREZYDENTA MIASTA POZNANIA</w:t>
      </w:r>
    </w:p>
    <w:p w:rsidR="008761D8" w:rsidRPr="00D63851" w:rsidRDefault="008761D8" w:rsidP="00D63851">
      <w:pPr>
        <w:spacing w:after="0"/>
        <w:jc w:val="right"/>
        <w:rPr>
          <w:b/>
          <w:sz w:val="18"/>
        </w:rPr>
      </w:pPr>
      <w:r w:rsidRPr="00D63851">
        <w:rPr>
          <w:b/>
          <w:sz w:val="18"/>
        </w:rPr>
        <w:t>z dnia</w:t>
      </w:r>
      <w:r w:rsidR="00222093">
        <w:rPr>
          <w:b/>
          <w:sz w:val="18"/>
        </w:rPr>
        <w:t> 04.09.2023 r.</w:t>
      </w:r>
      <w:bookmarkStart w:id="0" w:name="_GoBack"/>
      <w:bookmarkEnd w:id="0"/>
    </w:p>
    <w:p w:rsidR="008761D8" w:rsidRPr="00D63851" w:rsidRDefault="008761D8" w:rsidP="00D63851">
      <w:pPr>
        <w:jc w:val="center"/>
        <w:rPr>
          <w:b/>
          <w:sz w:val="28"/>
        </w:rPr>
      </w:pPr>
    </w:p>
    <w:p w:rsidR="008761D8" w:rsidRPr="00D63851" w:rsidRDefault="008761D8" w:rsidP="00D63851">
      <w:pPr>
        <w:jc w:val="center"/>
        <w:rPr>
          <w:b/>
          <w:sz w:val="28"/>
        </w:rPr>
      </w:pPr>
      <w:r w:rsidRPr="00D63851">
        <w:rPr>
          <w:b/>
          <w:sz w:val="28"/>
        </w:rPr>
        <w:t>Wykaz szkół podstawowych z oddziałami przygotowawczymi dla uczniów przybywających z zagranicy</w:t>
      </w:r>
    </w:p>
    <w:p w:rsidR="008761D8" w:rsidRDefault="008761D8"/>
    <w:sectPr w:rsidR="0087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03"/>
    <w:rsid w:val="00113294"/>
    <w:rsid w:val="00222093"/>
    <w:rsid w:val="002F1F03"/>
    <w:rsid w:val="0032242F"/>
    <w:rsid w:val="008761D8"/>
    <w:rsid w:val="00A156E5"/>
    <w:rsid w:val="00BA40B3"/>
    <w:rsid w:val="00C41122"/>
    <w:rsid w:val="00D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180A"/>
  <w15:chartTrackingRefBased/>
  <w15:docId w15:val="{8DFD17CF-92C5-48CD-80FD-C259995A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1D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61D8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D638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Janowicz</dc:creator>
  <cp:keywords/>
  <dc:description/>
  <cp:lastModifiedBy>ŁW</cp:lastModifiedBy>
  <cp:revision>4</cp:revision>
  <dcterms:created xsi:type="dcterms:W3CDTF">2023-08-30T06:54:00Z</dcterms:created>
  <dcterms:modified xsi:type="dcterms:W3CDTF">2023-09-04T07:49:00Z</dcterms:modified>
</cp:coreProperties>
</file>