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20DD">
          <w:t>729/2023/P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D20DD">
        <w:rPr>
          <w:b/>
          <w:sz w:val="28"/>
        </w:rPr>
        <w:fldChar w:fldCharType="separate"/>
      </w:r>
      <w:r w:rsidR="00CD20DD">
        <w:rPr>
          <w:b/>
          <w:sz w:val="28"/>
        </w:rPr>
        <w:t>11 września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D20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20DD">
              <w:rPr>
                <w:b/>
                <w:sz w:val="24"/>
                <w:szCs w:val="24"/>
              </w:rPr>
              <w:fldChar w:fldCharType="separate"/>
            </w:r>
            <w:r w:rsidR="00CD20DD">
              <w:rPr>
                <w:b/>
                <w:sz w:val="24"/>
                <w:szCs w:val="24"/>
              </w:rPr>
              <w:t>zarządzenie w sprawie powołania Zespołu Projektowego „Poznań z Energią”.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D20DD" w:rsidP="00CD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20DD">
        <w:rPr>
          <w:color w:val="000000"/>
          <w:sz w:val="24"/>
        </w:rPr>
        <w:t xml:space="preserve">Na podstawie </w:t>
      </w:r>
      <w:r w:rsidRPr="00CD20D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CD20DD">
        <w:rPr>
          <w:color w:val="000000"/>
          <w:sz w:val="24"/>
          <w:szCs w:val="24"/>
        </w:rPr>
        <w:t>t.j</w:t>
      </w:r>
      <w:proofErr w:type="spellEnd"/>
      <w:r w:rsidRPr="00CD20DD">
        <w:rPr>
          <w:color w:val="000000"/>
          <w:sz w:val="24"/>
          <w:szCs w:val="24"/>
        </w:rPr>
        <w:t>. Dz. U. z 2023 r. poz. 40 ze zm.) oraz zgodnie z § 26 Regulaminu organizacyjnego Urzędu Miasta Poznania z dnia 16 sierpnia 2021 r. (załącznik do zarządzenia Nr 33/2021/K Prezydenta Miasta Poznania)</w:t>
      </w:r>
      <w:r w:rsidRPr="00CD20DD">
        <w:rPr>
          <w:color w:val="000000"/>
          <w:sz w:val="24"/>
        </w:rPr>
        <w:t xml:space="preserve"> zarządza się, co następuje:</w:t>
      </w:r>
    </w:p>
    <w:p w:rsidR="00CD20DD" w:rsidRDefault="00CD20DD" w:rsidP="00CD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D20DD" w:rsidRDefault="00CD20DD" w:rsidP="00CD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20DD" w:rsidRDefault="00CD20DD" w:rsidP="00CD2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20DD" w:rsidRDefault="00CD20DD" w:rsidP="00CD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20DD">
        <w:rPr>
          <w:color w:val="000000"/>
          <w:sz w:val="24"/>
          <w:szCs w:val="24"/>
        </w:rPr>
        <w:t>Zmienia się załącznik do zarządzenia Nr 1042/2022/P Prezydenta Miasta Poznania z dnia 27 grudnia 2022 r. w sprawie powołania Zespołu Projektowego „Poznań z Energią”, który otrzymuje brzmienie zgodne z załącznikiem do niniejszego zarządzenia.</w:t>
      </w:r>
    </w:p>
    <w:p w:rsidR="00CD20DD" w:rsidRDefault="00CD20DD" w:rsidP="00CD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20DD" w:rsidRDefault="00CD20DD" w:rsidP="00CD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20DD" w:rsidRDefault="00CD20DD" w:rsidP="00CD2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20DD" w:rsidRDefault="00CD20DD" w:rsidP="00CD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20DD">
        <w:rPr>
          <w:color w:val="000000"/>
          <w:sz w:val="24"/>
          <w:szCs w:val="24"/>
        </w:rPr>
        <w:t>Wykonanie zarządzenia powierza się zastępcom Prezydenta Miasta Poznania oraz dyrektorowi Wydziału Gospodarki Komunalnej, który z ramienia Miasta Poznania pełni funkcję lidera Zespołu Projektowego.</w:t>
      </w:r>
    </w:p>
    <w:p w:rsidR="00CD20DD" w:rsidRDefault="00CD20DD" w:rsidP="00CD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20DD" w:rsidRDefault="00CD20DD" w:rsidP="00CD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20DD" w:rsidRDefault="00CD20DD" w:rsidP="00CD2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20DD" w:rsidRDefault="00CD20DD" w:rsidP="00CD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20DD">
        <w:rPr>
          <w:color w:val="000000"/>
          <w:sz w:val="24"/>
          <w:szCs w:val="24"/>
        </w:rPr>
        <w:t>Zarządzenie wchodzi w życie z dniem podpisania.</w:t>
      </w:r>
    </w:p>
    <w:p w:rsidR="00CD20DD" w:rsidRDefault="00CD20DD" w:rsidP="00CD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20DD" w:rsidRDefault="00CD20DD" w:rsidP="00CD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D20DD" w:rsidRDefault="00CD20DD" w:rsidP="00CD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D20DD" w:rsidRPr="00CD20DD" w:rsidRDefault="00CD20DD" w:rsidP="00CD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20DD" w:rsidRPr="00CD20DD" w:rsidSect="00CD20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DD" w:rsidRDefault="00CD20DD">
      <w:r>
        <w:separator/>
      </w:r>
    </w:p>
  </w:endnote>
  <w:endnote w:type="continuationSeparator" w:id="0">
    <w:p w:rsidR="00CD20DD" w:rsidRDefault="00CD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DD" w:rsidRDefault="00CD20DD">
      <w:r>
        <w:separator/>
      </w:r>
    </w:p>
  </w:footnote>
  <w:footnote w:type="continuationSeparator" w:id="0">
    <w:p w:rsidR="00CD20DD" w:rsidRDefault="00CD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23r."/>
    <w:docVar w:name="AktNr" w:val="729/2023/P"/>
    <w:docVar w:name="Sprawa" w:val="zarządzenie w sprawie powołania Zespołu Projektowego „Poznań z Energią”."/>
  </w:docVars>
  <w:rsids>
    <w:rsidRoot w:val="00CD20D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F6A25"/>
    <w:rsid w:val="00AA184A"/>
    <w:rsid w:val="00AB15C2"/>
    <w:rsid w:val="00B55223"/>
    <w:rsid w:val="00BA113A"/>
    <w:rsid w:val="00BB3401"/>
    <w:rsid w:val="00C2632A"/>
    <w:rsid w:val="00C5423F"/>
    <w:rsid w:val="00CB05CD"/>
    <w:rsid w:val="00CD20D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155</Words>
  <Characters>892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2023-09-11T10:40:00Z</dcterms:created>
  <dcterms:modified xsi:type="dcterms:W3CDTF">2023-09-11T10:40:00Z</dcterms:modified>
</cp:coreProperties>
</file>