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C5DF2">
              <w:rPr>
                <w:b/>
              </w:rPr>
              <w:fldChar w:fldCharType="separate"/>
            </w:r>
            <w:r w:rsidR="00FC5DF2">
              <w:rPr>
                <w:b/>
              </w:rPr>
              <w:t>określenia wzoru wniosku o zawarcie umowy najmu ze społeczną agencją najmu.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C5DF2" w:rsidRDefault="00FA63B5" w:rsidP="00FC5DF2">
      <w:pPr>
        <w:spacing w:line="360" w:lineRule="auto"/>
        <w:jc w:val="both"/>
      </w:pPr>
      <w:bookmarkStart w:id="2" w:name="z1"/>
      <w:bookmarkEnd w:id="2"/>
    </w:p>
    <w:p w:rsidR="00FC5DF2" w:rsidRPr="00FC5DF2" w:rsidRDefault="00FC5DF2" w:rsidP="00FC5DF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5DF2">
        <w:rPr>
          <w:color w:val="000000"/>
        </w:rPr>
        <w:t xml:space="preserve">W dniu 8 listopada 2022 r. Rada Miasta Poznania podjęła uchwałę Nr LXXIII/1355/VIII/2022 w sprawie określenia zasad i kryteriów wynajmowania lokali mieszkalnych lub budynków mieszkalnych jednorodzinnych przez osobę fizyczną z zasobu społecznej agencji najmu (SAN). Zgodnie z § 4 ust. 1 ww. uchwały wzór wniosku o zawarcie umowy najmu ze społeczną agencją najmu zostanie określony zarządzeniem Prezydenta Miasta Poznania. </w:t>
      </w:r>
    </w:p>
    <w:p w:rsidR="00FC5DF2" w:rsidRPr="00FC5DF2" w:rsidRDefault="00FC5DF2" w:rsidP="00FC5DF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5DF2">
        <w:rPr>
          <w:color w:val="000000"/>
        </w:rPr>
        <w:t xml:space="preserve">Na podstawie § 2 ust. 3 umowy nr SLk-X.032.1.13.2023 z dnia 18 sierpnia 2023 r. określającej zasady współpracy między Miastem Poznań a Zarządem Komunalnych Zasobów Lokalowych sp. z o.o., działającym jako SAN, spółka przekazała do Biura Spraw Lokalowych wzór wniosku o udział w programie. </w:t>
      </w:r>
    </w:p>
    <w:p w:rsidR="00FC5DF2" w:rsidRDefault="00FC5DF2" w:rsidP="00FC5DF2">
      <w:pPr>
        <w:spacing w:line="360" w:lineRule="auto"/>
        <w:jc w:val="both"/>
        <w:rPr>
          <w:color w:val="000000"/>
        </w:rPr>
      </w:pPr>
      <w:r w:rsidRPr="00FC5DF2">
        <w:rPr>
          <w:color w:val="000000"/>
        </w:rPr>
        <w:t>Mając powyższe na względzie, wydanie zarządzenia jest uzasadnione.</w:t>
      </w:r>
    </w:p>
    <w:p w:rsidR="00FC5DF2" w:rsidRDefault="00FC5DF2" w:rsidP="00FC5DF2">
      <w:pPr>
        <w:spacing w:line="360" w:lineRule="auto"/>
        <w:jc w:val="both"/>
      </w:pPr>
    </w:p>
    <w:p w:rsidR="00FC5DF2" w:rsidRDefault="00FC5DF2" w:rsidP="00FC5DF2">
      <w:pPr>
        <w:keepNext/>
        <w:spacing w:line="360" w:lineRule="auto"/>
        <w:jc w:val="center"/>
      </w:pPr>
      <w:r>
        <w:t>ZASTĘPCZYNI DYREKTORKI</w:t>
      </w:r>
    </w:p>
    <w:p w:rsidR="00FC5DF2" w:rsidRDefault="00FC5DF2" w:rsidP="00FC5DF2">
      <w:pPr>
        <w:keepNext/>
        <w:spacing w:line="360" w:lineRule="auto"/>
        <w:jc w:val="center"/>
      </w:pPr>
      <w:r>
        <w:t>BIURA SPRAW LOKALOWYCH</w:t>
      </w:r>
    </w:p>
    <w:p w:rsidR="00FC5DF2" w:rsidRPr="00FC5DF2" w:rsidRDefault="00FC5DF2" w:rsidP="00FC5DF2">
      <w:pPr>
        <w:keepNext/>
        <w:spacing w:line="360" w:lineRule="auto"/>
        <w:jc w:val="center"/>
      </w:pPr>
      <w:r>
        <w:t>(-) Dobrosława Janas</w:t>
      </w:r>
    </w:p>
    <w:sectPr w:rsidR="00FC5DF2" w:rsidRPr="00FC5DF2" w:rsidSect="00FC5D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DF2" w:rsidRDefault="00FC5DF2">
      <w:r>
        <w:separator/>
      </w:r>
    </w:p>
  </w:endnote>
  <w:endnote w:type="continuationSeparator" w:id="0">
    <w:p w:rsidR="00FC5DF2" w:rsidRDefault="00FC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DF2" w:rsidRDefault="00FC5DF2">
      <w:r>
        <w:separator/>
      </w:r>
    </w:p>
  </w:footnote>
  <w:footnote w:type="continuationSeparator" w:id="0">
    <w:p w:rsidR="00FC5DF2" w:rsidRDefault="00FC5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wzoru wniosku o zawarcie umowy najmu ze społeczną agencją najmu."/>
  </w:docVars>
  <w:rsids>
    <w:rsidRoot w:val="00FC5DF2"/>
    <w:rsid w:val="000607A3"/>
    <w:rsid w:val="001B1D53"/>
    <w:rsid w:val="0022095A"/>
    <w:rsid w:val="002946C5"/>
    <w:rsid w:val="002C29F3"/>
    <w:rsid w:val="00737A7E"/>
    <w:rsid w:val="00796326"/>
    <w:rsid w:val="00A87E1B"/>
    <w:rsid w:val="00AA04BE"/>
    <w:rsid w:val="00BB1A14"/>
    <w:rsid w:val="00FA63B5"/>
    <w:rsid w:val="00FC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139</Words>
  <Characters>854</Characters>
  <Application>Microsoft Office Word</Application>
  <DocSecurity>0</DocSecurity>
  <Lines>24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2023-09-13T07:55:00Z</dcterms:created>
  <dcterms:modified xsi:type="dcterms:W3CDTF">2023-09-13T07:55:00Z</dcterms:modified>
</cp:coreProperties>
</file>