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0A7F" w14:textId="77777777" w:rsidR="00E4326E" w:rsidRDefault="00E4326E" w:rsidP="00E4326E">
      <w:pPr>
        <w:jc w:val="center"/>
        <w:rPr>
          <w:rFonts w:ascii="Times New Roman" w:hAnsi="Times New Roman"/>
          <w:b/>
          <w:sz w:val="24"/>
        </w:rPr>
      </w:pPr>
    </w:p>
    <w:p w14:paraId="75748CAA" w14:textId="77777777" w:rsidR="00E4326E" w:rsidRPr="00F37047" w:rsidRDefault="00E4326E" w:rsidP="00E4326E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37047">
        <w:rPr>
          <w:rFonts w:ascii="Times New Roman" w:hAnsi="Times New Roman"/>
          <w:b/>
          <w:sz w:val="24"/>
        </w:rPr>
        <w:t xml:space="preserve">SCHEMAT ORGANIZACYJNY </w:t>
      </w:r>
      <w:r w:rsidR="00E30D42">
        <w:rPr>
          <w:rFonts w:ascii="Times New Roman" w:hAnsi="Times New Roman"/>
          <w:b/>
          <w:sz w:val="24"/>
        </w:rPr>
        <w:t>OŚRODKA DLA BEZDOMNYCH NR 1 W POZNANIU</w:t>
      </w:r>
    </w:p>
    <w:p w14:paraId="1345507E" w14:textId="77777777" w:rsidR="00C630D2" w:rsidRDefault="00C630D2" w:rsidP="00E4326E">
      <w:pPr>
        <w:rPr>
          <w:sz w:val="24"/>
        </w:rPr>
      </w:pPr>
    </w:p>
    <w:p w14:paraId="652DB9A1" w14:textId="77777777" w:rsidR="00DC5F1E" w:rsidRPr="00914BB3" w:rsidRDefault="00914BB3" w:rsidP="00E4326E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263736BF" wp14:editId="36AED081">
            <wp:extent cx="8921115" cy="4882100"/>
            <wp:effectExtent l="0" t="0" r="13335" b="1397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C5F1E" w:rsidRPr="00914BB3" w:rsidSect="00E43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3E8F6" w14:textId="77777777" w:rsidR="00E03EAF" w:rsidRDefault="00E03EAF" w:rsidP="00E4326E">
      <w:pPr>
        <w:spacing w:line="240" w:lineRule="auto"/>
      </w:pPr>
      <w:r>
        <w:separator/>
      </w:r>
    </w:p>
  </w:endnote>
  <w:endnote w:type="continuationSeparator" w:id="0">
    <w:p w14:paraId="48FC0BCD" w14:textId="77777777" w:rsidR="00E03EAF" w:rsidRDefault="00E03EAF" w:rsidP="00E4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CA40" w14:textId="77777777" w:rsidR="00175504" w:rsidRDefault="00175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DE7F" w14:textId="77777777" w:rsidR="00175504" w:rsidRDefault="00175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D409C" w14:textId="77777777" w:rsidR="00175504" w:rsidRDefault="00175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8BBB2" w14:textId="77777777" w:rsidR="00E03EAF" w:rsidRDefault="00E03EAF" w:rsidP="00E4326E">
      <w:pPr>
        <w:spacing w:line="240" w:lineRule="auto"/>
      </w:pPr>
      <w:r>
        <w:separator/>
      </w:r>
    </w:p>
  </w:footnote>
  <w:footnote w:type="continuationSeparator" w:id="0">
    <w:p w14:paraId="4F671448" w14:textId="77777777" w:rsidR="00E03EAF" w:rsidRDefault="00E03EAF" w:rsidP="00E4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61B6" w14:textId="77777777" w:rsidR="00175504" w:rsidRDefault="00175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3B25" w14:textId="77777777" w:rsidR="00E4326E" w:rsidRPr="00E4326E" w:rsidRDefault="00E4326E" w:rsidP="00E4326E">
    <w:pPr>
      <w:widowControl w:val="0"/>
      <w:spacing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E4326E">
      <w:rPr>
        <w:rFonts w:ascii="Times New Roman" w:hAnsi="Times New Roman"/>
        <w:sz w:val="24"/>
        <w:szCs w:val="24"/>
      </w:rPr>
      <w:t xml:space="preserve">Załącznik </w:t>
    </w:r>
    <w:r w:rsidR="00175504">
      <w:rPr>
        <w:rFonts w:ascii="Times New Roman" w:hAnsi="Times New Roman"/>
        <w:sz w:val="24"/>
        <w:szCs w:val="24"/>
      </w:rPr>
      <w:t>n</w:t>
    </w:r>
    <w:r w:rsidRPr="00E4326E">
      <w:rPr>
        <w:rFonts w:ascii="Times New Roman" w:hAnsi="Times New Roman"/>
        <w:sz w:val="24"/>
        <w:szCs w:val="24"/>
      </w:rPr>
      <w:t xml:space="preserve">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A258" w14:textId="77777777" w:rsidR="00175504" w:rsidRDefault="00175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6E"/>
    <w:rsid w:val="00175504"/>
    <w:rsid w:val="00264C7F"/>
    <w:rsid w:val="002A7E6E"/>
    <w:rsid w:val="002C2DA6"/>
    <w:rsid w:val="003147F4"/>
    <w:rsid w:val="003606F6"/>
    <w:rsid w:val="003A5AA6"/>
    <w:rsid w:val="00476583"/>
    <w:rsid w:val="004F28E7"/>
    <w:rsid w:val="006428F0"/>
    <w:rsid w:val="006616D7"/>
    <w:rsid w:val="00744C10"/>
    <w:rsid w:val="00914BB3"/>
    <w:rsid w:val="00AE7FCB"/>
    <w:rsid w:val="00B641D5"/>
    <w:rsid w:val="00C630D2"/>
    <w:rsid w:val="00CA7944"/>
    <w:rsid w:val="00DC5F1E"/>
    <w:rsid w:val="00E03EAF"/>
    <w:rsid w:val="00E30D42"/>
    <w:rsid w:val="00E34605"/>
    <w:rsid w:val="00E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496B"/>
  <w15:chartTrackingRefBased/>
  <w15:docId w15:val="{7B3EBFCF-B920-4723-BFC8-7C1C0E66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26E"/>
    <w:pPr>
      <w:spacing w:after="0" w:line="360" w:lineRule="auto"/>
      <w:ind w:left="357" w:hanging="357"/>
      <w:jc w:val="both"/>
    </w:pPr>
    <w:rPr>
      <w:rFonts w:ascii="Arial" w:eastAsia="Times New Roman" w:hAnsi="Arial" w:cs="Times New Roman"/>
      <w:szCs w:val="20"/>
    </w:rPr>
  </w:style>
  <w:style w:type="paragraph" w:styleId="Nagwek2">
    <w:name w:val="heading 2"/>
    <w:basedOn w:val="Normalny"/>
    <w:next w:val="Normalny"/>
    <w:link w:val="Nagwek2Znak"/>
    <w:qFormat/>
    <w:rsid w:val="00E4326E"/>
    <w:pPr>
      <w:keepNext/>
      <w:ind w:left="5400"/>
      <w:outlineLvl w:val="1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4326E"/>
  </w:style>
  <w:style w:type="paragraph" w:styleId="Stopka">
    <w:name w:val="footer"/>
    <w:basedOn w:val="Normalny"/>
    <w:link w:val="StopkaZnak"/>
    <w:uiPriority w:val="99"/>
    <w:unhideWhenUsed/>
    <w:rsid w:val="00E4326E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4326E"/>
  </w:style>
  <w:style w:type="character" w:customStyle="1" w:styleId="Nagwek2Znak">
    <w:name w:val="Nagłówek 2 Znak"/>
    <w:basedOn w:val="Domylnaczcionkaakapitu"/>
    <w:link w:val="Nagwek2"/>
    <w:rsid w:val="00E4326E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E4326E"/>
    <w:pPr>
      <w:jc w:val="center"/>
    </w:pPr>
    <w:rPr>
      <w:rFonts w:ascii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326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D95FFC-CCE4-4A91-843A-9315D757E88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378FD0F5-2704-4F1E-BF1E-51751A8FC9E6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 OŚRODKA</a:t>
          </a:r>
        </a:p>
      </dgm:t>
    </dgm:pt>
    <dgm:pt modelId="{01F4D8CE-8F91-450D-A528-B3FD89A769CE}" type="parTrans" cxnId="{AC501A63-2C63-4F20-957F-C2477CE4C675}">
      <dgm:prSet/>
      <dgm:spPr/>
      <dgm:t>
        <a:bodyPr/>
        <a:lstStyle/>
        <a:p>
          <a:endParaRPr lang="pl-PL"/>
        </a:p>
      </dgm:t>
    </dgm:pt>
    <dgm:pt modelId="{68C6791B-01A5-411B-BCBE-C00C3E80A109}" type="sibTrans" cxnId="{AC501A63-2C63-4F20-957F-C2477CE4C675}">
      <dgm:prSet/>
      <dgm:spPr/>
      <dgm:t>
        <a:bodyPr/>
        <a:lstStyle/>
        <a:p>
          <a:endParaRPr lang="pl-PL"/>
        </a:p>
      </dgm:t>
    </dgm:pt>
    <dgm:pt modelId="{64260659-78D7-4879-BA4D-A7F07BF65BC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ZASTĘPCA DYREKTORA </a:t>
          </a:r>
        </a:p>
      </dgm:t>
    </dgm:pt>
    <dgm:pt modelId="{69482F58-5C7C-445E-AEC8-E78ABE014991}" type="parTrans" cxnId="{837B6351-16B7-45D6-B448-51284D2CFFD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0E160B-FC15-4651-B308-0E841BD3DEAE}" type="sibTrans" cxnId="{837B6351-16B7-45D6-B448-51284D2CFFD5}">
      <dgm:prSet/>
      <dgm:spPr/>
      <dgm:t>
        <a:bodyPr/>
        <a:lstStyle/>
        <a:p>
          <a:endParaRPr lang="pl-PL"/>
        </a:p>
      </dgm:t>
    </dgm:pt>
    <dgm:pt modelId="{569BD681-7D14-4303-AA51-F591EC9B7A5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gm:t>
    </dgm:pt>
    <dgm:pt modelId="{FC99E7BF-000B-4D8D-81F8-5AA24FBAB5CC}" type="parTrans" cxnId="{EFAAA124-362E-4605-8A79-F4683C69BD7A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D730EB-6FD4-4BD7-8B2E-EB71E30E4871}" type="sibTrans" cxnId="{EFAAA124-362E-4605-8A79-F4683C69BD7A}">
      <dgm:prSet/>
      <dgm:spPr/>
      <dgm:t>
        <a:bodyPr/>
        <a:lstStyle/>
        <a:p>
          <a:endParaRPr lang="pl-PL"/>
        </a:p>
      </dgm:t>
    </dgm:pt>
    <dgm:pt modelId="{8D8774C1-7726-4D55-8643-9EE85C4C623A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gm:t>
    </dgm:pt>
    <dgm:pt modelId="{EA891F76-1C68-45DB-8A8B-B09642A26C91}" type="parTrans" cxnId="{A59112FE-E5BF-4E25-8304-56EA9D1A19B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B0E559-BC94-4C46-B1F8-24641F86B1B6}" type="sibTrans" cxnId="{A59112FE-E5BF-4E25-8304-56EA9D1A19B5}">
      <dgm:prSet/>
      <dgm:spPr/>
      <dgm:t>
        <a:bodyPr/>
        <a:lstStyle/>
        <a:p>
          <a:endParaRPr lang="pl-PL"/>
        </a:p>
      </dgm:t>
    </dgm:pt>
    <dgm:pt modelId="{98C8E29A-8B26-49BC-BED6-6BA347F4023C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gm:t>
    </dgm:pt>
    <dgm:pt modelId="{D656E429-A79D-4983-9C4D-46D75842728E}" type="parTrans" cxnId="{8BA7A776-E4EF-4A9F-B34E-43B014D9237C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21A96-C447-4AE5-A70F-F029E59F2B9F}" type="sibTrans" cxnId="{8BA7A776-E4EF-4A9F-B34E-43B014D9237C}">
      <dgm:prSet/>
      <dgm:spPr/>
      <dgm:t>
        <a:bodyPr/>
        <a:lstStyle/>
        <a:p>
          <a:endParaRPr lang="pl-PL"/>
        </a:p>
      </dgm:t>
    </dgm:pt>
    <dgm:pt modelId="{99603A27-9908-414E-A7C8-845609461AC4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gm:t>
    </dgm:pt>
    <dgm:pt modelId="{9C467E22-F20C-46E3-B3DD-561CC4949A3F}" type="parTrans" cxnId="{3B6EDB0E-FDB3-4991-B8C7-D299657362C5}">
      <dgm:prSet/>
      <dgm:spPr/>
      <dgm:t>
        <a:bodyPr/>
        <a:lstStyle/>
        <a:p>
          <a:endParaRPr lang="pl-PL"/>
        </a:p>
      </dgm:t>
    </dgm:pt>
    <dgm:pt modelId="{63B1927B-E4D6-421C-B1D8-C1386157CEFB}" type="sibTrans" cxnId="{3B6EDB0E-FDB3-4991-B8C7-D299657362C5}">
      <dgm:prSet/>
      <dgm:spPr/>
      <dgm:t>
        <a:bodyPr/>
        <a:lstStyle/>
        <a:p>
          <a:endParaRPr lang="pl-PL"/>
        </a:p>
      </dgm:t>
    </dgm:pt>
    <dgm:pt modelId="{6F4E5441-A8FD-4F2A-85AC-E6B0C5894B6B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MIESZKANIE CHRONIONE</a:t>
          </a:r>
        </a:p>
      </dgm:t>
    </dgm:pt>
    <dgm:pt modelId="{070269C3-DE8D-4CDF-BD9D-73C31E0882D9}" type="sibTrans" cxnId="{2AFE179C-204D-47F1-9B1B-724ABA8AD436}">
      <dgm:prSet/>
      <dgm:spPr/>
      <dgm:t>
        <a:bodyPr/>
        <a:lstStyle/>
        <a:p>
          <a:endParaRPr lang="pl-PL"/>
        </a:p>
      </dgm:t>
    </dgm:pt>
    <dgm:pt modelId="{29F5B89C-53E0-424F-BF36-EF33198A8176}" type="parTrans" cxnId="{2AFE179C-204D-47F1-9B1B-724ABA8AD436}">
      <dgm:prSet/>
      <dgm:spPr/>
      <dgm:t>
        <a:bodyPr/>
        <a:lstStyle/>
        <a:p>
          <a:endParaRPr lang="pl-PL"/>
        </a:p>
      </dgm:t>
    </dgm:pt>
    <dgm:pt modelId="{76EB3A8E-8B1F-49A5-835A-0EACA274CCED}" type="pres">
      <dgm:prSet presAssocID="{34D95FFC-CCE4-4A91-843A-9315D757E88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0F72833-28F3-414F-A1D6-043F620CF7FE}" type="pres">
      <dgm:prSet presAssocID="{378FD0F5-2704-4F1E-BF1E-51751A8FC9E6}" presName="hierRoot1" presStyleCnt="0"/>
      <dgm:spPr/>
    </dgm:pt>
    <dgm:pt modelId="{0F330284-3D4B-4805-8151-4FD15F6A5AE9}" type="pres">
      <dgm:prSet presAssocID="{378FD0F5-2704-4F1E-BF1E-51751A8FC9E6}" presName="composite" presStyleCnt="0"/>
      <dgm:spPr/>
    </dgm:pt>
    <dgm:pt modelId="{1913E97E-7E4C-4805-92B6-4C421AA58817}" type="pres">
      <dgm:prSet presAssocID="{378FD0F5-2704-4F1E-BF1E-51751A8FC9E6}" presName="background" presStyleLbl="node0" presStyleIdx="0" presStyleCnt="1"/>
      <dgm:spPr/>
    </dgm:pt>
    <dgm:pt modelId="{2D2FF0E7-F244-4668-B94D-0E12607C4704}" type="pres">
      <dgm:prSet presAssocID="{378FD0F5-2704-4F1E-BF1E-51751A8FC9E6}" presName="text" presStyleLbl="fgAcc0" presStyleIdx="0" presStyleCnt="1" custScaleX="111237" custScaleY="91509" custLinFactNeighborX="-9599" custLinFactNeighborY="-1051">
        <dgm:presLayoutVars>
          <dgm:chPref val="3"/>
        </dgm:presLayoutVars>
      </dgm:prSet>
      <dgm:spPr/>
    </dgm:pt>
    <dgm:pt modelId="{655FFBCC-2F12-446A-83B9-784F0691658F}" type="pres">
      <dgm:prSet presAssocID="{378FD0F5-2704-4F1E-BF1E-51751A8FC9E6}" presName="hierChild2" presStyleCnt="0"/>
      <dgm:spPr/>
    </dgm:pt>
    <dgm:pt modelId="{82A5FFD5-06A4-4334-A665-F9B7AFE2DF4C}" type="pres">
      <dgm:prSet presAssocID="{69482F58-5C7C-445E-AEC8-E78ABE014991}" presName="Name10" presStyleLbl="parChTrans1D2" presStyleIdx="0" presStyleCnt="2"/>
      <dgm:spPr/>
    </dgm:pt>
    <dgm:pt modelId="{22B04608-07D8-4BF2-891F-EBE7BBF69CC4}" type="pres">
      <dgm:prSet presAssocID="{64260659-78D7-4879-BA4D-A7F07BF65BC7}" presName="hierRoot2" presStyleCnt="0"/>
      <dgm:spPr/>
    </dgm:pt>
    <dgm:pt modelId="{5BA9BEC8-6FE4-4884-86D3-58352BDD60D8}" type="pres">
      <dgm:prSet presAssocID="{64260659-78D7-4879-BA4D-A7F07BF65BC7}" presName="composite2" presStyleCnt="0"/>
      <dgm:spPr/>
    </dgm:pt>
    <dgm:pt modelId="{5B3A127B-2D64-4B59-8833-EABEB843AAA5}" type="pres">
      <dgm:prSet presAssocID="{64260659-78D7-4879-BA4D-A7F07BF65BC7}" presName="background2" presStyleLbl="node2" presStyleIdx="0" presStyleCnt="2"/>
      <dgm:spPr/>
    </dgm:pt>
    <dgm:pt modelId="{1597B981-7100-402A-ACE0-56060B49EB31}" type="pres">
      <dgm:prSet presAssocID="{64260659-78D7-4879-BA4D-A7F07BF65BC7}" presName="text2" presStyleLbl="fgAcc2" presStyleIdx="0" presStyleCnt="2" custScaleX="104734" custScaleY="97167" custLinFactNeighborX="-47119" custLinFactNeighborY="-19925">
        <dgm:presLayoutVars>
          <dgm:chPref val="3"/>
        </dgm:presLayoutVars>
      </dgm:prSet>
      <dgm:spPr/>
    </dgm:pt>
    <dgm:pt modelId="{4FC6330B-3683-4FA3-96EE-82C6CD7FDAB7}" type="pres">
      <dgm:prSet presAssocID="{64260659-78D7-4879-BA4D-A7F07BF65BC7}" presName="hierChild3" presStyleCnt="0"/>
      <dgm:spPr/>
    </dgm:pt>
    <dgm:pt modelId="{DD923C41-FD8C-4822-808D-876C753FEBF5}" type="pres">
      <dgm:prSet presAssocID="{FC99E7BF-000B-4D8D-81F8-5AA24FBAB5CC}" presName="Name17" presStyleLbl="parChTrans1D3" presStyleIdx="0" presStyleCnt="4"/>
      <dgm:spPr/>
    </dgm:pt>
    <dgm:pt modelId="{6DF52F20-2C3D-46A6-A8D6-1D59EB6692BF}" type="pres">
      <dgm:prSet presAssocID="{569BD681-7D14-4303-AA51-F591EC9B7A57}" presName="hierRoot3" presStyleCnt="0"/>
      <dgm:spPr/>
    </dgm:pt>
    <dgm:pt modelId="{D3CAA84D-77AF-4DCD-A55C-299E9BB2F9F7}" type="pres">
      <dgm:prSet presAssocID="{569BD681-7D14-4303-AA51-F591EC9B7A57}" presName="composite3" presStyleCnt="0"/>
      <dgm:spPr/>
    </dgm:pt>
    <dgm:pt modelId="{989560E0-85AC-4C52-8F12-D2ED63FC8CC4}" type="pres">
      <dgm:prSet presAssocID="{569BD681-7D14-4303-AA51-F591EC9B7A57}" presName="background3" presStyleLbl="node3" presStyleIdx="0" presStyleCnt="4"/>
      <dgm:spPr/>
    </dgm:pt>
    <dgm:pt modelId="{023C0EB3-7304-48E8-8FF8-CF834FD73412}" type="pres">
      <dgm:prSet presAssocID="{569BD681-7D14-4303-AA51-F591EC9B7A57}" presName="text3" presStyleLbl="fgAcc3" presStyleIdx="0" presStyleCnt="4">
        <dgm:presLayoutVars>
          <dgm:chPref val="3"/>
        </dgm:presLayoutVars>
      </dgm:prSet>
      <dgm:spPr/>
    </dgm:pt>
    <dgm:pt modelId="{A17992B4-BA1B-4AD6-9116-5FCE50B48DF8}" type="pres">
      <dgm:prSet presAssocID="{569BD681-7D14-4303-AA51-F591EC9B7A57}" presName="hierChild4" presStyleCnt="0"/>
      <dgm:spPr/>
    </dgm:pt>
    <dgm:pt modelId="{19986CA3-2299-4CFA-BB69-3D0E4AD207A0}" type="pres">
      <dgm:prSet presAssocID="{EA891F76-1C68-45DB-8A8B-B09642A26C91}" presName="Name17" presStyleLbl="parChTrans1D3" presStyleIdx="1" presStyleCnt="4"/>
      <dgm:spPr/>
    </dgm:pt>
    <dgm:pt modelId="{3C495A2C-E565-4F88-9681-98AEAB0ACCE8}" type="pres">
      <dgm:prSet presAssocID="{8D8774C1-7726-4D55-8643-9EE85C4C623A}" presName="hierRoot3" presStyleCnt="0"/>
      <dgm:spPr/>
    </dgm:pt>
    <dgm:pt modelId="{D2BCF6FF-7A5E-4156-889B-CBA3B012FAF3}" type="pres">
      <dgm:prSet presAssocID="{8D8774C1-7726-4D55-8643-9EE85C4C623A}" presName="composite3" presStyleCnt="0"/>
      <dgm:spPr/>
    </dgm:pt>
    <dgm:pt modelId="{9E7AAF58-69A5-429D-BDCB-636940EA98BC}" type="pres">
      <dgm:prSet presAssocID="{8D8774C1-7726-4D55-8643-9EE85C4C623A}" presName="background3" presStyleLbl="node3" presStyleIdx="1" presStyleCnt="4"/>
      <dgm:spPr/>
    </dgm:pt>
    <dgm:pt modelId="{1F87EAAA-1AE3-45D4-BAE9-53919F50B5EC}" type="pres">
      <dgm:prSet presAssocID="{8D8774C1-7726-4D55-8643-9EE85C4C623A}" presName="text3" presStyleLbl="fgAcc3" presStyleIdx="1" presStyleCnt="4">
        <dgm:presLayoutVars>
          <dgm:chPref val="3"/>
        </dgm:presLayoutVars>
      </dgm:prSet>
      <dgm:spPr/>
    </dgm:pt>
    <dgm:pt modelId="{7484DF13-8475-4139-B3DF-66176C96B645}" type="pres">
      <dgm:prSet presAssocID="{8D8774C1-7726-4D55-8643-9EE85C4C623A}" presName="hierChild4" presStyleCnt="0"/>
      <dgm:spPr/>
    </dgm:pt>
    <dgm:pt modelId="{F75B0359-00D5-43EC-BFE7-9A87EFCFA6D7}" type="pres">
      <dgm:prSet presAssocID="{D656E429-A79D-4983-9C4D-46D75842728E}" presName="Name10" presStyleLbl="parChTrans1D2" presStyleIdx="1" presStyleCnt="2"/>
      <dgm:spPr/>
    </dgm:pt>
    <dgm:pt modelId="{56060BFE-45BE-4FCF-A34C-39FDF06EC43C}" type="pres">
      <dgm:prSet presAssocID="{98C8E29A-8B26-49BC-BED6-6BA347F4023C}" presName="hierRoot2" presStyleCnt="0"/>
      <dgm:spPr/>
    </dgm:pt>
    <dgm:pt modelId="{46E94D49-F382-4257-9051-E3F7D7098586}" type="pres">
      <dgm:prSet presAssocID="{98C8E29A-8B26-49BC-BED6-6BA347F4023C}" presName="composite2" presStyleCnt="0"/>
      <dgm:spPr/>
    </dgm:pt>
    <dgm:pt modelId="{7ADBC67C-7F0F-4E8B-A88B-3582611B4046}" type="pres">
      <dgm:prSet presAssocID="{98C8E29A-8B26-49BC-BED6-6BA347F4023C}" presName="background2" presStyleLbl="node2" presStyleIdx="1" presStyleCnt="2"/>
      <dgm:spPr/>
    </dgm:pt>
    <dgm:pt modelId="{DE11DA81-62A7-476A-AF2A-B101DAA70A29}" type="pres">
      <dgm:prSet presAssocID="{98C8E29A-8B26-49BC-BED6-6BA347F4023C}" presName="text2" presStyleLbl="fgAcc2" presStyleIdx="1" presStyleCnt="2" custLinFactNeighborX="53729" custLinFactNeighborY="-14698">
        <dgm:presLayoutVars>
          <dgm:chPref val="3"/>
        </dgm:presLayoutVars>
      </dgm:prSet>
      <dgm:spPr/>
    </dgm:pt>
    <dgm:pt modelId="{3AEC8E7E-CB11-4E11-8541-BBCAFA80BC36}" type="pres">
      <dgm:prSet presAssocID="{98C8E29A-8B26-49BC-BED6-6BA347F4023C}" presName="hierChild3" presStyleCnt="0"/>
      <dgm:spPr/>
    </dgm:pt>
    <dgm:pt modelId="{1865D388-5073-4FEF-9095-99565CA91431}" type="pres">
      <dgm:prSet presAssocID="{9C467E22-F20C-46E3-B3DD-561CC4949A3F}" presName="Name17" presStyleLbl="parChTrans1D3" presStyleIdx="2" presStyleCnt="4"/>
      <dgm:spPr/>
    </dgm:pt>
    <dgm:pt modelId="{0F2DC8A9-BA69-4ED7-91EC-AEC5C524FD8D}" type="pres">
      <dgm:prSet presAssocID="{99603A27-9908-414E-A7C8-845609461AC4}" presName="hierRoot3" presStyleCnt="0"/>
      <dgm:spPr/>
    </dgm:pt>
    <dgm:pt modelId="{AF978531-A707-4049-B251-EAD7C688886A}" type="pres">
      <dgm:prSet presAssocID="{99603A27-9908-414E-A7C8-845609461AC4}" presName="composite3" presStyleCnt="0"/>
      <dgm:spPr/>
    </dgm:pt>
    <dgm:pt modelId="{47690DA9-F7CE-4E18-A3C7-1A8DE81B9BFB}" type="pres">
      <dgm:prSet presAssocID="{99603A27-9908-414E-A7C8-845609461AC4}" presName="background3" presStyleLbl="node3" presStyleIdx="2" presStyleCnt="4"/>
      <dgm:spPr/>
    </dgm:pt>
    <dgm:pt modelId="{B6A8FB12-8383-4688-A5B2-DCB3841989D0}" type="pres">
      <dgm:prSet presAssocID="{99603A27-9908-414E-A7C8-845609461AC4}" presName="text3" presStyleLbl="fgAcc3" presStyleIdx="2" presStyleCnt="4" custLinFactNeighborX="12216" custLinFactNeighborY="29544">
        <dgm:presLayoutVars>
          <dgm:chPref val="3"/>
        </dgm:presLayoutVars>
      </dgm:prSet>
      <dgm:spPr/>
    </dgm:pt>
    <dgm:pt modelId="{4B8172DC-2ED2-4416-9569-F16EE36B39E7}" type="pres">
      <dgm:prSet presAssocID="{99603A27-9908-414E-A7C8-845609461AC4}" presName="hierChild4" presStyleCnt="0"/>
      <dgm:spPr/>
    </dgm:pt>
    <dgm:pt modelId="{F7BF021A-44E7-42EE-BC42-F69985F922CA}" type="pres">
      <dgm:prSet presAssocID="{29F5B89C-53E0-424F-BF36-EF33198A8176}" presName="Name17" presStyleLbl="parChTrans1D3" presStyleIdx="3" presStyleCnt="4"/>
      <dgm:spPr/>
    </dgm:pt>
    <dgm:pt modelId="{034E1B93-5D4B-4766-8F85-77C5BB48400A}" type="pres">
      <dgm:prSet presAssocID="{6F4E5441-A8FD-4F2A-85AC-E6B0C5894B6B}" presName="hierRoot3" presStyleCnt="0"/>
      <dgm:spPr/>
    </dgm:pt>
    <dgm:pt modelId="{AFED845D-8ADE-4C8B-A471-DE01D269D306}" type="pres">
      <dgm:prSet presAssocID="{6F4E5441-A8FD-4F2A-85AC-E6B0C5894B6B}" presName="composite3" presStyleCnt="0"/>
      <dgm:spPr/>
    </dgm:pt>
    <dgm:pt modelId="{36A08F43-ECD1-44D0-AF19-4997EB9E640C}" type="pres">
      <dgm:prSet presAssocID="{6F4E5441-A8FD-4F2A-85AC-E6B0C5894B6B}" presName="background3" presStyleLbl="node3" presStyleIdx="3" presStyleCnt="4"/>
      <dgm:spPr/>
    </dgm:pt>
    <dgm:pt modelId="{BCC5CABC-96A6-4178-8577-16A8B41E7AB9}" type="pres">
      <dgm:prSet presAssocID="{6F4E5441-A8FD-4F2A-85AC-E6B0C5894B6B}" presName="text3" presStyleLbl="fgAcc3" presStyleIdx="3" presStyleCnt="4" custLinFactNeighborX="2618" custLinFactNeighborY="26796">
        <dgm:presLayoutVars>
          <dgm:chPref val="3"/>
        </dgm:presLayoutVars>
      </dgm:prSet>
      <dgm:spPr/>
    </dgm:pt>
    <dgm:pt modelId="{AF95D8D8-659F-4C5A-B4D9-939FEEE37C24}" type="pres">
      <dgm:prSet presAssocID="{6F4E5441-A8FD-4F2A-85AC-E6B0C5894B6B}" presName="hierChild4" presStyleCnt="0"/>
      <dgm:spPr/>
    </dgm:pt>
  </dgm:ptLst>
  <dgm:cxnLst>
    <dgm:cxn modelId="{02F76A02-3EEB-404B-AD4C-2F2992201C7F}" type="presOf" srcId="{29F5B89C-53E0-424F-BF36-EF33198A8176}" destId="{F7BF021A-44E7-42EE-BC42-F69985F922CA}" srcOrd="0" destOrd="0" presId="urn:microsoft.com/office/officeart/2005/8/layout/hierarchy1"/>
    <dgm:cxn modelId="{3B6EDB0E-FDB3-4991-B8C7-D299657362C5}" srcId="{98C8E29A-8B26-49BC-BED6-6BA347F4023C}" destId="{99603A27-9908-414E-A7C8-845609461AC4}" srcOrd="0" destOrd="0" parTransId="{9C467E22-F20C-46E3-B3DD-561CC4949A3F}" sibTransId="{63B1927B-E4D6-421C-B1D8-C1386157CEFB}"/>
    <dgm:cxn modelId="{EFAAA124-362E-4605-8A79-F4683C69BD7A}" srcId="{64260659-78D7-4879-BA4D-A7F07BF65BC7}" destId="{569BD681-7D14-4303-AA51-F591EC9B7A57}" srcOrd="0" destOrd="0" parTransId="{FC99E7BF-000B-4D8D-81F8-5AA24FBAB5CC}" sibTransId="{C6D730EB-6FD4-4BD7-8B2E-EB71E30E4871}"/>
    <dgm:cxn modelId="{210C6A25-34B3-4F31-AE7A-DC6FF04D685D}" type="presOf" srcId="{D656E429-A79D-4983-9C4D-46D75842728E}" destId="{F75B0359-00D5-43EC-BFE7-9A87EFCFA6D7}" srcOrd="0" destOrd="0" presId="urn:microsoft.com/office/officeart/2005/8/layout/hierarchy1"/>
    <dgm:cxn modelId="{26DABB36-9E8F-46E4-8F62-FE3545B1E634}" type="presOf" srcId="{64260659-78D7-4879-BA4D-A7F07BF65BC7}" destId="{1597B981-7100-402A-ACE0-56060B49EB31}" srcOrd="0" destOrd="0" presId="urn:microsoft.com/office/officeart/2005/8/layout/hierarchy1"/>
    <dgm:cxn modelId="{70300A38-47AC-40CA-894C-0D243F3F688B}" type="presOf" srcId="{378FD0F5-2704-4F1E-BF1E-51751A8FC9E6}" destId="{2D2FF0E7-F244-4668-B94D-0E12607C4704}" srcOrd="0" destOrd="0" presId="urn:microsoft.com/office/officeart/2005/8/layout/hierarchy1"/>
    <dgm:cxn modelId="{E7E3FA3A-ECBF-4A2C-8226-92EB5E2E39B8}" type="presOf" srcId="{6F4E5441-A8FD-4F2A-85AC-E6B0C5894B6B}" destId="{BCC5CABC-96A6-4178-8577-16A8B41E7AB9}" srcOrd="0" destOrd="0" presId="urn:microsoft.com/office/officeart/2005/8/layout/hierarchy1"/>
    <dgm:cxn modelId="{AC501A63-2C63-4F20-957F-C2477CE4C675}" srcId="{34D95FFC-CCE4-4A91-843A-9315D757E88B}" destId="{378FD0F5-2704-4F1E-BF1E-51751A8FC9E6}" srcOrd="0" destOrd="0" parTransId="{01F4D8CE-8F91-450D-A528-B3FD89A769CE}" sibTransId="{68C6791B-01A5-411B-BCBE-C00C3E80A109}"/>
    <dgm:cxn modelId="{5755DE6F-66AF-4057-BA37-1B2C604CE30D}" type="presOf" srcId="{98C8E29A-8B26-49BC-BED6-6BA347F4023C}" destId="{DE11DA81-62A7-476A-AF2A-B101DAA70A29}" srcOrd="0" destOrd="0" presId="urn:microsoft.com/office/officeart/2005/8/layout/hierarchy1"/>
    <dgm:cxn modelId="{837B6351-16B7-45D6-B448-51284D2CFFD5}" srcId="{378FD0F5-2704-4F1E-BF1E-51751A8FC9E6}" destId="{64260659-78D7-4879-BA4D-A7F07BF65BC7}" srcOrd="0" destOrd="0" parTransId="{69482F58-5C7C-445E-AEC8-E78ABE014991}" sibTransId="{7D0E160B-FC15-4651-B308-0E841BD3DEAE}"/>
    <dgm:cxn modelId="{8BA7A776-E4EF-4A9F-B34E-43B014D9237C}" srcId="{378FD0F5-2704-4F1E-BF1E-51751A8FC9E6}" destId="{98C8E29A-8B26-49BC-BED6-6BA347F4023C}" srcOrd="1" destOrd="0" parTransId="{D656E429-A79D-4983-9C4D-46D75842728E}" sibTransId="{79D21A96-C447-4AE5-A70F-F029E59F2B9F}"/>
    <dgm:cxn modelId="{8BB7A179-CE3E-40F3-8688-DC105EA35CEF}" type="presOf" srcId="{FC99E7BF-000B-4D8D-81F8-5AA24FBAB5CC}" destId="{DD923C41-FD8C-4822-808D-876C753FEBF5}" srcOrd="0" destOrd="0" presId="urn:microsoft.com/office/officeart/2005/8/layout/hierarchy1"/>
    <dgm:cxn modelId="{42EEA586-F34B-4A71-ACCC-30EE887D2443}" type="presOf" srcId="{EA891F76-1C68-45DB-8A8B-B09642A26C91}" destId="{19986CA3-2299-4CFA-BB69-3D0E4AD207A0}" srcOrd="0" destOrd="0" presId="urn:microsoft.com/office/officeart/2005/8/layout/hierarchy1"/>
    <dgm:cxn modelId="{16A0BF92-0924-4F7F-99EA-D5464C5AEBCE}" type="presOf" srcId="{8D8774C1-7726-4D55-8643-9EE85C4C623A}" destId="{1F87EAAA-1AE3-45D4-BAE9-53919F50B5EC}" srcOrd="0" destOrd="0" presId="urn:microsoft.com/office/officeart/2005/8/layout/hierarchy1"/>
    <dgm:cxn modelId="{2AFE179C-204D-47F1-9B1B-724ABA8AD436}" srcId="{98C8E29A-8B26-49BC-BED6-6BA347F4023C}" destId="{6F4E5441-A8FD-4F2A-85AC-E6B0C5894B6B}" srcOrd="1" destOrd="0" parTransId="{29F5B89C-53E0-424F-BF36-EF33198A8176}" sibTransId="{070269C3-DE8D-4CDF-BD9D-73C31E0882D9}"/>
    <dgm:cxn modelId="{8355999F-19B6-4E35-940F-B9C08C8BC30F}" type="presOf" srcId="{99603A27-9908-414E-A7C8-845609461AC4}" destId="{B6A8FB12-8383-4688-A5B2-DCB3841989D0}" srcOrd="0" destOrd="0" presId="urn:microsoft.com/office/officeart/2005/8/layout/hierarchy1"/>
    <dgm:cxn modelId="{20F28CA1-1E58-4A87-93FC-6B4728BD74DA}" type="presOf" srcId="{69482F58-5C7C-445E-AEC8-E78ABE014991}" destId="{82A5FFD5-06A4-4334-A665-F9B7AFE2DF4C}" srcOrd="0" destOrd="0" presId="urn:microsoft.com/office/officeart/2005/8/layout/hierarchy1"/>
    <dgm:cxn modelId="{B6AF5EB1-8C80-4D9D-AF74-98C4A886CCE8}" type="presOf" srcId="{569BD681-7D14-4303-AA51-F591EC9B7A57}" destId="{023C0EB3-7304-48E8-8FF8-CF834FD73412}" srcOrd="0" destOrd="0" presId="urn:microsoft.com/office/officeart/2005/8/layout/hierarchy1"/>
    <dgm:cxn modelId="{4D89D5B2-69C5-4691-A978-C222EFD285EE}" type="presOf" srcId="{34D95FFC-CCE4-4A91-843A-9315D757E88B}" destId="{76EB3A8E-8B1F-49A5-835A-0EACA274CCED}" srcOrd="0" destOrd="0" presId="urn:microsoft.com/office/officeart/2005/8/layout/hierarchy1"/>
    <dgm:cxn modelId="{AF7241BE-07D3-4F01-8EE0-1F64AACCA591}" type="presOf" srcId="{9C467E22-F20C-46E3-B3DD-561CC4949A3F}" destId="{1865D388-5073-4FEF-9095-99565CA91431}" srcOrd="0" destOrd="0" presId="urn:microsoft.com/office/officeart/2005/8/layout/hierarchy1"/>
    <dgm:cxn modelId="{A59112FE-E5BF-4E25-8304-56EA9D1A19B5}" srcId="{64260659-78D7-4879-BA4D-A7F07BF65BC7}" destId="{8D8774C1-7726-4D55-8643-9EE85C4C623A}" srcOrd="1" destOrd="0" parTransId="{EA891F76-1C68-45DB-8A8B-B09642A26C91}" sibTransId="{3FB0E559-BC94-4C46-B1F8-24641F86B1B6}"/>
    <dgm:cxn modelId="{4C327F71-5A4E-4F81-97E1-F79577394572}" type="presParOf" srcId="{76EB3A8E-8B1F-49A5-835A-0EACA274CCED}" destId="{00F72833-28F3-414F-A1D6-043F620CF7FE}" srcOrd="0" destOrd="0" presId="urn:microsoft.com/office/officeart/2005/8/layout/hierarchy1"/>
    <dgm:cxn modelId="{29B042FD-0A98-4ACC-B4D4-8F3E2383C353}" type="presParOf" srcId="{00F72833-28F3-414F-A1D6-043F620CF7FE}" destId="{0F330284-3D4B-4805-8151-4FD15F6A5AE9}" srcOrd="0" destOrd="0" presId="urn:microsoft.com/office/officeart/2005/8/layout/hierarchy1"/>
    <dgm:cxn modelId="{409A28AE-DBA4-46FC-B5AE-13692FEEC508}" type="presParOf" srcId="{0F330284-3D4B-4805-8151-4FD15F6A5AE9}" destId="{1913E97E-7E4C-4805-92B6-4C421AA58817}" srcOrd="0" destOrd="0" presId="urn:microsoft.com/office/officeart/2005/8/layout/hierarchy1"/>
    <dgm:cxn modelId="{CA55EB39-9F84-48D0-9AD6-6C5C27DB8753}" type="presParOf" srcId="{0F330284-3D4B-4805-8151-4FD15F6A5AE9}" destId="{2D2FF0E7-F244-4668-B94D-0E12607C4704}" srcOrd="1" destOrd="0" presId="urn:microsoft.com/office/officeart/2005/8/layout/hierarchy1"/>
    <dgm:cxn modelId="{05C86536-B599-4963-AAE4-B75459A6F624}" type="presParOf" srcId="{00F72833-28F3-414F-A1D6-043F620CF7FE}" destId="{655FFBCC-2F12-446A-83B9-784F0691658F}" srcOrd="1" destOrd="0" presId="urn:microsoft.com/office/officeart/2005/8/layout/hierarchy1"/>
    <dgm:cxn modelId="{DBD6BB46-E9F3-44A0-8903-4AB203067E09}" type="presParOf" srcId="{655FFBCC-2F12-446A-83B9-784F0691658F}" destId="{82A5FFD5-06A4-4334-A665-F9B7AFE2DF4C}" srcOrd="0" destOrd="0" presId="urn:microsoft.com/office/officeart/2005/8/layout/hierarchy1"/>
    <dgm:cxn modelId="{BE0AC972-C997-46A0-BB41-1FC7BF19C6BF}" type="presParOf" srcId="{655FFBCC-2F12-446A-83B9-784F0691658F}" destId="{22B04608-07D8-4BF2-891F-EBE7BBF69CC4}" srcOrd="1" destOrd="0" presId="urn:microsoft.com/office/officeart/2005/8/layout/hierarchy1"/>
    <dgm:cxn modelId="{76C2B767-8075-4CF9-B05E-D9E422C20800}" type="presParOf" srcId="{22B04608-07D8-4BF2-891F-EBE7BBF69CC4}" destId="{5BA9BEC8-6FE4-4884-86D3-58352BDD60D8}" srcOrd="0" destOrd="0" presId="urn:microsoft.com/office/officeart/2005/8/layout/hierarchy1"/>
    <dgm:cxn modelId="{5BF1DD09-0723-4E17-BC4C-6531DE8C7E5E}" type="presParOf" srcId="{5BA9BEC8-6FE4-4884-86D3-58352BDD60D8}" destId="{5B3A127B-2D64-4B59-8833-EABEB843AAA5}" srcOrd="0" destOrd="0" presId="urn:microsoft.com/office/officeart/2005/8/layout/hierarchy1"/>
    <dgm:cxn modelId="{023EC66B-498B-4516-8BD7-EB0857CEFF92}" type="presParOf" srcId="{5BA9BEC8-6FE4-4884-86D3-58352BDD60D8}" destId="{1597B981-7100-402A-ACE0-56060B49EB31}" srcOrd="1" destOrd="0" presId="urn:microsoft.com/office/officeart/2005/8/layout/hierarchy1"/>
    <dgm:cxn modelId="{B4E7DAFE-2765-43F6-A28B-F1E9E1C0BA07}" type="presParOf" srcId="{22B04608-07D8-4BF2-891F-EBE7BBF69CC4}" destId="{4FC6330B-3683-4FA3-96EE-82C6CD7FDAB7}" srcOrd="1" destOrd="0" presId="urn:microsoft.com/office/officeart/2005/8/layout/hierarchy1"/>
    <dgm:cxn modelId="{26F2FEED-14CD-4142-BB6D-A31CD6298320}" type="presParOf" srcId="{4FC6330B-3683-4FA3-96EE-82C6CD7FDAB7}" destId="{DD923C41-FD8C-4822-808D-876C753FEBF5}" srcOrd="0" destOrd="0" presId="urn:microsoft.com/office/officeart/2005/8/layout/hierarchy1"/>
    <dgm:cxn modelId="{13AEB70A-5B6F-4914-98CF-55C97BA6A383}" type="presParOf" srcId="{4FC6330B-3683-4FA3-96EE-82C6CD7FDAB7}" destId="{6DF52F20-2C3D-46A6-A8D6-1D59EB6692BF}" srcOrd="1" destOrd="0" presId="urn:microsoft.com/office/officeart/2005/8/layout/hierarchy1"/>
    <dgm:cxn modelId="{A65D2E3C-746B-4666-A1CE-A7DC13C1958A}" type="presParOf" srcId="{6DF52F20-2C3D-46A6-A8D6-1D59EB6692BF}" destId="{D3CAA84D-77AF-4DCD-A55C-299E9BB2F9F7}" srcOrd="0" destOrd="0" presId="urn:microsoft.com/office/officeart/2005/8/layout/hierarchy1"/>
    <dgm:cxn modelId="{9AA50771-CED4-4EFC-8363-D05975A8C843}" type="presParOf" srcId="{D3CAA84D-77AF-4DCD-A55C-299E9BB2F9F7}" destId="{989560E0-85AC-4C52-8F12-D2ED63FC8CC4}" srcOrd="0" destOrd="0" presId="urn:microsoft.com/office/officeart/2005/8/layout/hierarchy1"/>
    <dgm:cxn modelId="{2D0CFEDF-3F4C-4DCC-A362-30AB9386C2A6}" type="presParOf" srcId="{D3CAA84D-77AF-4DCD-A55C-299E9BB2F9F7}" destId="{023C0EB3-7304-48E8-8FF8-CF834FD73412}" srcOrd="1" destOrd="0" presId="urn:microsoft.com/office/officeart/2005/8/layout/hierarchy1"/>
    <dgm:cxn modelId="{C3BA8E45-22A2-4047-BC3A-E35D72497C23}" type="presParOf" srcId="{6DF52F20-2C3D-46A6-A8D6-1D59EB6692BF}" destId="{A17992B4-BA1B-4AD6-9116-5FCE50B48DF8}" srcOrd="1" destOrd="0" presId="urn:microsoft.com/office/officeart/2005/8/layout/hierarchy1"/>
    <dgm:cxn modelId="{A5199299-2154-4EC6-A52D-4528638EB1CC}" type="presParOf" srcId="{4FC6330B-3683-4FA3-96EE-82C6CD7FDAB7}" destId="{19986CA3-2299-4CFA-BB69-3D0E4AD207A0}" srcOrd="2" destOrd="0" presId="urn:microsoft.com/office/officeart/2005/8/layout/hierarchy1"/>
    <dgm:cxn modelId="{720C0592-EBE9-4DCA-B9B9-8CAF4C4D69B3}" type="presParOf" srcId="{4FC6330B-3683-4FA3-96EE-82C6CD7FDAB7}" destId="{3C495A2C-E565-4F88-9681-98AEAB0ACCE8}" srcOrd="3" destOrd="0" presId="urn:microsoft.com/office/officeart/2005/8/layout/hierarchy1"/>
    <dgm:cxn modelId="{75263A96-4F3C-46CD-A748-BC4245CB127E}" type="presParOf" srcId="{3C495A2C-E565-4F88-9681-98AEAB0ACCE8}" destId="{D2BCF6FF-7A5E-4156-889B-CBA3B012FAF3}" srcOrd="0" destOrd="0" presId="urn:microsoft.com/office/officeart/2005/8/layout/hierarchy1"/>
    <dgm:cxn modelId="{6D8F86A9-8AF8-465B-A403-31C47911099A}" type="presParOf" srcId="{D2BCF6FF-7A5E-4156-889B-CBA3B012FAF3}" destId="{9E7AAF58-69A5-429D-BDCB-636940EA98BC}" srcOrd="0" destOrd="0" presId="urn:microsoft.com/office/officeart/2005/8/layout/hierarchy1"/>
    <dgm:cxn modelId="{03B21D9A-079F-4211-8BE0-4207E88E17CC}" type="presParOf" srcId="{D2BCF6FF-7A5E-4156-889B-CBA3B012FAF3}" destId="{1F87EAAA-1AE3-45D4-BAE9-53919F50B5EC}" srcOrd="1" destOrd="0" presId="urn:microsoft.com/office/officeart/2005/8/layout/hierarchy1"/>
    <dgm:cxn modelId="{21438762-1E08-49C1-89B8-2F2508240EE4}" type="presParOf" srcId="{3C495A2C-E565-4F88-9681-98AEAB0ACCE8}" destId="{7484DF13-8475-4139-B3DF-66176C96B645}" srcOrd="1" destOrd="0" presId="urn:microsoft.com/office/officeart/2005/8/layout/hierarchy1"/>
    <dgm:cxn modelId="{FD1F2826-1F02-4DE4-AE7B-6371B8CADCAE}" type="presParOf" srcId="{655FFBCC-2F12-446A-83B9-784F0691658F}" destId="{F75B0359-00D5-43EC-BFE7-9A87EFCFA6D7}" srcOrd="2" destOrd="0" presId="urn:microsoft.com/office/officeart/2005/8/layout/hierarchy1"/>
    <dgm:cxn modelId="{84E5B615-8A0A-4905-9F6F-BAC441189E04}" type="presParOf" srcId="{655FFBCC-2F12-446A-83B9-784F0691658F}" destId="{56060BFE-45BE-4FCF-A34C-39FDF06EC43C}" srcOrd="3" destOrd="0" presId="urn:microsoft.com/office/officeart/2005/8/layout/hierarchy1"/>
    <dgm:cxn modelId="{9B522DFC-A5FB-4581-BB72-EFE87D2CE7E1}" type="presParOf" srcId="{56060BFE-45BE-4FCF-A34C-39FDF06EC43C}" destId="{46E94D49-F382-4257-9051-E3F7D7098586}" srcOrd="0" destOrd="0" presId="urn:microsoft.com/office/officeart/2005/8/layout/hierarchy1"/>
    <dgm:cxn modelId="{0BE97CB2-7CF0-4804-B7B2-C6DB1A57A311}" type="presParOf" srcId="{46E94D49-F382-4257-9051-E3F7D7098586}" destId="{7ADBC67C-7F0F-4E8B-A88B-3582611B4046}" srcOrd="0" destOrd="0" presId="urn:microsoft.com/office/officeart/2005/8/layout/hierarchy1"/>
    <dgm:cxn modelId="{CAA343BA-539F-4A7C-8D3A-9E9C7FB14C81}" type="presParOf" srcId="{46E94D49-F382-4257-9051-E3F7D7098586}" destId="{DE11DA81-62A7-476A-AF2A-B101DAA70A29}" srcOrd="1" destOrd="0" presId="urn:microsoft.com/office/officeart/2005/8/layout/hierarchy1"/>
    <dgm:cxn modelId="{1915588F-5405-4FD1-8705-D9BBD72AB3C2}" type="presParOf" srcId="{56060BFE-45BE-4FCF-A34C-39FDF06EC43C}" destId="{3AEC8E7E-CB11-4E11-8541-BBCAFA80BC36}" srcOrd="1" destOrd="0" presId="urn:microsoft.com/office/officeart/2005/8/layout/hierarchy1"/>
    <dgm:cxn modelId="{E700B5A4-EB93-45FE-A993-FB3CE97B916A}" type="presParOf" srcId="{3AEC8E7E-CB11-4E11-8541-BBCAFA80BC36}" destId="{1865D388-5073-4FEF-9095-99565CA91431}" srcOrd="0" destOrd="0" presId="urn:microsoft.com/office/officeart/2005/8/layout/hierarchy1"/>
    <dgm:cxn modelId="{DD72151C-D3CB-4CE9-B4A4-0E44E48BB4BD}" type="presParOf" srcId="{3AEC8E7E-CB11-4E11-8541-BBCAFA80BC36}" destId="{0F2DC8A9-BA69-4ED7-91EC-AEC5C524FD8D}" srcOrd="1" destOrd="0" presId="urn:microsoft.com/office/officeart/2005/8/layout/hierarchy1"/>
    <dgm:cxn modelId="{2639B912-9F81-4D9A-8086-992F9B7B51DC}" type="presParOf" srcId="{0F2DC8A9-BA69-4ED7-91EC-AEC5C524FD8D}" destId="{AF978531-A707-4049-B251-EAD7C688886A}" srcOrd="0" destOrd="0" presId="urn:microsoft.com/office/officeart/2005/8/layout/hierarchy1"/>
    <dgm:cxn modelId="{803F219E-00C5-4A86-AA8A-46BA864F433B}" type="presParOf" srcId="{AF978531-A707-4049-B251-EAD7C688886A}" destId="{47690DA9-F7CE-4E18-A3C7-1A8DE81B9BFB}" srcOrd="0" destOrd="0" presId="urn:microsoft.com/office/officeart/2005/8/layout/hierarchy1"/>
    <dgm:cxn modelId="{3D093BD3-8957-483F-9683-24F7CCA36950}" type="presParOf" srcId="{AF978531-A707-4049-B251-EAD7C688886A}" destId="{B6A8FB12-8383-4688-A5B2-DCB3841989D0}" srcOrd="1" destOrd="0" presId="urn:microsoft.com/office/officeart/2005/8/layout/hierarchy1"/>
    <dgm:cxn modelId="{9F3DFD5E-4A1C-49D5-8226-C9255E5B7DFD}" type="presParOf" srcId="{0F2DC8A9-BA69-4ED7-91EC-AEC5C524FD8D}" destId="{4B8172DC-2ED2-4416-9569-F16EE36B39E7}" srcOrd="1" destOrd="0" presId="urn:microsoft.com/office/officeart/2005/8/layout/hierarchy1"/>
    <dgm:cxn modelId="{FAA55F62-EF8F-4807-BB11-785AF326455D}" type="presParOf" srcId="{3AEC8E7E-CB11-4E11-8541-BBCAFA80BC36}" destId="{F7BF021A-44E7-42EE-BC42-F69985F922CA}" srcOrd="2" destOrd="0" presId="urn:microsoft.com/office/officeart/2005/8/layout/hierarchy1"/>
    <dgm:cxn modelId="{AF376459-E5BD-40EA-A576-5577814243CA}" type="presParOf" srcId="{3AEC8E7E-CB11-4E11-8541-BBCAFA80BC36}" destId="{034E1B93-5D4B-4766-8F85-77C5BB48400A}" srcOrd="3" destOrd="0" presId="urn:microsoft.com/office/officeart/2005/8/layout/hierarchy1"/>
    <dgm:cxn modelId="{31950130-34E1-4F1D-BA8A-CBA1FF34C168}" type="presParOf" srcId="{034E1B93-5D4B-4766-8F85-77C5BB48400A}" destId="{AFED845D-8ADE-4C8B-A471-DE01D269D306}" srcOrd="0" destOrd="0" presId="urn:microsoft.com/office/officeart/2005/8/layout/hierarchy1"/>
    <dgm:cxn modelId="{D63C7EDF-6544-4F3F-B2A6-CC3E99D38AC2}" type="presParOf" srcId="{AFED845D-8ADE-4C8B-A471-DE01D269D306}" destId="{36A08F43-ECD1-44D0-AF19-4997EB9E640C}" srcOrd="0" destOrd="0" presId="urn:microsoft.com/office/officeart/2005/8/layout/hierarchy1"/>
    <dgm:cxn modelId="{169BE235-C677-41A4-A164-AF191F03DAC0}" type="presParOf" srcId="{AFED845D-8ADE-4C8B-A471-DE01D269D306}" destId="{BCC5CABC-96A6-4178-8577-16A8B41E7AB9}" srcOrd="1" destOrd="0" presId="urn:microsoft.com/office/officeart/2005/8/layout/hierarchy1"/>
    <dgm:cxn modelId="{8BD83B8B-1144-4B2F-8FD9-3588FFC5B0A2}" type="presParOf" srcId="{034E1B93-5D4B-4766-8F85-77C5BB48400A}" destId="{AF95D8D8-659F-4C5A-B4D9-939FEEE37C2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F021A-44E7-42EE-BC42-F69985F922CA}">
      <dsp:nvSpPr>
        <dsp:cNvPr id="0" name=""/>
        <dsp:cNvSpPr/>
      </dsp:nvSpPr>
      <dsp:spPr>
        <a:xfrm>
          <a:off x="7640338" y="2710575"/>
          <a:ext cx="140372" cy="789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6687"/>
              </a:lnTo>
              <a:lnTo>
                <a:pt x="140372" y="616687"/>
              </a:lnTo>
              <a:lnTo>
                <a:pt x="140372" y="789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5D388-5073-4FEF-9095-99565CA91431}">
      <dsp:nvSpPr>
        <dsp:cNvPr id="0" name=""/>
        <dsp:cNvSpPr/>
      </dsp:nvSpPr>
      <dsp:spPr>
        <a:xfrm>
          <a:off x="5725253" y="2710575"/>
          <a:ext cx="1915085" cy="789562"/>
        </a:xfrm>
        <a:custGeom>
          <a:avLst/>
          <a:gdLst/>
          <a:ahLst/>
          <a:cxnLst/>
          <a:rect l="0" t="0" r="0" b="0"/>
          <a:pathLst>
            <a:path>
              <a:moveTo>
                <a:pt x="1915085" y="0"/>
              </a:moveTo>
              <a:lnTo>
                <a:pt x="1915085" y="616687"/>
              </a:lnTo>
              <a:lnTo>
                <a:pt x="0" y="616687"/>
              </a:lnTo>
              <a:lnTo>
                <a:pt x="0" y="7895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5B0359-00D5-43EC-BFE7-9A87EFCFA6D7}">
      <dsp:nvSpPr>
        <dsp:cNvPr id="0" name=""/>
        <dsp:cNvSpPr/>
      </dsp:nvSpPr>
      <dsp:spPr>
        <a:xfrm>
          <a:off x="4155670" y="1144577"/>
          <a:ext cx="3484667" cy="381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39"/>
              </a:lnTo>
              <a:lnTo>
                <a:pt x="3484667" y="208139"/>
              </a:lnTo>
              <a:lnTo>
                <a:pt x="3484667" y="381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86CA3-2299-4CFA-BB69-3D0E4AD207A0}">
      <dsp:nvSpPr>
        <dsp:cNvPr id="0" name=""/>
        <dsp:cNvSpPr/>
      </dsp:nvSpPr>
      <dsp:spPr>
        <a:xfrm>
          <a:off x="1196780" y="2615065"/>
          <a:ext cx="2019699" cy="778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5961"/>
              </a:lnTo>
              <a:lnTo>
                <a:pt x="2019699" y="605961"/>
              </a:lnTo>
              <a:lnTo>
                <a:pt x="2019699" y="7788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23C41-FD8C-4822-808D-876C753FEBF5}">
      <dsp:nvSpPr>
        <dsp:cNvPr id="0" name=""/>
        <dsp:cNvSpPr/>
      </dsp:nvSpPr>
      <dsp:spPr>
        <a:xfrm>
          <a:off x="935671" y="2615065"/>
          <a:ext cx="261109" cy="778836"/>
        </a:xfrm>
        <a:custGeom>
          <a:avLst/>
          <a:gdLst/>
          <a:ahLst/>
          <a:cxnLst/>
          <a:rect l="0" t="0" r="0" b="0"/>
          <a:pathLst>
            <a:path>
              <a:moveTo>
                <a:pt x="261109" y="0"/>
              </a:moveTo>
              <a:lnTo>
                <a:pt x="261109" y="605961"/>
              </a:lnTo>
              <a:lnTo>
                <a:pt x="0" y="605961"/>
              </a:lnTo>
              <a:lnTo>
                <a:pt x="0" y="7788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5FFD5-06A4-4334-A665-F9B7AFE2DF4C}">
      <dsp:nvSpPr>
        <dsp:cNvPr id="0" name=""/>
        <dsp:cNvSpPr/>
      </dsp:nvSpPr>
      <dsp:spPr>
        <a:xfrm>
          <a:off x="1196780" y="1144577"/>
          <a:ext cx="2958889" cy="319074"/>
        </a:xfrm>
        <a:custGeom>
          <a:avLst/>
          <a:gdLst/>
          <a:ahLst/>
          <a:cxnLst/>
          <a:rect l="0" t="0" r="0" b="0"/>
          <a:pathLst>
            <a:path>
              <a:moveTo>
                <a:pt x="2958889" y="0"/>
              </a:moveTo>
              <a:lnTo>
                <a:pt x="2958889" y="146200"/>
              </a:lnTo>
              <a:lnTo>
                <a:pt x="0" y="146200"/>
              </a:lnTo>
              <a:lnTo>
                <a:pt x="0" y="3190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3E97E-7E4C-4805-92B6-4C421AA58817}">
      <dsp:nvSpPr>
        <dsp:cNvPr id="0" name=""/>
        <dsp:cNvSpPr/>
      </dsp:nvSpPr>
      <dsp:spPr>
        <a:xfrm>
          <a:off x="3117764" y="60210"/>
          <a:ext cx="2075811" cy="10843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2FF0E7-F244-4668-B94D-0E12607C4704}">
      <dsp:nvSpPr>
        <dsp:cNvPr id="0" name=""/>
        <dsp:cNvSpPr/>
      </dsp:nvSpPr>
      <dsp:spPr>
        <a:xfrm>
          <a:off x="3325110" y="257189"/>
          <a:ext cx="2075811" cy="10843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 OŚRODKA</a:t>
          </a:r>
        </a:p>
      </dsp:txBody>
      <dsp:txXfrm>
        <a:off x="3356870" y="288949"/>
        <a:ext cx="2012291" cy="1020846"/>
      </dsp:txXfrm>
    </dsp:sp>
    <dsp:sp modelId="{5B3A127B-2D64-4B59-8833-EABEB843AAA5}">
      <dsp:nvSpPr>
        <dsp:cNvPr id="0" name=""/>
        <dsp:cNvSpPr/>
      </dsp:nvSpPr>
      <dsp:spPr>
        <a:xfrm>
          <a:off x="219551" y="1463652"/>
          <a:ext cx="1954457" cy="11514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97B981-7100-402A-ACE0-56060B49EB31}">
      <dsp:nvSpPr>
        <dsp:cNvPr id="0" name=""/>
        <dsp:cNvSpPr/>
      </dsp:nvSpPr>
      <dsp:spPr>
        <a:xfrm>
          <a:off x="426897" y="1660631"/>
          <a:ext cx="1954457" cy="11514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ZASTĘPCA DYREKTORA </a:t>
          </a:r>
        </a:p>
      </dsp:txBody>
      <dsp:txXfrm>
        <a:off x="460621" y="1694355"/>
        <a:ext cx="1887009" cy="1083965"/>
      </dsp:txXfrm>
    </dsp:sp>
    <dsp:sp modelId="{989560E0-85AC-4C52-8F12-D2ED63FC8CC4}">
      <dsp:nvSpPr>
        <dsp:cNvPr id="0" name=""/>
        <dsp:cNvSpPr/>
      </dsp:nvSpPr>
      <dsp:spPr>
        <a:xfrm>
          <a:off x="2613" y="3393902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C0EB3-7304-48E8-8FF8-CF834FD73412}">
      <dsp:nvSpPr>
        <dsp:cNvPr id="0" name=""/>
        <dsp:cNvSpPr/>
      </dsp:nvSpPr>
      <dsp:spPr>
        <a:xfrm>
          <a:off x="209959" y="359088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OPIEKUŃCZY</a:t>
          </a:r>
        </a:p>
      </dsp:txBody>
      <dsp:txXfrm>
        <a:off x="244666" y="3625587"/>
        <a:ext cx="1796702" cy="1115569"/>
      </dsp:txXfrm>
    </dsp:sp>
    <dsp:sp modelId="{9E7AAF58-69A5-429D-BDCB-636940EA98BC}">
      <dsp:nvSpPr>
        <dsp:cNvPr id="0" name=""/>
        <dsp:cNvSpPr/>
      </dsp:nvSpPr>
      <dsp:spPr>
        <a:xfrm>
          <a:off x="2283422" y="3393902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87EAAA-1AE3-45D4-BAE9-53919F50B5EC}">
      <dsp:nvSpPr>
        <dsp:cNvPr id="0" name=""/>
        <dsp:cNvSpPr/>
      </dsp:nvSpPr>
      <dsp:spPr>
        <a:xfrm>
          <a:off x="2490768" y="359088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TERAPEUTYCZNY</a:t>
          </a:r>
        </a:p>
      </dsp:txBody>
      <dsp:txXfrm>
        <a:off x="2525475" y="3625587"/>
        <a:ext cx="1796702" cy="1115569"/>
      </dsp:txXfrm>
    </dsp:sp>
    <dsp:sp modelId="{7ADBC67C-7F0F-4E8B-A88B-3582611B4046}">
      <dsp:nvSpPr>
        <dsp:cNvPr id="0" name=""/>
        <dsp:cNvSpPr/>
      </dsp:nvSpPr>
      <dsp:spPr>
        <a:xfrm>
          <a:off x="6707280" y="1525591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1DA81-62A7-476A-AF2A-B101DAA70A29}">
      <dsp:nvSpPr>
        <dsp:cNvPr id="0" name=""/>
        <dsp:cNvSpPr/>
      </dsp:nvSpPr>
      <dsp:spPr>
        <a:xfrm>
          <a:off x="6914626" y="1722570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ORGANIZACYJNO-MERYTORYCZNYCH</a:t>
          </a:r>
        </a:p>
      </dsp:txBody>
      <dsp:txXfrm>
        <a:off x="6949333" y="1757277"/>
        <a:ext cx="1796702" cy="1115569"/>
      </dsp:txXfrm>
    </dsp:sp>
    <dsp:sp modelId="{47690DA9-F7CE-4E18-A3C7-1A8DE81B9BFB}">
      <dsp:nvSpPr>
        <dsp:cNvPr id="0" name=""/>
        <dsp:cNvSpPr/>
      </dsp:nvSpPr>
      <dsp:spPr>
        <a:xfrm>
          <a:off x="4792195" y="3500137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8FB12-8383-4688-A5B2-DCB3841989D0}">
      <dsp:nvSpPr>
        <dsp:cNvPr id="0" name=""/>
        <dsp:cNvSpPr/>
      </dsp:nvSpPr>
      <dsp:spPr>
        <a:xfrm>
          <a:off x="4999541" y="3697116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DZIAŁ ADMINISTRACYJNO-ORGANIZACYJNY</a:t>
          </a:r>
        </a:p>
      </dsp:txBody>
      <dsp:txXfrm>
        <a:off x="5034248" y="3731823"/>
        <a:ext cx="1796702" cy="1115569"/>
      </dsp:txXfrm>
    </dsp:sp>
    <dsp:sp modelId="{36A08F43-ECD1-44D0-AF19-4997EB9E640C}">
      <dsp:nvSpPr>
        <dsp:cNvPr id="0" name=""/>
        <dsp:cNvSpPr/>
      </dsp:nvSpPr>
      <dsp:spPr>
        <a:xfrm>
          <a:off x="6847652" y="3500137"/>
          <a:ext cx="1866116" cy="11849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C5CABC-96A6-4178-8577-16A8B41E7AB9}">
      <dsp:nvSpPr>
        <dsp:cNvPr id="0" name=""/>
        <dsp:cNvSpPr/>
      </dsp:nvSpPr>
      <dsp:spPr>
        <a:xfrm>
          <a:off x="7054998" y="3697116"/>
          <a:ext cx="1866116" cy="11849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MIESZKANIE CHRONIONE</a:t>
          </a:r>
        </a:p>
      </dsp:txBody>
      <dsp:txXfrm>
        <a:off x="7089705" y="3731823"/>
        <a:ext cx="1796702" cy="1115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3</cp:revision>
  <cp:lastPrinted>2023-07-14T09:00:00Z</cp:lastPrinted>
  <dcterms:created xsi:type="dcterms:W3CDTF">2023-08-17T06:56:00Z</dcterms:created>
  <dcterms:modified xsi:type="dcterms:W3CDTF">2023-09-11T13:10:00Z</dcterms:modified>
</cp:coreProperties>
</file>