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C782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C782E">
              <w:rPr>
                <w:b/>
              </w:rPr>
              <w:fldChar w:fldCharType="separate"/>
            </w:r>
            <w:r w:rsidR="00BC782E">
              <w:rPr>
                <w:b/>
              </w:rPr>
              <w:t>ustanowienia hipoteki na rzecz Województwa Wielkopolskiego na nieruchomości stanowiącej własność Miasta Poznania, polożonej przy ul. Pułaskiego 21 w związku z podpisaną przez Stowarzyszenie na rzecz Spółdzielni Socjalnych umową o dofinansowanie kosztów utworzenia i działania Zakładu Aktywności Zawodowej ze środków Państwowego Funduszu Rehabilitacji Osób Niepełnosprawnych.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C782E" w:rsidRDefault="00FA63B5" w:rsidP="00BC782E">
      <w:pPr>
        <w:spacing w:line="360" w:lineRule="auto"/>
        <w:jc w:val="both"/>
      </w:pPr>
      <w:bookmarkStart w:id="2" w:name="z1"/>
      <w:bookmarkEnd w:id="2"/>
    </w:p>
    <w:p w:rsidR="00BC782E" w:rsidRPr="00BC782E" w:rsidRDefault="00BC782E" w:rsidP="00BC782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C782E">
        <w:rPr>
          <w:color w:val="000000"/>
        </w:rPr>
        <w:t>Stowarzyszenie na rzecz Spółdzielni Socjalnych wystąpiło z wnioskiem o dofinansowanie kosztów utworzenia i działania Zakładu Aktywności Zawodowej ze środków Państwowego Funduszu Rehabilitacji Osób Niepełnosprawnych będących w dyspozycji Województwa Wielkopolskiego. Zakład Aktywności Zawodowej ma powstać na nieruchomości położonej przy ul. Pułaskiego 21. Zgodnie z pismem Regionalnego Ośrodka Polityki Społecznej do Stowarzyszenia na rzecz Spółdzielni Socjalnych konieczne jest ustanowienie zabezpieczenia w formie hipoteki na rzecz Województwa Wielkopolskiego związanego z ww. wnioskiem. Z</w:t>
      </w:r>
      <w:r w:rsidR="0008445A">
        <w:rPr>
          <w:color w:val="000000"/>
        </w:rPr>
        <w:t> </w:t>
      </w:r>
      <w:r w:rsidRPr="00BC782E">
        <w:rPr>
          <w:color w:val="000000"/>
        </w:rPr>
        <w:t>tego względu Stowarzyszenie na rzecz Spółdzielni Socjalnych złożyło wniosek o</w:t>
      </w:r>
      <w:r w:rsidR="0008445A">
        <w:rPr>
          <w:color w:val="000000"/>
        </w:rPr>
        <w:t> </w:t>
      </w:r>
      <w:r w:rsidRPr="00BC782E">
        <w:rPr>
          <w:color w:val="000000"/>
        </w:rPr>
        <w:t>ustanowienie hipoteki o wartości 8 815 884,58 zł na rzecz Województwa Wielkopolskiego.</w:t>
      </w:r>
    </w:p>
    <w:p w:rsidR="00BC782E" w:rsidRPr="00BC782E" w:rsidRDefault="00BC782E" w:rsidP="00BC782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C782E">
        <w:rPr>
          <w:color w:val="000000"/>
        </w:rPr>
        <w:t>Stowarzyszenie na rzecz Spółdzielni Socjalnych korzysta z nieruchomości miejskiej położonej przy ul. Pułaskiego 21 na podstawie umowy o korzystanie, zawartej pomiędzy Stowarzyszeniem na rzecz Spółdzielni Socjalnych (biorącym w użyczenie) a Miastem Poznań (użyczającym) w celu uruchomienia i prowadzenia Zakładu Aktywności Zawodowej w</w:t>
      </w:r>
      <w:r w:rsidR="0008445A">
        <w:rPr>
          <w:color w:val="000000"/>
        </w:rPr>
        <w:t> </w:t>
      </w:r>
      <w:r w:rsidRPr="00BC782E">
        <w:rPr>
          <w:color w:val="000000"/>
        </w:rPr>
        <w:t>Poznaniu. Okres obowiązywania umowy o korzystanie wynosi 15 lat: 25 czerwca 2021 r. –</w:t>
      </w:r>
      <w:r w:rsidR="0008445A">
        <w:rPr>
          <w:color w:val="000000"/>
        </w:rPr>
        <w:t> </w:t>
      </w:r>
      <w:r w:rsidRPr="00BC782E">
        <w:rPr>
          <w:color w:val="000000"/>
        </w:rPr>
        <w:t xml:space="preserve">24 czerwca 2036 r. </w:t>
      </w:r>
    </w:p>
    <w:p w:rsidR="00BC782E" w:rsidRPr="00BC782E" w:rsidRDefault="00BC782E" w:rsidP="00BC782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BC782E">
        <w:rPr>
          <w:color w:val="000000"/>
        </w:rPr>
        <w:t xml:space="preserve">Hipoteka zostanie ustanowiona na nieruchomości stanowiącej własność Miasta Poznania, położonej przy ul. Pułaskiego 21, obręb Golęcin, ark. mapy 44, działki nr 24/1, 23/1, 22/1, dla której prowadzona jest KW PO1P/00109322/1 cz., oraz obręb Golęcin, ark. mapy 44, działki nr 25/1, 26/9, dla której jest prowadzona KW PO1P/00341499/0 cz., oraz obręb Golęcin, ark. mapy 44, działka nr 26/7, dla której prowadzona jest KW PO1P/00005460/1 cz., o pow. </w:t>
      </w:r>
      <w:r w:rsidRPr="00BC782E">
        <w:rPr>
          <w:color w:val="000000"/>
        </w:rPr>
        <w:lastRenderedPageBreak/>
        <w:t>łącznej 4083 m</w:t>
      </w:r>
      <w:r w:rsidRPr="00BC782E">
        <w:rPr>
          <w:b/>
          <w:bCs/>
          <w:color w:val="000000"/>
          <w:szCs w:val="22"/>
          <w:vertAlign w:val="superscript"/>
        </w:rPr>
        <w:t>2</w:t>
      </w:r>
      <w:r w:rsidRPr="00BC782E">
        <w:rPr>
          <w:color w:val="000000"/>
        </w:rPr>
        <w:t xml:space="preserve">. Przy ustanawianiu hipoteki zostanie założona nowa księga wieczysta, tym samym hipoteką zostaną obciążone jedynie działki nr 24/1, 23/1, 22/1, 25/1, 26/9, 26/7, ark. mapy 44, obręb Golęcin. </w:t>
      </w:r>
    </w:p>
    <w:p w:rsidR="00BC782E" w:rsidRPr="00BC782E" w:rsidRDefault="00BC782E" w:rsidP="00BC782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C782E">
        <w:rPr>
          <w:color w:val="000000"/>
        </w:rPr>
        <w:t>Zgodnie z § 11 uchwały Nr LXI/840/V/2009 Rady Miasta Poznania z dnia 13 października 2009 r. w sprawie zasad gospodarowania nieruchomościami Miasta Poznania: „Prezydent Miasta Poznania uprawniony jest do obciążania praw do nieruchomości komunalnych hipoteką na zasadach określonych w ustawie z dnia 6 lipca 1982 r. o księgach wieczystych i</w:t>
      </w:r>
      <w:r w:rsidR="0008445A">
        <w:rPr>
          <w:color w:val="000000"/>
        </w:rPr>
        <w:t> </w:t>
      </w:r>
      <w:r w:rsidRPr="00BC782E">
        <w:rPr>
          <w:color w:val="000000"/>
        </w:rPr>
        <w:t xml:space="preserve">hipotece (Dz. U. z 2023 r. poz. 146 ze zm.) do kwoty 5.000.000,00 zł (słownie: pięć milionów złotych), a powyżej tej kwoty po uzyskaniu pozytywnej opinii właściwej komisji Rady Miasta Poznania”. Stosownie do wymienionego przepisu Komisja Budżetu, Finansów, Przedsiębiorczości i Nadzoru Właścicielskiego Rady Miasta Poznania pozytywnie zaopiniowała ustanowienie przedmiotowej hipoteki w dniu 25 września 2023 r. </w:t>
      </w:r>
    </w:p>
    <w:p w:rsidR="00BC782E" w:rsidRPr="00BC782E" w:rsidRDefault="00BC782E" w:rsidP="00BC782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C782E">
        <w:rPr>
          <w:color w:val="000000"/>
        </w:rPr>
        <w:t xml:space="preserve">Misją, która przyświeca Zakładom Aktywności Zawodowej, jest wspieranie osób niepełnosprawnych w dążeniu do osiągnięcia samodzielności i uczestnictwie w życiu społecznym. Dzięki tego typu inwestycjom, Miasto Poznań będzie mogło dołączyć do innych miast mogących szczycić się potencjałem tego typu placówek. </w:t>
      </w:r>
    </w:p>
    <w:p w:rsidR="00BC782E" w:rsidRDefault="00BC782E" w:rsidP="00BC782E">
      <w:pPr>
        <w:spacing w:line="360" w:lineRule="auto"/>
        <w:jc w:val="both"/>
        <w:rPr>
          <w:color w:val="000000"/>
        </w:rPr>
      </w:pPr>
      <w:r w:rsidRPr="00BC782E">
        <w:rPr>
          <w:color w:val="000000"/>
        </w:rPr>
        <w:t>Biorąc pod uwagę charakter działalności Zakładu Aktywności Zawodowej oraz pozytywną opinię Komisja Budżetu, Finansów, Przedsiębiorczości i Nadzoru Właścicielskiego Rady Miasta Poznania, wydanie zarządzenia uznaje się za uzasadnione.</w:t>
      </w:r>
    </w:p>
    <w:p w:rsidR="00BC782E" w:rsidRDefault="00BC782E" w:rsidP="00BC782E">
      <w:pPr>
        <w:spacing w:line="360" w:lineRule="auto"/>
        <w:jc w:val="both"/>
      </w:pPr>
    </w:p>
    <w:p w:rsidR="00BC782E" w:rsidRDefault="00BC782E" w:rsidP="00BC782E">
      <w:pPr>
        <w:keepNext/>
        <w:spacing w:line="360" w:lineRule="auto"/>
        <w:jc w:val="center"/>
      </w:pPr>
      <w:r>
        <w:t>DYREKTOR WYDZIAŁU</w:t>
      </w:r>
    </w:p>
    <w:p w:rsidR="00BC782E" w:rsidRPr="00BC782E" w:rsidRDefault="00BC782E" w:rsidP="00BC782E">
      <w:pPr>
        <w:keepNext/>
        <w:spacing w:line="360" w:lineRule="auto"/>
        <w:jc w:val="center"/>
      </w:pPr>
      <w:r>
        <w:t>(-) Magda Albińska</w:t>
      </w:r>
    </w:p>
    <w:sectPr w:rsidR="00BC782E" w:rsidRPr="00BC782E" w:rsidSect="00BC78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82E" w:rsidRDefault="00BC782E">
      <w:r>
        <w:separator/>
      </w:r>
    </w:p>
  </w:endnote>
  <w:endnote w:type="continuationSeparator" w:id="0">
    <w:p w:rsidR="00BC782E" w:rsidRDefault="00BC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82E" w:rsidRDefault="00BC782E">
      <w:r>
        <w:separator/>
      </w:r>
    </w:p>
  </w:footnote>
  <w:footnote w:type="continuationSeparator" w:id="0">
    <w:p w:rsidR="00BC782E" w:rsidRDefault="00BC7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hipoteki na rzecz Województwa Wielkopolskiego na nieruchomości stanowiącej własność Miasta Poznania, polożonej przy ul. Pułaskiego 21 w związku z podpisaną przez Stowarzyszenie na rzecz Spółdzielni Socjalnych umową o dofinansowanie kosztów utworzenia i działania Zakładu Aktywności Zawodowej ze środków Państwowego Funduszu Rehabilitacji Osób Niepełnosprawnych."/>
  </w:docVars>
  <w:rsids>
    <w:rsidRoot w:val="00BC782E"/>
    <w:rsid w:val="000607A3"/>
    <w:rsid w:val="0008445A"/>
    <w:rsid w:val="001B1D53"/>
    <w:rsid w:val="0022095A"/>
    <w:rsid w:val="002946C5"/>
    <w:rsid w:val="002C29F3"/>
    <w:rsid w:val="00796326"/>
    <w:rsid w:val="00A87E1B"/>
    <w:rsid w:val="00AA04BE"/>
    <w:rsid w:val="00BB1A14"/>
    <w:rsid w:val="00BC782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AA016-9BAC-4AA8-B09A-00A0F929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484</Words>
  <Characters>3190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2023-10-05T06:54:00Z</dcterms:created>
  <dcterms:modified xsi:type="dcterms:W3CDTF">2023-10-05T06:54:00Z</dcterms:modified>
</cp:coreProperties>
</file>