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86809">
        <w:tc>
          <w:tcPr>
            <w:tcW w:w="1368" w:type="dxa"/>
            <w:shd w:val="clear" w:color="auto" w:fill="auto"/>
          </w:tcPr>
          <w:p w:rsidR="00FA63B5" w:rsidRDefault="00FA63B5" w:rsidP="00E8680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86809">
            <w:pPr>
              <w:spacing w:line="360" w:lineRule="auto"/>
              <w:jc w:val="both"/>
            </w:pPr>
            <w:r w:rsidRPr="00E86809">
              <w:rPr>
                <w:b/>
              </w:rPr>
              <w:fldChar w:fldCharType="begin"/>
            </w:r>
            <w:r w:rsidRPr="00E86809">
              <w:rPr>
                <w:b/>
              </w:rPr>
              <w:instrText xml:space="preserve"> DOCVARIABLE  Sprawa  \* MERGEFORMAT </w:instrText>
            </w:r>
            <w:r w:rsidRPr="00E86809">
              <w:rPr>
                <w:b/>
              </w:rPr>
              <w:fldChar w:fldCharType="separate"/>
            </w:r>
            <w:r w:rsidR="00120866" w:rsidRPr="00E86809">
              <w:rPr>
                <w:b/>
              </w:rPr>
              <w:t>zawarcia ugody w przedmiocie odszkodowania za grunt wydzielony pod teren drogi publicznej klasy głównej, oznaczony w miejscowym planie zagospodarowania przestrzennego „</w:t>
            </w:r>
            <w:proofErr w:type="spellStart"/>
            <w:r w:rsidR="00120866" w:rsidRPr="00E86809">
              <w:rPr>
                <w:b/>
              </w:rPr>
              <w:t>Morasko-Radojewo-Umultowo</w:t>
            </w:r>
            <w:proofErr w:type="spellEnd"/>
            <w:r w:rsidR="00120866" w:rsidRPr="00E86809">
              <w:rPr>
                <w:b/>
              </w:rPr>
              <w:t xml:space="preserve">”, część </w:t>
            </w:r>
            <w:proofErr w:type="spellStart"/>
            <w:r w:rsidR="00120866" w:rsidRPr="00E86809">
              <w:rPr>
                <w:b/>
              </w:rPr>
              <w:t>Radojewo</w:t>
            </w:r>
            <w:proofErr w:type="spellEnd"/>
            <w:r w:rsidR="00120866" w:rsidRPr="00E86809">
              <w:rPr>
                <w:b/>
              </w:rPr>
              <w:t xml:space="preserve"> Wschód A w Poznaniu symbolem KD-G. </w:t>
            </w:r>
            <w:r w:rsidRPr="00E86809">
              <w:rPr>
                <w:b/>
              </w:rPr>
              <w:fldChar w:fldCharType="end"/>
            </w:r>
          </w:p>
        </w:tc>
      </w:tr>
    </w:tbl>
    <w:p w:rsidR="00FA63B5" w:rsidRPr="00120866" w:rsidRDefault="00FA63B5" w:rsidP="00120866">
      <w:pPr>
        <w:spacing w:line="360" w:lineRule="auto"/>
        <w:jc w:val="both"/>
      </w:pPr>
      <w:bookmarkStart w:id="1" w:name="z1"/>
      <w:bookmarkEnd w:id="1"/>
    </w:p>
    <w:p w:rsidR="00120866" w:rsidRPr="00120866" w:rsidRDefault="00120866" w:rsidP="001208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0866">
        <w:rPr>
          <w:color w:val="000000"/>
        </w:rPr>
        <w:t xml:space="preserve">Działka nr 41/3 z obrębu </w:t>
      </w:r>
      <w:proofErr w:type="spellStart"/>
      <w:r w:rsidRPr="00120866">
        <w:rPr>
          <w:color w:val="000000"/>
        </w:rPr>
        <w:t>Radojewo</w:t>
      </w:r>
      <w:proofErr w:type="spellEnd"/>
      <w:r w:rsidRPr="00120866">
        <w:rPr>
          <w:color w:val="000000"/>
        </w:rPr>
        <w:t>, ark. mapy 3, na dzień wydania decyzji podziałowej z</w:t>
      </w:r>
      <w:r w:rsidR="001C6F7C">
        <w:rPr>
          <w:color w:val="000000"/>
        </w:rPr>
        <w:t> </w:t>
      </w:r>
      <w:r w:rsidRPr="00120866">
        <w:rPr>
          <w:color w:val="000000"/>
        </w:rPr>
        <w:t xml:space="preserve">dnia 2 lutego 2022 r., nr ZG-AGP.5040.148.2020, wchodziła w skład nieruchomości objętej księgą wieczystą nr </w:t>
      </w:r>
      <w:proofErr w:type="spellStart"/>
      <w:r w:rsidR="00504BA0">
        <w:rPr>
          <w:color w:val="000000"/>
        </w:rPr>
        <w:t>xxxx</w:t>
      </w:r>
      <w:proofErr w:type="spellEnd"/>
      <w:r w:rsidR="00504BA0">
        <w:rPr>
          <w:color w:val="000000"/>
        </w:rPr>
        <w:t xml:space="preserve"> </w:t>
      </w:r>
      <w:r w:rsidRPr="00120866">
        <w:rPr>
          <w:color w:val="000000"/>
        </w:rPr>
        <w:t xml:space="preserve">prowadzoną przez Sąd Rejonowy Poznań-Stare Miasto w Poznaniu V Wydział Ksiąg Wieczystych i stanowiła własność </w:t>
      </w:r>
      <w:proofErr w:type="spellStart"/>
      <w:r w:rsidR="00504BA0">
        <w:rPr>
          <w:color w:val="000000"/>
        </w:rPr>
        <w:t>xxxx</w:t>
      </w:r>
      <w:proofErr w:type="spellEnd"/>
      <w:r w:rsidRPr="00120866">
        <w:rPr>
          <w:color w:val="000000"/>
        </w:rPr>
        <w:t>. Z dniem, w</w:t>
      </w:r>
      <w:r w:rsidR="001C6F7C">
        <w:rPr>
          <w:color w:val="000000"/>
        </w:rPr>
        <w:t> </w:t>
      </w:r>
      <w:r w:rsidRPr="00120866">
        <w:rPr>
          <w:color w:val="000000"/>
        </w:rPr>
        <w:t>którym ww. decyzja stała się ostateczna, tj. 1 marca 2022 r., działka nr 41/3 o powierzchni 532 m² przeszła z  mocy prawa na własność Miasta Poznania. Działka objęta jest miejscowym planem zagospodarowania przestrzennego „</w:t>
      </w:r>
      <w:proofErr w:type="spellStart"/>
      <w:r w:rsidRPr="00120866">
        <w:rPr>
          <w:color w:val="000000"/>
        </w:rPr>
        <w:t>Morasko-Radojewo-Umultowo</w:t>
      </w:r>
      <w:proofErr w:type="spellEnd"/>
      <w:r w:rsidRPr="00120866">
        <w:rPr>
          <w:color w:val="000000"/>
        </w:rPr>
        <w:t xml:space="preserve">”, część </w:t>
      </w:r>
      <w:proofErr w:type="spellStart"/>
      <w:r w:rsidRPr="00120866">
        <w:rPr>
          <w:color w:val="000000"/>
        </w:rPr>
        <w:t>Radojewo</w:t>
      </w:r>
      <w:proofErr w:type="spellEnd"/>
      <w:r w:rsidRPr="00120866">
        <w:rPr>
          <w:color w:val="000000"/>
        </w:rPr>
        <w:t xml:space="preserve"> Wschód A w Poznaniu i znajduje się na obszarze przeznaczonym pod teren drogi publicznej klasy głównej, oznaczonym w planie symbolem KD-G. Obecnie przedmiotowa działka zapisana jest w księdze wieczystej nr </w:t>
      </w:r>
      <w:proofErr w:type="spellStart"/>
      <w:r w:rsidR="00504BA0">
        <w:rPr>
          <w:color w:val="000000"/>
        </w:rPr>
        <w:t>xxxx</w:t>
      </w:r>
      <w:proofErr w:type="spellEnd"/>
      <w:r w:rsidRPr="00120866">
        <w:rPr>
          <w:color w:val="000000"/>
        </w:rPr>
        <w:t xml:space="preserve"> na rzecz Miasta Poznania.</w:t>
      </w:r>
    </w:p>
    <w:p w:rsidR="00120866" w:rsidRPr="00120866" w:rsidRDefault="00120866" w:rsidP="001208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0866">
        <w:rPr>
          <w:color w:val="000000"/>
        </w:rPr>
        <w:t xml:space="preserve">Z tytułu utraty prawa własności działki nr 41/3 z obrębu </w:t>
      </w:r>
      <w:proofErr w:type="spellStart"/>
      <w:r w:rsidRPr="00120866">
        <w:rPr>
          <w:color w:val="000000"/>
        </w:rPr>
        <w:t>Radojewo</w:t>
      </w:r>
      <w:proofErr w:type="spellEnd"/>
      <w:r w:rsidRPr="00120866">
        <w:rPr>
          <w:color w:val="000000"/>
        </w:rPr>
        <w:t>, ark. mapy 3, stosownie do treści art. 98 ust. 3 ustawy z dnia 21 sierpnia 1997 r. o gospodarce nieruchomościami (</w:t>
      </w:r>
      <w:proofErr w:type="spellStart"/>
      <w:r w:rsidRPr="00120866">
        <w:rPr>
          <w:color w:val="000000"/>
        </w:rPr>
        <w:t>t.j</w:t>
      </w:r>
      <w:proofErr w:type="spellEnd"/>
      <w:r w:rsidRPr="00120866">
        <w:rPr>
          <w:color w:val="000000"/>
        </w:rPr>
        <w:t xml:space="preserve">. Dz. U. z 2023 r. poz. 344 ze zm.), </w:t>
      </w:r>
      <w:proofErr w:type="spellStart"/>
      <w:r w:rsidR="00232DAF">
        <w:rPr>
          <w:color w:val="000000"/>
        </w:rPr>
        <w:t>xxxx</w:t>
      </w:r>
      <w:proofErr w:type="spellEnd"/>
      <w:r w:rsidR="00232DAF">
        <w:rPr>
          <w:color w:val="000000"/>
        </w:rPr>
        <w:t xml:space="preserve"> </w:t>
      </w:r>
      <w:r w:rsidRPr="00120866">
        <w:rPr>
          <w:color w:val="000000"/>
        </w:rPr>
        <w:t>przysługuje odszkodowanie w</w:t>
      </w:r>
      <w:r w:rsidR="001C6F7C">
        <w:rPr>
          <w:color w:val="000000"/>
        </w:rPr>
        <w:t> </w:t>
      </w:r>
      <w:r w:rsidRPr="00120866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Powyższa oferta została zaakceptowana i przyjęta w wysokości </w:t>
      </w:r>
      <w:proofErr w:type="spellStart"/>
      <w:r w:rsidR="00232DAF">
        <w:rPr>
          <w:color w:val="000000"/>
        </w:rPr>
        <w:t>xxxx</w:t>
      </w:r>
      <w:proofErr w:type="spellEnd"/>
      <w:r w:rsidRPr="00120866">
        <w:rPr>
          <w:color w:val="000000"/>
        </w:rPr>
        <w:t xml:space="preserve"> (słownie: </w:t>
      </w:r>
      <w:proofErr w:type="spellStart"/>
      <w:r w:rsidR="00232DAF">
        <w:rPr>
          <w:color w:val="000000"/>
        </w:rPr>
        <w:t>xxxx</w:t>
      </w:r>
      <w:bookmarkStart w:id="2" w:name="_GoBack"/>
      <w:bookmarkEnd w:id="2"/>
      <w:proofErr w:type="spellEnd"/>
      <w:r w:rsidRPr="00120866">
        <w:rPr>
          <w:color w:val="000000"/>
        </w:rPr>
        <w:t>). Kwota odszkodowania określająca wartość rynkową prawa własności przedmiotowej działki wynika z operatu szacunkowego z dnia 11 kwietnia 2023 r. sporządzonego przez rzeczoznawcę majątkowego pana Arkadiusza Andrzejewskiego.</w:t>
      </w:r>
    </w:p>
    <w:p w:rsidR="00120866" w:rsidRDefault="00120866" w:rsidP="00120866">
      <w:pPr>
        <w:spacing w:line="360" w:lineRule="auto"/>
        <w:jc w:val="both"/>
        <w:rPr>
          <w:color w:val="000000"/>
        </w:rPr>
      </w:pPr>
      <w:r w:rsidRPr="00120866">
        <w:rPr>
          <w:color w:val="000000"/>
        </w:rPr>
        <w:t>Wypłata odszkodowania nastąpi ze środków budżetowych z pozycji planu rozdz. 71004 §</w:t>
      </w:r>
      <w:r w:rsidR="001C6F7C">
        <w:rPr>
          <w:color w:val="000000"/>
        </w:rPr>
        <w:t> </w:t>
      </w:r>
      <w:r w:rsidRPr="00120866">
        <w:rPr>
          <w:color w:val="000000"/>
        </w:rPr>
        <w:t>6060 w ramach zadania ZDM/P/006/01 – nabycie gruntów objętych miejscowymi planami zagospodarowania przestrzennego.</w:t>
      </w:r>
    </w:p>
    <w:p w:rsidR="00120866" w:rsidRDefault="00120866" w:rsidP="00120866">
      <w:pPr>
        <w:spacing w:line="360" w:lineRule="auto"/>
        <w:jc w:val="both"/>
      </w:pPr>
    </w:p>
    <w:p w:rsidR="00120866" w:rsidRDefault="00120866" w:rsidP="00120866">
      <w:pPr>
        <w:keepNext/>
        <w:spacing w:line="360" w:lineRule="auto"/>
        <w:jc w:val="center"/>
      </w:pPr>
      <w:r>
        <w:t>DYREKTOR</w:t>
      </w:r>
    </w:p>
    <w:p w:rsidR="00120866" w:rsidRPr="00120866" w:rsidRDefault="00120866" w:rsidP="00120866">
      <w:pPr>
        <w:keepNext/>
        <w:spacing w:line="360" w:lineRule="auto"/>
        <w:jc w:val="center"/>
      </w:pPr>
      <w:r>
        <w:t>(-) Krzysztof Olejniczak</w:t>
      </w:r>
    </w:p>
    <w:sectPr w:rsidR="00120866" w:rsidRPr="00120866" w:rsidSect="001208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09" w:rsidRDefault="00E86809">
      <w:r>
        <w:separator/>
      </w:r>
    </w:p>
  </w:endnote>
  <w:endnote w:type="continuationSeparator" w:id="0">
    <w:p w:rsidR="00E86809" w:rsidRDefault="00E8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09" w:rsidRDefault="00E86809">
      <w:r>
        <w:separator/>
      </w:r>
    </w:p>
  </w:footnote>
  <w:footnote w:type="continuationSeparator" w:id="0">
    <w:p w:rsidR="00E86809" w:rsidRDefault="00E8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głównej, oznaczony w miejscowym planie zagospodarowania przestrzennego „Morasko-Radojewo-Umultowo”, część Radojewo Wschód A w Poznaniu symbolem KD-G. "/>
  </w:docVars>
  <w:rsids>
    <w:rsidRoot w:val="00120866"/>
    <w:rsid w:val="000607A3"/>
    <w:rsid w:val="00120866"/>
    <w:rsid w:val="001B1D53"/>
    <w:rsid w:val="001C6F7C"/>
    <w:rsid w:val="0022095A"/>
    <w:rsid w:val="00232DAF"/>
    <w:rsid w:val="002946C5"/>
    <w:rsid w:val="002C29F3"/>
    <w:rsid w:val="00504BA0"/>
    <w:rsid w:val="00796326"/>
    <w:rsid w:val="00A87E1B"/>
    <w:rsid w:val="00AA04BE"/>
    <w:rsid w:val="00BB1A14"/>
    <w:rsid w:val="00E868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2009-01-15T09:01:00Z</cp:lastPrinted>
  <dcterms:created xsi:type="dcterms:W3CDTF">2023-10-09T11:39:00Z</dcterms:created>
  <dcterms:modified xsi:type="dcterms:W3CDTF">2023-10-09T11:43:00Z</dcterms:modified>
</cp:coreProperties>
</file>