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87113">
          <w:t>776/2023/P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87113">
        <w:rPr>
          <w:b/>
          <w:sz w:val="28"/>
        </w:rPr>
        <w:fldChar w:fldCharType="separate"/>
      </w:r>
      <w:r w:rsidR="00187113">
        <w:rPr>
          <w:b/>
          <w:sz w:val="28"/>
        </w:rPr>
        <w:t>10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87113">
              <w:rPr>
                <w:b/>
                <w:sz w:val="24"/>
                <w:szCs w:val="24"/>
              </w:rPr>
              <w:fldChar w:fldCharType="separate"/>
            </w:r>
            <w:r w:rsidR="00187113">
              <w:rPr>
                <w:b/>
                <w:sz w:val="24"/>
                <w:szCs w:val="24"/>
              </w:rPr>
              <w:t>powołania Zespołu ds. ustalenia zasad funkcjonowania Centralnej Kartoteki Kontrahentów.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87113" w:rsidP="0018711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87113">
        <w:rPr>
          <w:color w:val="000000"/>
          <w:sz w:val="24"/>
          <w:szCs w:val="24"/>
        </w:rPr>
        <w:t>Na podstawie art. 33 ust. 3 ustawy z dnia 8 marca 1990 roku o samorządzie gminnym (Dz. U. z 2023 r. poz. 40, 572, 1463,  1688) i § 26 Regulaminu Organizacyjnego Urzędu Miasta Poznania stanowiącego załącznik do zarządzenia  Nr 6/2023/K Prezydenta Miasta Poznania z</w:t>
      </w:r>
      <w:r w:rsidR="00133197">
        <w:rPr>
          <w:color w:val="000000"/>
          <w:sz w:val="24"/>
          <w:szCs w:val="24"/>
        </w:rPr>
        <w:t> </w:t>
      </w:r>
      <w:r w:rsidRPr="00187113">
        <w:rPr>
          <w:color w:val="000000"/>
          <w:sz w:val="24"/>
          <w:szCs w:val="24"/>
        </w:rPr>
        <w:t>dnia 25 stycznia 2023 r. zarządza się, co następuje</w:t>
      </w:r>
      <w:r w:rsidRPr="00187113">
        <w:rPr>
          <w:color w:val="000000"/>
          <w:sz w:val="24"/>
        </w:rPr>
        <w:t>:</w:t>
      </w:r>
    </w:p>
    <w:p w:rsidR="00187113" w:rsidRDefault="00187113" w:rsidP="00187113">
      <w:pPr>
        <w:spacing w:line="360" w:lineRule="auto"/>
        <w:jc w:val="both"/>
        <w:rPr>
          <w:sz w:val="24"/>
        </w:rPr>
      </w:pPr>
    </w:p>
    <w:p w:rsidR="00187113" w:rsidRDefault="00187113" w:rsidP="001871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87113" w:rsidRDefault="00187113" w:rsidP="00187113">
      <w:pPr>
        <w:keepNext/>
        <w:spacing w:line="360" w:lineRule="auto"/>
        <w:rPr>
          <w:color w:val="000000"/>
          <w:sz w:val="24"/>
        </w:rPr>
      </w:pPr>
    </w:p>
    <w:p w:rsidR="00187113" w:rsidRPr="00187113" w:rsidRDefault="00187113" w:rsidP="001871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87113">
        <w:rPr>
          <w:color w:val="000000"/>
          <w:sz w:val="24"/>
          <w:szCs w:val="24"/>
        </w:rPr>
        <w:t>1. Powołuje się Zespół ds. ustalenia zasad funkcjonowania Centralnej Kartoteki Kontrahentów (zwany dalej Zespołem).</w:t>
      </w:r>
    </w:p>
    <w:p w:rsidR="00187113" w:rsidRPr="00187113" w:rsidRDefault="00187113" w:rsidP="001871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87113">
        <w:rPr>
          <w:color w:val="000000"/>
          <w:sz w:val="24"/>
          <w:szCs w:val="24"/>
        </w:rPr>
        <w:t>2. Celem Zespołu jest określenie założeń pozwalających na opracowanie zasad zarządzania i</w:t>
      </w:r>
      <w:r w:rsidR="00133197">
        <w:rPr>
          <w:color w:val="000000"/>
          <w:sz w:val="24"/>
          <w:szCs w:val="24"/>
        </w:rPr>
        <w:t> </w:t>
      </w:r>
      <w:r w:rsidRPr="00187113">
        <w:rPr>
          <w:color w:val="000000"/>
          <w:sz w:val="24"/>
          <w:szCs w:val="24"/>
        </w:rPr>
        <w:t>administrowania zasobem Centralnej Kartoteki Kontrahentów (zwanej dalej: CKK), w</w:t>
      </w:r>
      <w:r w:rsidR="00133197">
        <w:rPr>
          <w:color w:val="000000"/>
          <w:sz w:val="24"/>
          <w:szCs w:val="24"/>
        </w:rPr>
        <w:t> </w:t>
      </w:r>
      <w:r w:rsidRPr="00187113">
        <w:rPr>
          <w:color w:val="000000"/>
          <w:sz w:val="24"/>
          <w:szCs w:val="24"/>
        </w:rPr>
        <w:t>szczególności w sposób zgodny z wymogami z obszaru ochrony danych oraz bezpieczeństwa informacji.</w:t>
      </w:r>
    </w:p>
    <w:p w:rsidR="00187113" w:rsidRDefault="00187113" w:rsidP="00187113">
      <w:pPr>
        <w:spacing w:line="360" w:lineRule="auto"/>
        <w:jc w:val="both"/>
        <w:rPr>
          <w:color w:val="000000"/>
          <w:sz w:val="24"/>
        </w:rPr>
      </w:pPr>
    </w:p>
    <w:p w:rsidR="00187113" w:rsidRDefault="00187113" w:rsidP="00187113">
      <w:pPr>
        <w:spacing w:line="360" w:lineRule="auto"/>
        <w:jc w:val="both"/>
        <w:rPr>
          <w:color w:val="000000"/>
          <w:sz w:val="24"/>
        </w:rPr>
      </w:pPr>
    </w:p>
    <w:p w:rsidR="00187113" w:rsidRDefault="00187113" w:rsidP="001871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87113" w:rsidRDefault="00187113" w:rsidP="00187113">
      <w:pPr>
        <w:keepNext/>
        <w:spacing w:line="360" w:lineRule="auto"/>
        <w:rPr>
          <w:color w:val="000000"/>
          <w:sz w:val="24"/>
        </w:rPr>
      </w:pPr>
    </w:p>
    <w:p w:rsidR="00187113" w:rsidRPr="00187113" w:rsidRDefault="00187113" w:rsidP="001871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87113">
        <w:rPr>
          <w:color w:val="000000"/>
          <w:sz w:val="24"/>
          <w:szCs w:val="24"/>
        </w:rPr>
        <w:t>1. W skład Zespołu wchodzą:</w:t>
      </w:r>
    </w:p>
    <w:p w:rsidR="00187113" w:rsidRPr="00187113" w:rsidRDefault="00187113" w:rsidP="001871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7113">
        <w:rPr>
          <w:color w:val="000000"/>
          <w:sz w:val="24"/>
          <w:szCs w:val="24"/>
        </w:rPr>
        <w:t xml:space="preserve">1) Michał Łakomski, Przewodniczący Zespołu, Biuro Cyfryzacji i </w:t>
      </w:r>
      <w:proofErr w:type="spellStart"/>
      <w:r w:rsidRPr="00187113">
        <w:rPr>
          <w:color w:val="000000"/>
          <w:sz w:val="24"/>
          <w:szCs w:val="24"/>
        </w:rPr>
        <w:t>Cyberbezpieczeństwa</w:t>
      </w:r>
      <w:proofErr w:type="spellEnd"/>
      <w:r w:rsidRPr="00187113">
        <w:rPr>
          <w:color w:val="000000"/>
          <w:sz w:val="24"/>
          <w:szCs w:val="24"/>
        </w:rPr>
        <w:t>;</w:t>
      </w:r>
    </w:p>
    <w:p w:rsidR="00187113" w:rsidRPr="00187113" w:rsidRDefault="00187113" w:rsidP="001871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7113">
        <w:rPr>
          <w:color w:val="000000"/>
          <w:sz w:val="24"/>
          <w:szCs w:val="24"/>
        </w:rPr>
        <w:t>2) Katarzyna Joanna Sobkowiak, Koordynator Zespołu, Biuro Cyfryzacji i</w:t>
      </w:r>
      <w:r w:rsidR="00133197">
        <w:rPr>
          <w:color w:val="000000"/>
          <w:sz w:val="24"/>
          <w:szCs w:val="24"/>
        </w:rPr>
        <w:t> </w:t>
      </w:r>
      <w:proofErr w:type="spellStart"/>
      <w:r w:rsidRPr="00187113">
        <w:rPr>
          <w:color w:val="000000"/>
          <w:sz w:val="24"/>
          <w:szCs w:val="24"/>
        </w:rPr>
        <w:t>Cyberbezpieczeństwa</w:t>
      </w:r>
      <w:proofErr w:type="spellEnd"/>
      <w:r w:rsidRPr="00187113">
        <w:rPr>
          <w:color w:val="000000"/>
          <w:sz w:val="24"/>
          <w:szCs w:val="24"/>
        </w:rPr>
        <w:t>;</w:t>
      </w:r>
    </w:p>
    <w:p w:rsidR="00187113" w:rsidRPr="00187113" w:rsidRDefault="00187113" w:rsidP="001871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7113">
        <w:rPr>
          <w:color w:val="000000"/>
          <w:sz w:val="24"/>
          <w:szCs w:val="24"/>
        </w:rPr>
        <w:t>3) Marzena Banasiak-Mrozek, Sekretarz Zespołu, Biuro Cyfryzacji i</w:t>
      </w:r>
      <w:r w:rsidR="00133197">
        <w:rPr>
          <w:color w:val="000000"/>
          <w:sz w:val="24"/>
          <w:szCs w:val="24"/>
        </w:rPr>
        <w:t> </w:t>
      </w:r>
      <w:proofErr w:type="spellStart"/>
      <w:r w:rsidRPr="00187113">
        <w:rPr>
          <w:color w:val="000000"/>
          <w:sz w:val="24"/>
          <w:szCs w:val="24"/>
        </w:rPr>
        <w:t>Cyberbezpieczeństwa</w:t>
      </w:r>
      <w:proofErr w:type="spellEnd"/>
      <w:r w:rsidRPr="00187113">
        <w:rPr>
          <w:color w:val="000000"/>
          <w:sz w:val="24"/>
          <w:szCs w:val="24"/>
        </w:rPr>
        <w:t>;</w:t>
      </w:r>
    </w:p>
    <w:p w:rsidR="00187113" w:rsidRPr="00187113" w:rsidRDefault="00187113" w:rsidP="001871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7113">
        <w:rPr>
          <w:color w:val="000000"/>
          <w:sz w:val="24"/>
          <w:szCs w:val="24"/>
        </w:rPr>
        <w:lastRenderedPageBreak/>
        <w:t xml:space="preserve">4) Paula </w:t>
      </w:r>
      <w:proofErr w:type="spellStart"/>
      <w:r w:rsidRPr="00187113">
        <w:rPr>
          <w:color w:val="000000"/>
          <w:sz w:val="24"/>
          <w:szCs w:val="24"/>
        </w:rPr>
        <w:t>Warnke</w:t>
      </w:r>
      <w:proofErr w:type="spellEnd"/>
      <w:r w:rsidRPr="00187113">
        <w:rPr>
          <w:color w:val="000000"/>
          <w:sz w:val="24"/>
          <w:szCs w:val="24"/>
        </w:rPr>
        <w:t>, Inspektor Ochrony Danych Urzędu Miasta Poznania, Biuro Cyfryzacji i</w:t>
      </w:r>
      <w:r w:rsidR="00133197">
        <w:rPr>
          <w:color w:val="000000"/>
          <w:sz w:val="24"/>
          <w:szCs w:val="24"/>
        </w:rPr>
        <w:t> </w:t>
      </w:r>
      <w:proofErr w:type="spellStart"/>
      <w:r w:rsidRPr="00187113">
        <w:rPr>
          <w:color w:val="000000"/>
          <w:sz w:val="24"/>
          <w:szCs w:val="24"/>
        </w:rPr>
        <w:t>Cyberbezpieczeństwa</w:t>
      </w:r>
      <w:proofErr w:type="spellEnd"/>
      <w:r w:rsidRPr="00187113">
        <w:rPr>
          <w:color w:val="000000"/>
          <w:sz w:val="24"/>
          <w:szCs w:val="24"/>
        </w:rPr>
        <w:t>;</w:t>
      </w:r>
    </w:p>
    <w:p w:rsidR="00187113" w:rsidRPr="00187113" w:rsidRDefault="00187113" w:rsidP="001871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7113">
        <w:rPr>
          <w:color w:val="000000"/>
          <w:sz w:val="24"/>
          <w:szCs w:val="24"/>
        </w:rPr>
        <w:t>5) Andrzej Piechowiak, członek Zespołu, Wydział Informatyki;</w:t>
      </w:r>
    </w:p>
    <w:p w:rsidR="00187113" w:rsidRPr="00187113" w:rsidRDefault="00187113" w:rsidP="001871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7113">
        <w:rPr>
          <w:color w:val="000000"/>
          <w:sz w:val="24"/>
          <w:szCs w:val="24"/>
        </w:rPr>
        <w:t>6) Elżbieta Sosnowska, członek Zespołu, Wydział Informatyki;</w:t>
      </w:r>
    </w:p>
    <w:p w:rsidR="00187113" w:rsidRPr="00187113" w:rsidRDefault="00187113" w:rsidP="001871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7113">
        <w:rPr>
          <w:color w:val="000000"/>
          <w:sz w:val="24"/>
          <w:szCs w:val="24"/>
        </w:rPr>
        <w:t xml:space="preserve">7) Aneta </w:t>
      </w:r>
      <w:proofErr w:type="spellStart"/>
      <w:r w:rsidRPr="00187113">
        <w:rPr>
          <w:color w:val="000000"/>
          <w:sz w:val="24"/>
          <w:szCs w:val="24"/>
        </w:rPr>
        <w:t>Klaczyńska</w:t>
      </w:r>
      <w:proofErr w:type="spellEnd"/>
      <w:r w:rsidRPr="00187113">
        <w:rPr>
          <w:color w:val="000000"/>
          <w:sz w:val="24"/>
          <w:szCs w:val="24"/>
        </w:rPr>
        <w:t>, członek Zespołu, Wydział Informatyki;</w:t>
      </w:r>
    </w:p>
    <w:p w:rsidR="00187113" w:rsidRPr="00187113" w:rsidRDefault="00187113" w:rsidP="001871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7113">
        <w:rPr>
          <w:color w:val="000000"/>
          <w:sz w:val="24"/>
          <w:szCs w:val="24"/>
        </w:rPr>
        <w:t xml:space="preserve">8) Artur </w:t>
      </w:r>
      <w:proofErr w:type="spellStart"/>
      <w:r w:rsidRPr="00187113">
        <w:rPr>
          <w:color w:val="000000"/>
          <w:sz w:val="24"/>
          <w:szCs w:val="24"/>
        </w:rPr>
        <w:t>Sklepiński</w:t>
      </w:r>
      <w:proofErr w:type="spellEnd"/>
      <w:r w:rsidRPr="00187113">
        <w:rPr>
          <w:color w:val="000000"/>
          <w:sz w:val="24"/>
          <w:szCs w:val="24"/>
        </w:rPr>
        <w:t>, członek Zespołu, Wydział Informatyki;</w:t>
      </w:r>
    </w:p>
    <w:p w:rsidR="00187113" w:rsidRPr="00187113" w:rsidRDefault="00187113" w:rsidP="001871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7113">
        <w:rPr>
          <w:color w:val="000000"/>
          <w:sz w:val="24"/>
          <w:szCs w:val="24"/>
        </w:rPr>
        <w:t>9) Konrad Zawadzki, członek Zespołu, Biuro Poznań Kontakt;</w:t>
      </w:r>
    </w:p>
    <w:p w:rsidR="00187113" w:rsidRPr="00187113" w:rsidRDefault="00187113" w:rsidP="001871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7113">
        <w:rPr>
          <w:color w:val="000000"/>
          <w:sz w:val="24"/>
          <w:szCs w:val="24"/>
        </w:rPr>
        <w:t>10) Bartłomiej Surówka, członek Zespołu, Biuro Poznań Kontakt;</w:t>
      </w:r>
    </w:p>
    <w:p w:rsidR="00187113" w:rsidRPr="00187113" w:rsidRDefault="00187113" w:rsidP="001871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7113">
        <w:rPr>
          <w:color w:val="000000"/>
          <w:sz w:val="24"/>
          <w:szCs w:val="24"/>
        </w:rPr>
        <w:t>11) Agnieszka Jezierska, członek Zespołu, Wydział Podatków i Opłat;</w:t>
      </w:r>
    </w:p>
    <w:p w:rsidR="00187113" w:rsidRPr="00187113" w:rsidRDefault="00187113" w:rsidP="001871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7113">
        <w:rPr>
          <w:color w:val="000000"/>
          <w:sz w:val="24"/>
          <w:szCs w:val="24"/>
        </w:rPr>
        <w:t xml:space="preserve">12) Monika </w:t>
      </w:r>
      <w:proofErr w:type="spellStart"/>
      <w:r w:rsidRPr="00187113">
        <w:rPr>
          <w:color w:val="000000"/>
          <w:sz w:val="24"/>
          <w:szCs w:val="24"/>
        </w:rPr>
        <w:t>Freńsko</w:t>
      </w:r>
      <w:proofErr w:type="spellEnd"/>
      <w:r w:rsidRPr="00187113">
        <w:rPr>
          <w:color w:val="000000"/>
          <w:sz w:val="24"/>
          <w:szCs w:val="24"/>
        </w:rPr>
        <w:t>, członek Zespołu, Wydział Finansowy;</w:t>
      </w:r>
    </w:p>
    <w:p w:rsidR="00187113" w:rsidRPr="00187113" w:rsidRDefault="00187113" w:rsidP="001871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7113">
        <w:rPr>
          <w:color w:val="000000"/>
          <w:sz w:val="24"/>
          <w:szCs w:val="24"/>
        </w:rPr>
        <w:t xml:space="preserve">13) Katarzyna </w:t>
      </w:r>
      <w:proofErr w:type="spellStart"/>
      <w:r w:rsidRPr="00187113">
        <w:rPr>
          <w:color w:val="000000"/>
          <w:sz w:val="24"/>
          <w:szCs w:val="24"/>
        </w:rPr>
        <w:t>Jauksz</w:t>
      </w:r>
      <w:proofErr w:type="spellEnd"/>
      <w:r w:rsidRPr="00187113">
        <w:rPr>
          <w:color w:val="000000"/>
          <w:sz w:val="24"/>
          <w:szCs w:val="24"/>
        </w:rPr>
        <w:t>-Zalewska, członek Zespołu, Wydział Gospodarki Komunalnej;</w:t>
      </w:r>
    </w:p>
    <w:p w:rsidR="00187113" w:rsidRPr="00187113" w:rsidRDefault="00187113" w:rsidP="001871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7113">
        <w:rPr>
          <w:color w:val="000000"/>
          <w:sz w:val="24"/>
          <w:szCs w:val="24"/>
        </w:rPr>
        <w:t xml:space="preserve">14) Anna </w:t>
      </w:r>
      <w:proofErr w:type="spellStart"/>
      <w:r w:rsidRPr="00187113">
        <w:rPr>
          <w:color w:val="000000"/>
          <w:sz w:val="24"/>
          <w:szCs w:val="24"/>
        </w:rPr>
        <w:t>Pałuka</w:t>
      </w:r>
      <w:proofErr w:type="spellEnd"/>
      <w:r w:rsidRPr="00187113">
        <w:rPr>
          <w:color w:val="000000"/>
          <w:sz w:val="24"/>
          <w:szCs w:val="24"/>
        </w:rPr>
        <w:t>, członek Zespołu, Wydział Gospodarki Komunalnej;</w:t>
      </w:r>
    </w:p>
    <w:p w:rsidR="00187113" w:rsidRPr="00187113" w:rsidRDefault="00187113" w:rsidP="001871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7113">
        <w:rPr>
          <w:color w:val="000000"/>
          <w:sz w:val="24"/>
          <w:szCs w:val="24"/>
        </w:rPr>
        <w:t>15) Agnieszka Bogusz, członek Zespołu, Wydział Gospodarki Komunalnej;</w:t>
      </w:r>
    </w:p>
    <w:p w:rsidR="00187113" w:rsidRPr="00187113" w:rsidRDefault="00187113" w:rsidP="001871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7113">
        <w:rPr>
          <w:color w:val="000000"/>
          <w:sz w:val="24"/>
          <w:szCs w:val="24"/>
        </w:rPr>
        <w:t>16) Aneta Cichecka, członek Zespołu, Wydział Gospodarki Nieruchomościami;</w:t>
      </w:r>
    </w:p>
    <w:p w:rsidR="00187113" w:rsidRPr="00187113" w:rsidRDefault="00187113" w:rsidP="001871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7113">
        <w:rPr>
          <w:color w:val="000000"/>
          <w:sz w:val="24"/>
          <w:szCs w:val="24"/>
        </w:rPr>
        <w:t xml:space="preserve">17) Justyna </w:t>
      </w:r>
      <w:proofErr w:type="spellStart"/>
      <w:r w:rsidRPr="00187113">
        <w:rPr>
          <w:color w:val="000000"/>
          <w:sz w:val="24"/>
          <w:szCs w:val="24"/>
        </w:rPr>
        <w:t>Buzuk</w:t>
      </w:r>
      <w:proofErr w:type="spellEnd"/>
      <w:r w:rsidRPr="00187113">
        <w:rPr>
          <w:color w:val="000000"/>
          <w:sz w:val="24"/>
          <w:szCs w:val="24"/>
        </w:rPr>
        <w:t>, członek Zespołu, Wydział Gospodarki Nieruchomościami;</w:t>
      </w:r>
    </w:p>
    <w:p w:rsidR="00187113" w:rsidRPr="00187113" w:rsidRDefault="00187113" w:rsidP="001871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7113">
        <w:rPr>
          <w:color w:val="000000"/>
          <w:sz w:val="24"/>
          <w:szCs w:val="24"/>
        </w:rPr>
        <w:t>18) Przemysław Surdyk, członek Zespołu, Wydział Gospodarki Nieruchomościami;</w:t>
      </w:r>
    </w:p>
    <w:p w:rsidR="00187113" w:rsidRPr="00187113" w:rsidRDefault="00187113" w:rsidP="001871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7113">
        <w:rPr>
          <w:color w:val="000000"/>
          <w:sz w:val="24"/>
          <w:szCs w:val="24"/>
        </w:rPr>
        <w:t xml:space="preserve">19) Arkadiusz </w:t>
      </w:r>
      <w:proofErr w:type="spellStart"/>
      <w:r w:rsidRPr="00187113">
        <w:rPr>
          <w:color w:val="000000"/>
          <w:sz w:val="24"/>
          <w:szCs w:val="24"/>
        </w:rPr>
        <w:t>Bekalarek</w:t>
      </w:r>
      <w:proofErr w:type="spellEnd"/>
      <w:r w:rsidRPr="00187113">
        <w:rPr>
          <w:color w:val="000000"/>
          <w:sz w:val="24"/>
          <w:szCs w:val="24"/>
        </w:rPr>
        <w:t>, członek Zespołu, Straż Miejska;</w:t>
      </w:r>
    </w:p>
    <w:p w:rsidR="00187113" w:rsidRPr="00187113" w:rsidRDefault="00187113" w:rsidP="001871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7113">
        <w:rPr>
          <w:color w:val="000000"/>
          <w:sz w:val="24"/>
          <w:szCs w:val="24"/>
        </w:rPr>
        <w:t>20) Karolina Wawrzyniak, członek Zespołu, Straż Miejska;</w:t>
      </w:r>
    </w:p>
    <w:p w:rsidR="00187113" w:rsidRPr="00187113" w:rsidRDefault="00187113" w:rsidP="001871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7113">
        <w:rPr>
          <w:color w:val="000000"/>
          <w:sz w:val="24"/>
          <w:szCs w:val="24"/>
        </w:rPr>
        <w:t>21) Emilia Olech, członek Zespołu, Straż Miejska;</w:t>
      </w:r>
    </w:p>
    <w:p w:rsidR="00187113" w:rsidRPr="00187113" w:rsidRDefault="00187113" w:rsidP="001871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7113">
        <w:rPr>
          <w:color w:val="000000"/>
          <w:sz w:val="24"/>
          <w:szCs w:val="24"/>
        </w:rPr>
        <w:t>22) Damian Napierała, członek Zespołu, Poznańskie Centrum Świadczeń;</w:t>
      </w:r>
    </w:p>
    <w:p w:rsidR="00187113" w:rsidRPr="00187113" w:rsidRDefault="00187113" w:rsidP="001871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7113">
        <w:rPr>
          <w:color w:val="000000"/>
          <w:sz w:val="24"/>
          <w:szCs w:val="24"/>
        </w:rPr>
        <w:t>23) Aneta Mikołajczyk-Pietroń, członek Zespołu, Poznańskie Centrum Świadczeń;</w:t>
      </w:r>
    </w:p>
    <w:p w:rsidR="00187113" w:rsidRPr="00187113" w:rsidRDefault="00187113" w:rsidP="001871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7113">
        <w:rPr>
          <w:color w:val="000000"/>
          <w:sz w:val="24"/>
          <w:szCs w:val="24"/>
        </w:rPr>
        <w:t xml:space="preserve">24) Anita </w:t>
      </w:r>
      <w:proofErr w:type="spellStart"/>
      <w:r w:rsidRPr="00187113">
        <w:rPr>
          <w:color w:val="000000"/>
          <w:sz w:val="24"/>
          <w:szCs w:val="24"/>
        </w:rPr>
        <w:t>Czuluk</w:t>
      </w:r>
      <w:proofErr w:type="spellEnd"/>
      <w:r w:rsidRPr="00187113">
        <w:rPr>
          <w:color w:val="000000"/>
          <w:sz w:val="24"/>
          <w:szCs w:val="24"/>
        </w:rPr>
        <w:t>, członek Zespołu, Poznańskie Centrum Świadczeń.</w:t>
      </w:r>
    </w:p>
    <w:p w:rsidR="00187113" w:rsidRPr="00187113" w:rsidRDefault="00187113" w:rsidP="001871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FF0000"/>
          <w:sz w:val="24"/>
          <w:szCs w:val="24"/>
        </w:rPr>
      </w:pPr>
      <w:r w:rsidRPr="00187113">
        <w:rPr>
          <w:color w:val="000000"/>
          <w:sz w:val="24"/>
          <w:szCs w:val="24"/>
        </w:rPr>
        <w:t>2. W razie nieobecności któregoś z członków Zespołu w jego pracach mogą brać udział zastępcy wyznaczeni przez dyrektora wydziału/biura Urzędu Miasta Poznania lub miejskiej jednostki organizacyjnej, który delegował nieobecnego pracownika</w:t>
      </w:r>
      <w:r w:rsidRPr="00187113">
        <w:rPr>
          <w:color w:val="FF0000"/>
          <w:sz w:val="24"/>
          <w:szCs w:val="24"/>
        </w:rPr>
        <w:t>.</w:t>
      </w:r>
    </w:p>
    <w:p w:rsidR="00187113" w:rsidRDefault="00187113" w:rsidP="0018711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87113">
        <w:rPr>
          <w:color w:val="000000"/>
          <w:sz w:val="24"/>
          <w:szCs w:val="24"/>
        </w:rPr>
        <w:t>3. W spotkaniach i pracach Zespołu w zależności od potrzeb mogą uczestniczyć osoby zaproszone przez Przewodniczącego Zespołu, między innymi specjaliści, eksperci z</w:t>
      </w:r>
      <w:r w:rsidR="00133197">
        <w:rPr>
          <w:color w:val="000000"/>
          <w:sz w:val="24"/>
          <w:szCs w:val="24"/>
        </w:rPr>
        <w:t> </w:t>
      </w:r>
      <w:r w:rsidRPr="00187113">
        <w:rPr>
          <w:color w:val="000000"/>
          <w:sz w:val="24"/>
          <w:szCs w:val="24"/>
        </w:rPr>
        <w:t>różnych dziedzin lub pracownicy merytoryczni Urzędu Miasta Poznania i miejskich jednostek organizacyjnych, a także konsultanci zewnętrzni.</w:t>
      </w:r>
    </w:p>
    <w:p w:rsidR="00187113" w:rsidRDefault="00187113" w:rsidP="00187113">
      <w:pPr>
        <w:spacing w:line="360" w:lineRule="auto"/>
        <w:jc w:val="both"/>
        <w:rPr>
          <w:color w:val="000000"/>
          <w:sz w:val="24"/>
        </w:rPr>
      </w:pPr>
    </w:p>
    <w:p w:rsidR="00187113" w:rsidRDefault="00187113" w:rsidP="001871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87113" w:rsidRDefault="00187113" w:rsidP="00187113">
      <w:pPr>
        <w:keepNext/>
        <w:spacing w:line="360" w:lineRule="auto"/>
        <w:rPr>
          <w:color w:val="000000"/>
          <w:sz w:val="24"/>
        </w:rPr>
      </w:pPr>
    </w:p>
    <w:p w:rsidR="00187113" w:rsidRPr="00187113" w:rsidRDefault="00187113" w:rsidP="001871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87113">
        <w:rPr>
          <w:color w:val="000000"/>
          <w:sz w:val="24"/>
          <w:szCs w:val="24"/>
        </w:rPr>
        <w:t>1. Pracą Zespołu kieruje Przewodniczący Zespołu lub Koordynator Zespołu.</w:t>
      </w:r>
    </w:p>
    <w:p w:rsidR="00187113" w:rsidRPr="00187113" w:rsidRDefault="00187113" w:rsidP="001871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87113">
        <w:rPr>
          <w:color w:val="000000"/>
          <w:sz w:val="24"/>
          <w:szCs w:val="24"/>
        </w:rPr>
        <w:lastRenderedPageBreak/>
        <w:t>2. Decyzje w sprawach dotyczących Zespołu oraz realizowanych przez niego zadań podejmuje Przewodniczący Zespołu.</w:t>
      </w:r>
    </w:p>
    <w:p w:rsidR="00187113" w:rsidRPr="00187113" w:rsidRDefault="00187113" w:rsidP="001871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87113">
        <w:rPr>
          <w:color w:val="000000"/>
          <w:sz w:val="24"/>
          <w:szCs w:val="24"/>
        </w:rPr>
        <w:t>3. Sekretarz Zespołu:</w:t>
      </w:r>
    </w:p>
    <w:p w:rsidR="00187113" w:rsidRPr="00187113" w:rsidRDefault="00187113" w:rsidP="001871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7113">
        <w:rPr>
          <w:color w:val="000000"/>
          <w:sz w:val="24"/>
          <w:szCs w:val="24"/>
        </w:rPr>
        <w:t>1) prowadzi dokumentację i korespondencję Zespołu;</w:t>
      </w:r>
    </w:p>
    <w:p w:rsidR="00187113" w:rsidRPr="00187113" w:rsidRDefault="00187113" w:rsidP="001871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7113">
        <w:rPr>
          <w:color w:val="000000"/>
          <w:sz w:val="24"/>
          <w:szCs w:val="24"/>
        </w:rPr>
        <w:t>2) powiadamia osoby wchodzące w skład Zespołu oraz osoby zaproszone o jego posiedzeniach.</w:t>
      </w:r>
    </w:p>
    <w:p w:rsidR="00187113" w:rsidRPr="00187113" w:rsidRDefault="00187113" w:rsidP="001871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87113">
        <w:rPr>
          <w:color w:val="000000"/>
          <w:sz w:val="24"/>
          <w:szCs w:val="24"/>
        </w:rPr>
        <w:t>4. Przewodniczący Zespołu ustala Harmonogram zadań Zespołu oraz decyduje o priorytetach przedstawianych spraw oraz wdrażanych rozwiązaniach w obszarze funkcjonowania CKK.</w:t>
      </w:r>
    </w:p>
    <w:p w:rsidR="00187113" w:rsidRPr="00187113" w:rsidRDefault="00187113" w:rsidP="001871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87113">
        <w:rPr>
          <w:color w:val="000000"/>
          <w:sz w:val="24"/>
          <w:szCs w:val="24"/>
        </w:rPr>
        <w:t>5. Członkowie Zespołu przedstawiają na posiedzeniach Zespołu opinie i wnioski w sprawach związanych z tematyką posiedzenia.</w:t>
      </w:r>
    </w:p>
    <w:p w:rsidR="00187113" w:rsidRPr="00187113" w:rsidRDefault="00187113" w:rsidP="001871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87113">
        <w:rPr>
          <w:color w:val="000000"/>
          <w:sz w:val="24"/>
          <w:szCs w:val="24"/>
        </w:rPr>
        <w:t>6. Zobowiązuje się wszystkich dyrektorów wydziałów/biur i miejskich jednostek organizacyjnych do bieżącej współpracy i udzielania stosownych informacji.</w:t>
      </w:r>
    </w:p>
    <w:p w:rsidR="00187113" w:rsidRPr="00187113" w:rsidRDefault="00187113" w:rsidP="0018711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87113">
        <w:rPr>
          <w:color w:val="000000"/>
          <w:sz w:val="24"/>
          <w:szCs w:val="24"/>
        </w:rPr>
        <w:t>7. Termin udzielania informacji, o których mowa w ust. 6, ma charakter pilny i ustalany jest przez Przewodniczącego Zespołu lub Koordynatora Zespołu.</w:t>
      </w:r>
    </w:p>
    <w:p w:rsidR="00187113" w:rsidRDefault="00187113" w:rsidP="0018711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87113">
        <w:rPr>
          <w:color w:val="000000"/>
          <w:sz w:val="24"/>
          <w:szCs w:val="24"/>
        </w:rPr>
        <w:t>8. Zaproszenia i materiały dotyczące spotkań Zespołu są przekazywane pocztą elektroniczną.</w:t>
      </w:r>
    </w:p>
    <w:p w:rsidR="00187113" w:rsidRDefault="00187113" w:rsidP="00187113">
      <w:pPr>
        <w:spacing w:line="360" w:lineRule="auto"/>
        <w:jc w:val="both"/>
        <w:rPr>
          <w:color w:val="000000"/>
          <w:sz w:val="24"/>
        </w:rPr>
      </w:pPr>
    </w:p>
    <w:p w:rsidR="00187113" w:rsidRDefault="00187113" w:rsidP="001871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87113" w:rsidRDefault="00187113" w:rsidP="00187113">
      <w:pPr>
        <w:keepNext/>
        <w:spacing w:line="360" w:lineRule="auto"/>
        <w:rPr>
          <w:color w:val="000000"/>
          <w:sz w:val="24"/>
        </w:rPr>
      </w:pPr>
    </w:p>
    <w:p w:rsidR="00187113" w:rsidRPr="00187113" w:rsidRDefault="00187113" w:rsidP="0018711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87113">
        <w:rPr>
          <w:color w:val="000000"/>
          <w:sz w:val="24"/>
          <w:szCs w:val="24"/>
        </w:rPr>
        <w:t>Zespół w celu realizacji swoich zadań może:</w:t>
      </w:r>
    </w:p>
    <w:p w:rsidR="00187113" w:rsidRPr="00187113" w:rsidRDefault="00187113" w:rsidP="001871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7113">
        <w:rPr>
          <w:color w:val="000000"/>
          <w:sz w:val="24"/>
          <w:szCs w:val="24"/>
        </w:rPr>
        <w:t>1) organizować posiedzenia grup roboczych w pełnym lub niepełnym składzie, w</w:t>
      </w:r>
      <w:r w:rsidR="00133197">
        <w:rPr>
          <w:color w:val="000000"/>
          <w:sz w:val="24"/>
          <w:szCs w:val="24"/>
        </w:rPr>
        <w:t> </w:t>
      </w:r>
      <w:r w:rsidRPr="00187113">
        <w:rPr>
          <w:color w:val="000000"/>
          <w:sz w:val="24"/>
          <w:szCs w:val="24"/>
        </w:rPr>
        <w:t>zależności od tematyki i stopnia skomplikowania sprawy;</w:t>
      </w:r>
    </w:p>
    <w:p w:rsidR="00187113" w:rsidRPr="00187113" w:rsidRDefault="00187113" w:rsidP="001871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7113">
        <w:rPr>
          <w:color w:val="000000"/>
          <w:sz w:val="24"/>
          <w:szCs w:val="24"/>
        </w:rPr>
        <w:t>2) zlecać wydziałom/biurom oraz miejskim jednostkom organizacyjnym opracowanie materiałów pomocnych w pracach Zespołu;</w:t>
      </w:r>
    </w:p>
    <w:p w:rsidR="00187113" w:rsidRDefault="00187113" w:rsidP="0018711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7113">
        <w:rPr>
          <w:color w:val="000000"/>
          <w:sz w:val="24"/>
          <w:szCs w:val="24"/>
        </w:rPr>
        <w:t>3) ustalać i wprowadzać w Urzędzie Miasta Poznania wypracowane zasady funkcjonowania CKK, po zaaprobowaniu ich przez Sekretarza Miasta oraz Skarbnika Miasta.</w:t>
      </w:r>
    </w:p>
    <w:p w:rsidR="00187113" w:rsidRDefault="00187113" w:rsidP="00187113">
      <w:pPr>
        <w:spacing w:line="360" w:lineRule="auto"/>
        <w:jc w:val="both"/>
        <w:rPr>
          <w:color w:val="000000"/>
          <w:sz w:val="24"/>
        </w:rPr>
      </w:pPr>
    </w:p>
    <w:p w:rsidR="00187113" w:rsidRDefault="00187113" w:rsidP="001871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87113" w:rsidRDefault="00187113" w:rsidP="00187113">
      <w:pPr>
        <w:keepNext/>
        <w:spacing w:line="360" w:lineRule="auto"/>
        <w:rPr>
          <w:color w:val="000000"/>
          <w:sz w:val="24"/>
        </w:rPr>
      </w:pPr>
    </w:p>
    <w:p w:rsidR="00187113" w:rsidRPr="00187113" w:rsidRDefault="00187113" w:rsidP="0018711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87113">
        <w:rPr>
          <w:color w:val="000000"/>
          <w:sz w:val="24"/>
          <w:szCs w:val="24"/>
        </w:rPr>
        <w:t>Do głównych zadań Zespołu należy:</w:t>
      </w:r>
    </w:p>
    <w:p w:rsidR="00187113" w:rsidRPr="00187113" w:rsidRDefault="00187113" w:rsidP="001871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7113">
        <w:rPr>
          <w:color w:val="000000"/>
          <w:sz w:val="24"/>
          <w:szCs w:val="24"/>
        </w:rPr>
        <w:t xml:space="preserve">1) analiza kosztów związanych z prowadzeniem prac Zespołu oraz z wypracowanym docelowym sposobem funkcjonowania zasobu CKK (w tym wskazanie adekwatnego </w:t>
      </w:r>
      <w:r w:rsidRPr="00187113">
        <w:rPr>
          <w:color w:val="000000"/>
          <w:sz w:val="24"/>
          <w:szCs w:val="24"/>
        </w:rPr>
        <w:lastRenderedPageBreak/>
        <w:t>zasobu kadrowego wykonującego prace związane z zadaniami ustalonymi przez Zespół);</w:t>
      </w:r>
    </w:p>
    <w:p w:rsidR="00187113" w:rsidRPr="00187113" w:rsidRDefault="00187113" w:rsidP="001871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7113">
        <w:rPr>
          <w:color w:val="000000"/>
          <w:sz w:val="24"/>
          <w:szCs w:val="24"/>
        </w:rPr>
        <w:t>2) określenie struktury zasobu CKK w Urzędzie Miasta Poznania i miejskich jednostkach organizacyjnych;</w:t>
      </w:r>
    </w:p>
    <w:p w:rsidR="00187113" w:rsidRPr="00187113" w:rsidRDefault="00187113" w:rsidP="001871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7113">
        <w:rPr>
          <w:color w:val="000000"/>
          <w:sz w:val="24"/>
          <w:szCs w:val="24"/>
        </w:rPr>
        <w:t>3) określenie zasad nadawania uprawnień do zasobu CKK oraz ról użytkowników, a</w:t>
      </w:r>
      <w:r w:rsidRPr="00187113">
        <w:rPr>
          <w:color w:val="FF0000"/>
          <w:sz w:val="24"/>
          <w:szCs w:val="24"/>
        </w:rPr>
        <w:t xml:space="preserve"> </w:t>
      </w:r>
      <w:r w:rsidRPr="00187113">
        <w:rPr>
          <w:color w:val="000000"/>
          <w:sz w:val="24"/>
          <w:szCs w:val="24"/>
        </w:rPr>
        <w:t>także administrowania tymi uprawnieniami;</w:t>
      </w:r>
    </w:p>
    <w:p w:rsidR="00187113" w:rsidRPr="00187113" w:rsidRDefault="00187113" w:rsidP="001871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7113">
        <w:rPr>
          <w:color w:val="000000"/>
          <w:sz w:val="24"/>
          <w:szCs w:val="24"/>
        </w:rPr>
        <w:t>4) określenie komórki/komórek odpowiedzialnych za zarządzanie bazą CKK, w tym w</w:t>
      </w:r>
      <w:r w:rsidR="00133197">
        <w:rPr>
          <w:color w:val="000000"/>
          <w:sz w:val="24"/>
          <w:szCs w:val="24"/>
        </w:rPr>
        <w:t> </w:t>
      </w:r>
      <w:r w:rsidRPr="00187113">
        <w:rPr>
          <w:color w:val="000000"/>
          <w:sz w:val="24"/>
          <w:szCs w:val="24"/>
        </w:rPr>
        <w:t>szczególności uprawnieniami do edytowania jej treści (rekordów);</w:t>
      </w:r>
    </w:p>
    <w:p w:rsidR="00187113" w:rsidRPr="00187113" w:rsidRDefault="00187113" w:rsidP="001871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7113">
        <w:rPr>
          <w:color w:val="000000"/>
          <w:sz w:val="24"/>
          <w:szCs w:val="24"/>
        </w:rPr>
        <w:t>5) wskazanie podzespołu operacyjnego powołanego do prac związanych z weryfikacją błędnych rekordów w bazie CKK, w szczególności związanych z powielonymi rekordami bazy;</w:t>
      </w:r>
    </w:p>
    <w:p w:rsidR="00187113" w:rsidRPr="00187113" w:rsidRDefault="00187113" w:rsidP="001871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7113">
        <w:rPr>
          <w:color w:val="000000"/>
          <w:sz w:val="24"/>
          <w:szCs w:val="24"/>
        </w:rPr>
        <w:t>6) wdrożenie rozwiązania elektronicznego do zgłaszania przez wydziały/biura merytoryczne i miejskie jednostki organizacyjne potrzeb w zakresie zasilania kontrahentami bazy CKK bądź jej modyfikacji;</w:t>
      </w:r>
    </w:p>
    <w:p w:rsidR="00187113" w:rsidRPr="00187113" w:rsidRDefault="00187113" w:rsidP="001871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7113">
        <w:rPr>
          <w:color w:val="000000"/>
          <w:sz w:val="24"/>
          <w:szCs w:val="24"/>
        </w:rPr>
        <w:t xml:space="preserve">7) weryfikacja kwestii bezpieczeństwa informacyjnego i przyjęcia adekwatnej strategii wykrywania zagrożeń z zakresu </w:t>
      </w:r>
      <w:proofErr w:type="spellStart"/>
      <w:r w:rsidRPr="00187113">
        <w:rPr>
          <w:color w:val="000000"/>
          <w:sz w:val="24"/>
          <w:szCs w:val="24"/>
        </w:rPr>
        <w:t>cyberbezpieczeństwa</w:t>
      </w:r>
      <w:proofErr w:type="spellEnd"/>
      <w:r w:rsidRPr="00187113">
        <w:rPr>
          <w:color w:val="000000"/>
          <w:sz w:val="24"/>
          <w:szCs w:val="24"/>
        </w:rPr>
        <w:t>;</w:t>
      </w:r>
    </w:p>
    <w:p w:rsidR="00187113" w:rsidRDefault="00187113" w:rsidP="0018711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7113">
        <w:rPr>
          <w:color w:val="000000"/>
          <w:sz w:val="24"/>
          <w:szCs w:val="24"/>
        </w:rPr>
        <w:t>8) wypracowanie przez Inspektora Ochrony Danych Urzędu Miasta Poznania, we współpracy z Inspektorem Ochrony Danych wybranych miejskich jednostek organizacyjnych, zasad administrowania zasobem CKK zgodnych z wymogami ochrony danych osobowych.</w:t>
      </w:r>
    </w:p>
    <w:p w:rsidR="00187113" w:rsidRDefault="00187113" w:rsidP="00187113">
      <w:pPr>
        <w:spacing w:line="360" w:lineRule="auto"/>
        <w:jc w:val="both"/>
        <w:rPr>
          <w:color w:val="000000"/>
          <w:sz w:val="24"/>
        </w:rPr>
      </w:pPr>
    </w:p>
    <w:p w:rsidR="00187113" w:rsidRDefault="00187113" w:rsidP="001871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187113" w:rsidRDefault="00187113" w:rsidP="00187113">
      <w:pPr>
        <w:keepNext/>
        <w:spacing w:line="360" w:lineRule="auto"/>
        <w:rPr>
          <w:color w:val="000000"/>
          <w:sz w:val="24"/>
        </w:rPr>
      </w:pPr>
    </w:p>
    <w:p w:rsidR="00187113" w:rsidRDefault="00187113" w:rsidP="00187113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87113">
        <w:rPr>
          <w:color w:val="000000"/>
          <w:sz w:val="24"/>
          <w:szCs w:val="24"/>
        </w:rPr>
        <w:t>Wykonanie zarządzenia powierza się Przewodniczącemu Zespołu i członkom Zespołu oraz dyrektorom wydziałów/biur Urzędu Miasta Poznania i miejskich jednostek organizacyjnych.</w:t>
      </w:r>
    </w:p>
    <w:p w:rsidR="00187113" w:rsidRDefault="00187113" w:rsidP="00187113">
      <w:pPr>
        <w:spacing w:line="360" w:lineRule="auto"/>
        <w:jc w:val="both"/>
        <w:rPr>
          <w:color w:val="000000"/>
          <w:sz w:val="24"/>
        </w:rPr>
      </w:pPr>
    </w:p>
    <w:p w:rsidR="00187113" w:rsidRDefault="00187113" w:rsidP="001871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187113" w:rsidRDefault="00187113" w:rsidP="00187113">
      <w:pPr>
        <w:keepNext/>
        <w:spacing w:line="360" w:lineRule="auto"/>
        <w:rPr>
          <w:color w:val="000000"/>
          <w:sz w:val="24"/>
        </w:rPr>
      </w:pPr>
    </w:p>
    <w:p w:rsidR="00187113" w:rsidRDefault="00187113" w:rsidP="00187113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187113">
        <w:rPr>
          <w:color w:val="000000"/>
          <w:sz w:val="24"/>
          <w:szCs w:val="24"/>
        </w:rPr>
        <w:t>Zarządzenie wchodzi w życie z dniem podpisania.</w:t>
      </w:r>
    </w:p>
    <w:p w:rsidR="00187113" w:rsidRDefault="00187113" w:rsidP="00187113">
      <w:pPr>
        <w:spacing w:line="360" w:lineRule="auto"/>
        <w:jc w:val="both"/>
        <w:rPr>
          <w:color w:val="000000"/>
          <w:sz w:val="24"/>
        </w:rPr>
      </w:pPr>
    </w:p>
    <w:p w:rsidR="00187113" w:rsidRDefault="00187113" w:rsidP="001871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187113" w:rsidRPr="00187113" w:rsidRDefault="00187113" w:rsidP="001871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187113" w:rsidRPr="00187113" w:rsidSect="0018711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113" w:rsidRDefault="00187113">
      <w:r>
        <w:separator/>
      </w:r>
    </w:p>
  </w:endnote>
  <w:endnote w:type="continuationSeparator" w:id="0">
    <w:p w:rsidR="00187113" w:rsidRDefault="0018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113" w:rsidRDefault="00187113">
      <w:r>
        <w:separator/>
      </w:r>
    </w:p>
  </w:footnote>
  <w:footnote w:type="continuationSeparator" w:id="0">
    <w:p w:rsidR="00187113" w:rsidRDefault="00187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października 2023r."/>
    <w:docVar w:name="AktNr" w:val="776/2023/P"/>
    <w:docVar w:name="Sprawa" w:val="powołania Zespołu ds. ustalenia zasad funkcjonowania Centralnej Kartoteki Kontrahentów."/>
  </w:docVars>
  <w:rsids>
    <w:rsidRoot w:val="00187113"/>
    <w:rsid w:val="00072485"/>
    <w:rsid w:val="000C07FF"/>
    <w:rsid w:val="000E2E12"/>
    <w:rsid w:val="00133197"/>
    <w:rsid w:val="00167A3B"/>
    <w:rsid w:val="0018711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814</Words>
  <Characters>5619</Characters>
  <Application>Microsoft Office Word</Application>
  <DocSecurity>0</DocSecurity>
  <Lines>137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2023-10-11T06:20:00Z</dcterms:created>
  <dcterms:modified xsi:type="dcterms:W3CDTF">2023-10-11T06:20:00Z</dcterms:modified>
</cp:coreProperties>
</file>