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48EF">
              <w:rPr>
                <w:b/>
              </w:rPr>
              <w:fldChar w:fldCharType="separate"/>
            </w:r>
            <w:r w:rsidR="004A48EF">
              <w:rPr>
                <w:b/>
              </w:rPr>
              <w:t xml:space="preserve">zawarcia ugody w przedmiocie odszkodowania za grunt wydzielony pod tereny dróg publicznych, drogę główną ruchu przyspieszonego, oznaczony w miejscowym planie zagospodarowania przestrzennego obszaru „III RAMA KOMUNIKACYJNA odcinek południowo-zachodni” w Poznaniu symbolem KD-GPS2.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48EF" w:rsidRDefault="00FA63B5" w:rsidP="004A48EF">
      <w:pPr>
        <w:spacing w:line="360" w:lineRule="auto"/>
        <w:jc w:val="both"/>
      </w:pPr>
      <w:bookmarkStart w:id="2" w:name="z1"/>
      <w:bookmarkEnd w:id="2"/>
    </w:p>
    <w:p w:rsidR="004A48EF" w:rsidRPr="004A48EF" w:rsidRDefault="004A48EF" w:rsidP="004A48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48EF">
        <w:rPr>
          <w:color w:val="000000"/>
        </w:rPr>
        <w:t xml:space="preserve">Ostateczną decyzją z dnia 1 lutego 2022 r., nr ZG-AGP.5040.342.2021, Dyrektor Zarządu Geodezji i Katastru Miejskiego GEOPOZ zatwierdził podział działki 2/1 z obrębu </w:t>
      </w:r>
      <w:proofErr w:type="spellStart"/>
      <w:r w:rsidRPr="004A48EF">
        <w:rPr>
          <w:color w:val="000000"/>
        </w:rPr>
        <w:t>Junikowo</w:t>
      </w:r>
      <w:proofErr w:type="spellEnd"/>
      <w:r w:rsidRPr="004A48EF">
        <w:rPr>
          <w:color w:val="000000"/>
        </w:rPr>
        <w:t xml:space="preserve">, ark. mapy 34, zapisanej w księdze wieczystej PO1P/00002039/0 jako własność spółki pod firmą </w:t>
      </w:r>
      <w:proofErr w:type="spellStart"/>
      <w:r w:rsidRPr="004A48EF">
        <w:rPr>
          <w:color w:val="000000"/>
        </w:rPr>
        <w:t>Ronson</w:t>
      </w:r>
      <w:proofErr w:type="spellEnd"/>
      <w:r w:rsidRPr="004A48EF">
        <w:rPr>
          <w:color w:val="000000"/>
        </w:rPr>
        <w:t xml:space="preserve"> Development SPV2 sp. z o.o. z siedzibą w Warszawie. W wyniku podziału nieruchomości zgodnie z miejscowym planem zagospodarowania przestrzennego „III RAMA KOMUNIKACYJNA odcinek południowo-zachodni” w Poznaniu wydzielono dwie działki, w tym opisaną w zarządzeniu działkę nr 2/3 o powierzchni 0,1797 ha, znajdującą się w planie na obszarze przeznaczonym pod tereny dróg publicznych, drogę główną ruchu przyspieszonego, oznaczonym symbolem KD-GPS2. Obecnie przedmiotowa działka zapisana jest w księdze wieczystej PO1P/ 00356743/4 na rzecz Miasta Poznania.</w:t>
      </w:r>
    </w:p>
    <w:p w:rsidR="004A48EF" w:rsidRPr="004A48EF" w:rsidRDefault="004A48EF" w:rsidP="004A48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48EF">
        <w:rPr>
          <w:color w:val="000000"/>
        </w:rPr>
        <w:t>Z tytułu utraty prawa własności tej działki, stosownie do treści art. 98 ust. 3 ustawy z dnia 21 sierpnia 1997 r. o gospodarce nieruchomościami (</w:t>
      </w:r>
      <w:proofErr w:type="spellStart"/>
      <w:r w:rsidRPr="004A48EF">
        <w:rPr>
          <w:color w:val="000000"/>
        </w:rPr>
        <w:t>t.j</w:t>
      </w:r>
      <w:proofErr w:type="spellEnd"/>
      <w:r w:rsidRPr="004A48EF">
        <w:rPr>
          <w:color w:val="000000"/>
        </w:rPr>
        <w:t xml:space="preserve">. Dz.U. z 2023 r. poz. 344) spółce pod firmą </w:t>
      </w:r>
      <w:proofErr w:type="spellStart"/>
      <w:r w:rsidRPr="004A48EF">
        <w:rPr>
          <w:color w:val="000000"/>
        </w:rPr>
        <w:t>Ronson</w:t>
      </w:r>
      <w:proofErr w:type="spellEnd"/>
      <w:r w:rsidRPr="004A48EF">
        <w:rPr>
          <w:color w:val="000000"/>
        </w:rPr>
        <w:t xml:space="preserve"> Development SPV2 sp. z o.o. z siedzibą w Warszawie przysługuje odszkodowanie w wysokości uzgodnionej z Zarządem Dróg Miejskich / Miastem Poznaniem. Wysokość odszkodowania ustalono w rokowaniach przeprowadzonych w formie oferty pisemnej. Oferta została zaakceptowana i przyjęta w wysokości 765 360,00 zł brutto (słownie: siedemset sześćdziesiąt pięć tysięcy trzysta sześćdziesiąt złotych 00/100). Kwota odszkodowania określająca wartość rynkową prawa własności przedmiotowej działki została zaproponowana na podstawie operatu szacunkowego z dnia 9 grudnia 2022 r. sporządzonego przez rzeczoznawcę majątkowego panią Adriannę Szarafińską. </w:t>
      </w:r>
    </w:p>
    <w:p w:rsidR="004A48EF" w:rsidRDefault="004A48EF" w:rsidP="004A48EF">
      <w:pPr>
        <w:spacing w:line="360" w:lineRule="auto"/>
        <w:jc w:val="both"/>
        <w:rPr>
          <w:color w:val="000000"/>
        </w:rPr>
      </w:pPr>
      <w:r w:rsidRPr="004A48EF">
        <w:rPr>
          <w:color w:val="000000"/>
        </w:rPr>
        <w:lastRenderedPageBreak/>
        <w:t>Wypłata odszkodowania nastąpi z środków budżetowych z pozycji planu rozdz. 71004 § 6060 w ramach zadania ZDM/P/006/01 – nabycie gruntów objętych miejscowymi planami zagospodarowania przestrzennego.</w:t>
      </w:r>
    </w:p>
    <w:p w:rsidR="004A48EF" w:rsidRDefault="004A48EF" w:rsidP="004A48EF">
      <w:pPr>
        <w:spacing w:line="360" w:lineRule="auto"/>
        <w:jc w:val="both"/>
      </w:pPr>
    </w:p>
    <w:p w:rsidR="004A48EF" w:rsidRDefault="004A48EF" w:rsidP="004A48EF">
      <w:pPr>
        <w:keepNext/>
        <w:spacing w:line="360" w:lineRule="auto"/>
        <w:jc w:val="center"/>
      </w:pPr>
      <w:r>
        <w:t>DYREKTOR</w:t>
      </w:r>
    </w:p>
    <w:p w:rsidR="004A48EF" w:rsidRPr="004A48EF" w:rsidRDefault="004A48EF" w:rsidP="004A48EF">
      <w:pPr>
        <w:keepNext/>
        <w:spacing w:line="360" w:lineRule="auto"/>
        <w:jc w:val="center"/>
      </w:pPr>
      <w:r>
        <w:t>(-) Krzysztof Olejniczak</w:t>
      </w:r>
    </w:p>
    <w:sectPr w:rsidR="004A48EF" w:rsidRPr="004A48EF" w:rsidSect="004A48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EF" w:rsidRDefault="004A48EF">
      <w:r>
        <w:separator/>
      </w:r>
    </w:p>
  </w:endnote>
  <w:endnote w:type="continuationSeparator" w:id="0">
    <w:p w:rsidR="004A48EF" w:rsidRDefault="004A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EF" w:rsidRDefault="004A48EF">
      <w:r>
        <w:separator/>
      </w:r>
    </w:p>
  </w:footnote>
  <w:footnote w:type="continuationSeparator" w:id="0">
    <w:p w:rsidR="004A48EF" w:rsidRDefault="004A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główną ruchu przyspieszonego, oznaczony w miejscowym planie zagospodarowania przestrzennego obszaru „III RAMA KOMUNIKACYJNA odcinek południowo-zachodni” w Poznaniu symbolem KD-GPS2. "/>
  </w:docVars>
  <w:rsids>
    <w:rsidRoot w:val="004A48EF"/>
    <w:rsid w:val="000607A3"/>
    <w:rsid w:val="001B1D53"/>
    <w:rsid w:val="0022095A"/>
    <w:rsid w:val="002946C5"/>
    <w:rsid w:val="002C29F3"/>
    <w:rsid w:val="004A48EF"/>
    <w:rsid w:val="0066644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1953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2023-10-19T11:39:00Z</dcterms:created>
  <dcterms:modified xsi:type="dcterms:W3CDTF">2023-10-19T11:39:00Z</dcterms:modified>
</cp:coreProperties>
</file>