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A0C2B">
          <w:t>802/2023/P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A0C2B">
        <w:rPr>
          <w:b/>
          <w:sz w:val="28"/>
        </w:rPr>
        <w:fldChar w:fldCharType="separate"/>
      </w:r>
      <w:r w:rsidR="00EA0C2B">
        <w:rPr>
          <w:b/>
          <w:sz w:val="28"/>
        </w:rPr>
        <w:t>23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A0C2B">
              <w:rPr>
                <w:b/>
                <w:sz w:val="24"/>
                <w:szCs w:val="24"/>
              </w:rPr>
              <w:fldChar w:fldCharType="separate"/>
            </w:r>
            <w:r w:rsidR="00EA0C2B">
              <w:rPr>
                <w:b/>
                <w:sz w:val="24"/>
                <w:szCs w:val="24"/>
              </w:rPr>
              <w:t>ogłoszenia konkursów na stanowiska dyrektorów zespołów publicznych szkół podstawowych i publicznych przedszkoli.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A0C2B" w:rsidP="00EA0C2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A0C2B">
        <w:rPr>
          <w:color w:val="000000"/>
          <w:sz w:val="24"/>
        </w:rPr>
        <w:t>Na podstawie art. 30 ust. 2 pkt 5 ustawy z dnia 8 marca 1990 r. o samorządzie gminnym (tekst jednolity Dz. U. z 2023 r. poz. 40 ze zm.), art. 63 ust. 1 i 10 ustawy z dnia 14 grudnia 2016 r. Prawo oświatowe (tekst jednolity Dz. U. z 2023 r. poz. 900 ze zm.) oraz § 1 ust. 1</w:t>
      </w:r>
      <w:r w:rsidR="0082521C">
        <w:rPr>
          <w:color w:val="000000"/>
          <w:sz w:val="24"/>
        </w:rPr>
        <w:t> </w:t>
      </w:r>
      <w:r w:rsidRPr="00EA0C2B">
        <w:rPr>
          <w:color w:val="000000"/>
          <w:sz w:val="24"/>
        </w:rPr>
        <w:t>i</w:t>
      </w:r>
      <w:r w:rsidR="0082521C">
        <w:rPr>
          <w:color w:val="000000"/>
          <w:sz w:val="24"/>
        </w:rPr>
        <w:t> </w:t>
      </w:r>
      <w:r w:rsidRPr="00EA0C2B">
        <w:rPr>
          <w:color w:val="000000"/>
          <w:sz w:val="24"/>
        </w:rPr>
        <w:t>2</w:t>
      </w:r>
      <w:r w:rsidR="0082521C">
        <w:rPr>
          <w:color w:val="000000"/>
          <w:sz w:val="24"/>
        </w:rPr>
        <w:t> </w:t>
      </w:r>
      <w:r w:rsidRPr="00EA0C2B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(tekst jednolity Dz. U. z 2021 r. poz. 1428) zarządza się, co następuje:</w:t>
      </w:r>
    </w:p>
    <w:p w:rsidR="00EA0C2B" w:rsidRDefault="00EA0C2B" w:rsidP="00EA0C2B">
      <w:pPr>
        <w:spacing w:line="360" w:lineRule="auto"/>
        <w:jc w:val="both"/>
        <w:rPr>
          <w:sz w:val="24"/>
        </w:rPr>
      </w:pPr>
    </w:p>
    <w:p w:rsidR="00EA0C2B" w:rsidRDefault="00EA0C2B" w:rsidP="00EA0C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A0C2B" w:rsidRDefault="00EA0C2B" w:rsidP="00EA0C2B">
      <w:pPr>
        <w:keepNext/>
        <w:spacing w:line="360" w:lineRule="auto"/>
        <w:rPr>
          <w:color w:val="000000"/>
          <w:sz w:val="24"/>
        </w:rPr>
      </w:pP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A0C2B">
        <w:rPr>
          <w:color w:val="000000"/>
          <w:sz w:val="24"/>
          <w:szCs w:val="24"/>
        </w:rPr>
        <w:t>Prezydent Miasta Poznania ogłasza konkursy na stanowiska dyrektorów:</w:t>
      </w: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>1) Zespołu Szkolno-Przedszkolnego nr 6, os. Jana III Sobieskiego 105;</w:t>
      </w: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>2) Zespołu Szkolno-Przedszkolnego nr 10, ul. Romana Brandstaettera 6;</w:t>
      </w:r>
    </w:p>
    <w:p w:rsidR="00EA0C2B" w:rsidRDefault="00EA0C2B" w:rsidP="00EA0C2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>3) Zespołu Szkolno-Przedszkolnego nr 11, os. Bolesława Chrobrego 105.</w:t>
      </w:r>
    </w:p>
    <w:p w:rsidR="00EA0C2B" w:rsidRDefault="00EA0C2B" w:rsidP="00EA0C2B">
      <w:pPr>
        <w:spacing w:line="360" w:lineRule="auto"/>
        <w:jc w:val="both"/>
        <w:rPr>
          <w:color w:val="000000"/>
          <w:sz w:val="24"/>
        </w:rPr>
      </w:pPr>
    </w:p>
    <w:p w:rsidR="00EA0C2B" w:rsidRDefault="00EA0C2B" w:rsidP="00EA0C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A0C2B" w:rsidRDefault="00EA0C2B" w:rsidP="00EA0C2B">
      <w:pPr>
        <w:keepNext/>
        <w:spacing w:line="360" w:lineRule="auto"/>
        <w:rPr>
          <w:color w:val="000000"/>
          <w:sz w:val="24"/>
        </w:rPr>
      </w:pP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A0C2B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>1) jest nauczycielem mianowanym lub dyplomowanym oraz:</w:t>
      </w: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 xml:space="preserve">a) posiada wykształcenie wyższe i tytuł zawodowy magister, magister inżynier lub równorzędny oraz przygotowanie pedagogiczne i kwalifikacje do zajmowania stanowiska nauczyciela w danym przedszkolu, szkole bądź posiada wykształcenie </w:t>
      </w:r>
      <w:r w:rsidRPr="00EA0C2B">
        <w:rPr>
          <w:color w:val="000000"/>
          <w:sz w:val="24"/>
          <w:szCs w:val="24"/>
        </w:rPr>
        <w:lastRenderedPageBreak/>
        <w:t>wyższe i tytuł zawodowy licencjat, inżynier lub równorzędny oraz przygotowanie pedagogiczne i kwalifikacje do zajmowania stanowiska nauczyciela w danej szkole podstawowej,</w:t>
      </w: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>b) ukończyła studia pierwszego stopnia, studia drugiego stopnia, jednolite studia magisterskie lub studia podyplomowe, z zakresu zarządzania, albo kurs kwalifikacyjny z zakresu zarządzania oświatą prowadzony zgodnie z przepisami w</w:t>
      </w:r>
      <w:r w:rsidR="0082521C">
        <w:rPr>
          <w:color w:val="000000"/>
          <w:sz w:val="24"/>
          <w:szCs w:val="24"/>
        </w:rPr>
        <w:t> </w:t>
      </w:r>
      <w:r w:rsidRPr="00EA0C2B">
        <w:rPr>
          <w:color w:val="000000"/>
          <w:sz w:val="24"/>
          <w:szCs w:val="24"/>
        </w:rPr>
        <w:t>sprawie placówek doskonalenia nauczycieli,</w:t>
      </w: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>d) uzyskała przed przystąpieniem do konkursu na stanowisko dyrektora:</w:t>
      </w: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>- co najmniej bardzo dobrą ocenę pracy w okresie ostatnich pięciu lat pracy lub</w:t>
      </w: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>- pozytywną ocenę dorobku zawodowego w okresie ostatniego roku albo</w:t>
      </w: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>g) nie była prawomocnie ukarana karą dyscyplinarną, o której mowa w art. 76 ust. 1</w:t>
      </w:r>
      <w:r w:rsidR="0082521C">
        <w:rPr>
          <w:color w:val="000000"/>
          <w:sz w:val="24"/>
          <w:szCs w:val="24"/>
        </w:rPr>
        <w:t> </w:t>
      </w:r>
      <w:r w:rsidRPr="00EA0C2B">
        <w:rPr>
          <w:color w:val="000000"/>
          <w:sz w:val="24"/>
          <w:szCs w:val="24"/>
        </w:rPr>
        <w:t xml:space="preserve">ustawy z dnia 26 stycznia 1982 r. Karta Nauczyciela (Dz. U. z 2019 r. poz. 2215 oraz z 2021 r. poz. 4), a w przypadku nauczyciela akademickiego – karą dyscyplinarną, o której mowa w art. 276 ust. 1 ustawy z dnia 20 lipca 2018 r. Prawo o szkolnictwie wyższym i nauce (Dz. U. z 2021 r. poz. 478 i 619), lub karą dyscyplinarną, o której mowa w art. 140 ust. 1 ustawy z dnia 27 lipca 2005 r. Prawo o szkolnictwie wyższym (Dz. U. z 2017 r. poz. 2183 z </w:t>
      </w:r>
      <w:proofErr w:type="spellStart"/>
      <w:r w:rsidRPr="00EA0C2B">
        <w:rPr>
          <w:color w:val="000000"/>
          <w:sz w:val="24"/>
          <w:szCs w:val="24"/>
        </w:rPr>
        <w:t>późn</w:t>
      </w:r>
      <w:proofErr w:type="spellEnd"/>
      <w:r w:rsidRPr="00EA0C2B">
        <w:rPr>
          <w:color w:val="000000"/>
          <w:sz w:val="24"/>
          <w:szCs w:val="24"/>
        </w:rPr>
        <w:t>. zm.), oraz nie toczy się przeciwko niej postępowanie dyscyplinarne,</w:t>
      </w: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 r. o odpowiedzialności za naruszenie dyscypliny finansów publicznych (Dz. U. z</w:t>
      </w:r>
      <w:r w:rsidR="0082521C">
        <w:rPr>
          <w:color w:val="000000"/>
          <w:sz w:val="24"/>
          <w:szCs w:val="24"/>
        </w:rPr>
        <w:t> </w:t>
      </w:r>
      <w:r w:rsidRPr="00EA0C2B">
        <w:rPr>
          <w:color w:val="000000"/>
          <w:sz w:val="24"/>
          <w:szCs w:val="24"/>
        </w:rPr>
        <w:t>2021 r. poz. 289),</w:t>
      </w: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lastRenderedPageBreak/>
        <w:t>k) w przypadku cudzoziemca – posiada znajomość języka polskiego poświadczoną na zasadach określonych w ustawie z dnia 7 października 1999 r. o języku polskim (Dz. U. z 2021 r. poz. 672), ukończyła studia pierwszego stopnia, studia drugiego stopnia lub jednolite studia magisterskie, na kierunku filologia polska, lub jest tłumaczem przysięgłym języka polskiego;</w:t>
      </w: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 xml:space="preserve">2) jest nauczycielem mianowanym lub dyplomowanym spełniającym wymagania określone w pkt 1, z wyjątkiem wymogu posiadania co najmniej bardzo dobrej oceny pracy albo pozytywnej oceny dorobku zawodowego: </w:t>
      </w: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>a) zatrudnionym na stanowisku wymagającym kwalifikacji pedagogicznych w</w:t>
      </w:r>
      <w:r w:rsidR="0082521C">
        <w:rPr>
          <w:color w:val="000000"/>
          <w:sz w:val="24"/>
          <w:szCs w:val="24"/>
        </w:rPr>
        <w:t> </w:t>
      </w:r>
      <w:r w:rsidRPr="00EA0C2B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EA0C2B" w:rsidRDefault="00EA0C2B" w:rsidP="00EA0C2B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2019 r. poz. 263).</w:t>
      </w:r>
    </w:p>
    <w:p w:rsidR="00EA0C2B" w:rsidRDefault="00EA0C2B" w:rsidP="00EA0C2B">
      <w:pPr>
        <w:spacing w:line="360" w:lineRule="auto"/>
        <w:jc w:val="both"/>
        <w:rPr>
          <w:color w:val="000000"/>
          <w:sz w:val="24"/>
        </w:rPr>
      </w:pPr>
    </w:p>
    <w:p w:rsidR="00EA0C2B" w:rsidRDefault="00EA0C2B" w:rsidP="00EA0C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A0C2B" w:rsidRDefault="00EA0C2B" w:rsidP="00EA0C2B">
      <w:pPr>
        <w:keepNext/>
        <w:spacing w:line="360" w:lineRule="auto"/>
        <w:rPr>
          <w:color w:val="000000"/>
          <w:sz w:val="24"/>
        </w:rPr>
      </w:pP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A0C2B">
        <w:rPr>
          <w:color w:val="000000"/>
          <w:sz w:val="24"/>
          <w:szCs w:val="24"/>
        </w:rPr>
        <w:t>1. Oferty osób przystępujących do konkursu powinny zawierać:</w:t>
      </w: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>1) uzasadnienie przystąpienia do konkursu oraz koncepcję funkcjonowania i rozwoju publicznego zespołu szkolno-przedszkolnego;</w:t>
      </w: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>a) stażu pracy pedagogicznej – w przypadku nauczyciela albo</w:t>
      </w: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>b) stażu pracy dydaktycznej – w przypadku nauczyciela akademickiego;</w:t>
      </w: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>3) oświadczenie zawierające następujące dane osobowe kandydata:</w:t>
      </w: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>a) imię (imiona) i nazwisko,</w:t>
      </w: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>b) datę i miejsce urodzenia,</w:t>
      </w: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lastRenderedPageBreak/>
        <w:t>c) obywatelstwo,</w:t>
      </w: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>d) miejsce zamieszkania (adres do korespondencji);</w:t>
      </w: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>6)</w:t>
      </w:r>
      <w:r w:rsidRPr="00EA0C2B">
        <w:rPr>
          <w:color w:val="0000FF"/>
          <w:sz w:val="24"/>
          <w:szCs w:val="24"/>
        </w:rPr>
        <w:t xml:space="preserve"> </w:t>
      </w:r>
      <w:r w:rsidRPr="00EA0C2B">
        <w:rPr>
          <w:color w:val="000000"/>
          <w:sz w:val="24"/>
          <w:szCs w:val="24"/>
        </w:rPr>
        <w:t>w przypadku cudzoziemca – poświadczoną przez kandydata za zgodność z oryginałem kopię:</w:t>
      </w: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>a) dokumentu potwierdzającego znajomość języka polskiego, o którym mowa w</w:t>
      </w:r>
      <w:r w:rsidR="0082521C">
        <w:rPr>
          <w:color w:val="000000"/>
          <w:sz w:val="24"/>
          <w:szCs w:val="24"/>
        </w:rPr>
        <w:t> </w:t>
      </w:r>
      <w:r w:rsidRPr="00EA0C2B">
        <w:rPr>
          <w:color w:val="000000"/>
          <w:sz w:val="24"/>
          <w:szCs w:val="24"/>
        </w:rPr>
        <w:t>ustawie z dnia 7 października 1999 r. o języku polskim (Dz. U. z 2021 r. poz. 672), lub</w:t>
      </w: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>10) oświadczenie, że kandydat nie był karany zakazem pełnienia funkcji związanych z</w:t>
      </w:r>
      <w:r w:rsidR="0082521C">
        <w:rPr>
          <w:color w:val="000000"/>
          <w:sz w:val="24"/>
          <w:szCs w:val="24"/>
        </w:rPr>
        <w:t> </w:t>
      </w:r>
      <w:r w:rsidRPr="00EA0C2B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2021 r. poz. 289);</w:t>
      </w: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>11) oświadczenie o dopełnieniu obowiązku, o którym mowa w art. 7 ust. 1 i 3a ustawy z</w:t>
      </w:r>
      <w:r w:rsidR="0082521C">
        <w:rPr>
          <w:color w:val="000000"/>
          <w:sz w:val="24"/>
          <w:szCs w:val="24"/>
        </w:rPr>
        <w:t> </w:t>
      </w:r>
      <w:r w:rsidRPr="00EA0C2B">
        <w:rPr>
          <w:color w:val="000000"/>
          <w:sz w:val="24"/>
          <w:szCs w:val="24"/>
        </w:rPr>
        <w:t xml:space="preserve">dnia 18 października 2006 r. o ujawnianiu informacji o dokumentach organów </w:t>
      </w:r>
      <w:r w:rsidRPr="00EA0C2B">
        <w:rPr>
          <w:color w:val="000000"/>
          <w:sz w:val="24"/>
          <w:szCs w:val="24"/>
        </w:rPr>
        <w:lastRenderedPageBreak/>
        <w:t>bezpieczeństwa państwa z lat 1944-1990 oraz treści tych dokumentów (Dz. U. z 2020 r. poz. 2141 oraz z 2021 r. poz. 255 i 464) – w przypadku kandydata na dyrektora publicznej szkoły urodzonego przed dniem 1 sierpnia 1972 r.;</w:t>
      </w: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>12) poświadczoną przez kandydata za zgodność z oryginałem kopię aktu nadania stopnia nauczyciela mianowanego lub dyplomowanego;</w:t>
      </w: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>13) poświadczoną przez kandydata za zgodność z oryginałem kopię karty oceny pracy lub oceny dorobku zawodowego – w</w:t>
      </w:r>
      <w:r w:rsidRPr="00EA0C2B">
        <w:rPr>
          <w:color w:val="0000FF"/>
          <w:sz w:val="24"/>
          <w:szCs w:val="24"/>
        </w:rPr>
        <w:t xml:space="preserve"> </w:t>
      </w:r>
      <w:r w:rsidRPr="00EA0C2B">
        <w:rPr>
          <w:color w:val="000000"/>
          <w:sz w:val="24"/>
          <w:szCs w:val="24"/>
        </w:rPr>
        <w:t>przypadku nauczyciela i nauczyciela akademickiego;</w:t>
      </w: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>14) oświadczenie, że kandydat nie był prawomocnie ukarany karą dyscyplinarną, o której mowa w art. 76 ust. 1 ustawy z dnia 26 stycznia 1982 r. Karta Nauczyciela (Dz. U. z</w:t>
      </w:r>
      <w:r w:rsidR="0082521C">
        <w:rPr>
          <w:color w:val="000000"/>
          <w:sz w:val="24"/>
          <w:szCs w:val="24"/>
        </w:rPr>
        <w:t> </w:t>
      </w:r>
      <w:r w:rsidRPr="00EA0C2B">
        <w:rPr>
          <w:color w:val="000000"/>
          <w:sz w:val="24"/>
          <w:szCs w:val="24"/>
        </w:rPr>
        <w:t>2019 r. poz. 2215 oraz z 2021 r. poz. 4), lub karą dyscyplinarną, o której mowa w art. 276 ust. 1 ustawy z dnia 20 lipca 2018 r. Prawo o szkolnictwie wyższym i nauce (Dz. U. z 2021 r. poz. 478 i 619), lub karą dyscyplinarną, o której mowa w art. 140 ust. 1</w:t>
      </w:r>
      <w:r w:rsidR="0082521C">
        <w:rPr>
          <w:color w:val="000000"/>
          <w:sz w:val="24"/>
          <w:szCs w:val="24"/>
        </w:rPr>
        <w:t> </w:t>
      </w:r>
      <w:r w:rsidRPr="00EA0C2B">
        <w:rPr>
          <w:color w:val="000000"/>
          <w:sz w:val="24"/>
          <w:szCs w:val="24"/>
        </w:rPr>
        <w:t xml:space="preserve">ustawy z dnia 27 lipca 2005 r. Prawo o szkolnictwie wyższym (Dz. U. z 2017 r. poz. 2183 z </w:t>
      </w:r>
      <w:proofErr w:type="spellStart"/>
      <w:r w:rsidRPr="00EA0C2B">
        <w:rPr>
          <w:color w:val="000000"/>
          <w:sz w:val="24"/>
          <w:szCs w:val="24"/>
        </w:rPr>
        <w:t>późn</w:t>
      </w:r>
      <w:proofErr w:type="spellEnd"/>
      <w:r w:rsidRPr="00EA0C2B">
        <w:rPr>
          <w:color w:val="000000"/>
          <w:sz w:val="24"/>
          <w:szCs w:val="24"/>
        </w:rPr>
        <w:t>. zm.);</w:t>
      </w: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>15) oświadczenie, że kandydat ma pełną zdolność do czynności prawnych i korzysta z</w:t>
      </w:r>
      <w:r w:rsidR="0082521C">
        <w:rPr>
          <w:color w:val="000000"/>
          <w:sz w:val="24"/>
          <w:szCs w:val="24"/>
        </w:rPr>
        <w:t> </w:t>
      </w:r>
      <w:r w:rsidRPr="00EA0C2B">
        <w:rPr>
          <w:color w:val="000000"/>
          <w:sz w:val="24"/>
          <w:szCs w:val="24"/>
        </w:rPr>
        <w:t>pełni praw publicznych.</w:t>
      </w:r>
    </w:p>
    <w:p w:rsidR="00EA0C2B" w:rsidRDefault="00EA0C2B" w:rsidP="00EA0C2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>2. Na żądanie organu prowadzącego publiczny zespół szkolno-przedszkolny kandydat jest obowiązany przedstawić oryginały dokumentów, o których mowa w ust. 1 pkt 4-7, 12 i</w:t>
      </w:r>
      <w:r w:rsidR="0082521C">
        <w:rPr>
          <w:color w:val="000000"/>
          <w:sz w:val="24"/>
          <w:szCs w:val="24"/>
        </w:rPr>
        <w:t> </w:t>
      </w:r>
      <w:r w:rsidRPr="00EA0C2B">
        <w:rPr>
          <w:color w:val="000000"/>
          <w:sz w:val="24"/>
          <w:szCs w:val="24"/>
        </w:rPr>
        <w:t>13.</w:t>
      </w:r>
    </w:p>
    <w:p w:rsidR="00EA0C2B" w:rsidRDefault="00EA0C2B" w:rsidP="00EA0C2B">
      <w:pPr>
        <w:spacing w:line="360" w:lineRule="auto"/>
        <w:jc w:val="both"/>
        <w:rPr>
          <w:color w:val="000000"/>
          <w:sz w:val="24"/>
        </w:rPr>
      </w:pPr>
    </w:p>
    <w:p w:rsidR="00EA0C2B" w:rsidRDefault="00EA0C2B" w:rsidP="00EA0C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A0C2B" w:rsidRDefault="00EA0C2B" w:rsidP="00EA0C2B">
      <w:pPr>
        <w:keepNext/>
        <w:spacing w:line="360" w:lineRule="auto"/>
        <w:rPr>
          <w:color w:val="000000"/>
          <w:sz w:val="24"/>
        </w:rPr>
      </w:pP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A0C2B">
        <w:rPr>
          <w:color w:val="000000"/>
          <w:sz w:val="24"/>
          <w:szCs w:val="24"/>
        </w:rPr>
        <w:t>1. Oferty należy składać w zamkniętych kopertach z podanym adresem zwrotnym i dopiskiem „Konkurs na stanowisko dyrektora… (podać nazwę i adres szkoły lub placówki)” w</w:t>
      </w:r>
      <w:r w:rsidR="0082521C">
        <w:rPr>
          <w:color w:val="000000"/>
          <w:sz w:val="24"/>
          <w:szCs w:val="24"/>
        </w:rPr>
        <w:t> </w:t>
      </w:r>
      <w:r w:rsidRPr="00EA0C2B">
        <w:rPr>
          <w:color w:val="000000"/>
          <w:sz w:val="24"/>
          <w:szCs w:val="24"/>
        </w:rPr>
        <w:t>Wydziale Oświaty Urzędu Miasta Poznania, ul. Libelta 16/20, pokój nr 211, 212, 213 –</w:t>
      </w:r>
      <w:r w:rsidR="0082521C">
        <w:rPr>
          <w:color w:val="000000"/>
          <w:sz w:val="24"/>
          <w:szCs w:val="24"/>
        </w:rPr>
        <w:t> </w:t>
      </w:r>
      <w:r w:rsidRPr="00EA0C2B">
        <w:rPr>
          <w:color w:val="000000"/>
          <w:sz w:val="24"/>
          <w:szCs w:val="24"/>
        </w:rPr>
        <w:t>II piętro, w następujących terminach:</w:t>
      </w: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>1) do 21 grudnia 2023 r. do godz. 15.30 – na stanowisko dyrektora Zespołu Szkolno-Przedszkolnego nr 11;</w:t>
      </w:r>
    </w:p>
    <w:p w:rsidR="00EA0C2B" w:rsidRPr="00EA0C2B" w:rsidRDefault="00EA0C2B" w:rsidP="00EA0C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>2) do 13 lutego 2024 r. do godz. 15.30 – na stanowiska dyrektorów: Zespołu Szkolno-Przedszkolnego nr 6, Zespołu Szkolno-Przedszkolnego nr 10.</w:t>
      </w:r>
    </w:p>
    <w:p w:rsidR="00EA0C2B" w:rsidRDefault="00EA0C2B" w:rsidP="00EA0C2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A0C2B">
        <w:rPr>
          <w:color w:val="000000"/>
          <w:sz w:val="24"/>
          <w:szCs w:val="24"/>
        </w:rPr>
        <w:t>2. W przypadku przesłania oferty za pośrednictwem operatora pocztowego lub złożenia w</w:t>
      </w:r>
      <w:r w:rsidR="0082521C">
        <w:rPr>
          <w:color w:val="000000"/>
          <w:sz w:val="24"/>
          <w:szCs w:val="24"/>
        </w:rPr>
        <w:t> </w:t>
      </w:r>
      <w:r w:rsidRPr="00EA0C2B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EA0C2B" w:rsidRDefault="00EA0C2B" w:rsidP="00EA0C2B">
      <w:pPr>
        <w:spacing w:line="360" w:lineRule="auto"/>
        <w:jc w:val="both"/>
        <w:rPr>
          <w:color w:val="000000"/>
          <w:sz w:val="24"/>
        </w:rPr>
      </w:pPr>
    </w:p>
    <w:p w:rsidR="00EA0C2B" w:rsidRDefault="00EA0C2B" w:rsidP="00EA0C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EA0C2B" w:rsidRDefault="00EA0C2B" w:rsidP="00EA0C2B">
      <w:pPr>
        <w:keepNext/>
        <w:spacing w:line="360" w:lineRule="auto"/>
        <w:rPr>
          <w:color w:val="000000"/>
          <w:sz w:val="24"/>
        </w:rPr>
      </w:pPr>
    </w:p>
    <w:p w:rsidR="00EA0C2B" w:rsidRDefault="00EA0C2B" w:rsidP="00EA0C2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A0C2B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EA0C2B" w:rsidRDefault="00EA0C2B" w:rsidP="00EA0C2B">
      <w:pPr>
        <w:spacing w:line="360" w:lineRule="auto"/>
        <w:jc w:val="both"/>
        <w:rPr>
          <w:color w:val="000000"/>
          <w:sz w:val="24"/>
        </w:rPr>
      </w:pPr>
    </w:p>
    <w:p w:rsidR="00EA0C2B" w:rsidRDefault="00EA0C2B" w:rsidP="00EA0C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A0C2B" w:rsidRDefault="00EA0C2B" w:rsidP="00EA0C2B">
      <w:pPr>
        <w:keepNext/>
        <w:spacing w:line="360" w:lineRule="auto"/>
        <w:rPr>
          <w:color w:val="000000"/>
          <w:sz w:val="24"/>
        </w:rPr>
      </w:pPr>
    </w:p>
    <w:p w:rsidR="00EA0C2B" w:rsidRDefault="00EA0C2B" w:rsidP="00EA0C2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A0C2B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EA0C2B" w:rsidRDefault="00EA0C2B" w:rsidP="00EA0C2B">
      <w:pPr>
        <w:spacing w:line="360" w:lineRule="auto"/>
        <w:jc w:val="both"/>
        <w:rPr>
          <w:color w:val="000000"/>
          <w:sz w:val="24"/>
        </w:rPr>
      </w:pPr>
    </w:p>
    <w:p w:rsidR="00EA0C2B" w:rsidRDefault="00EA0C2B" w:rsidP="00EA0C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EA0C2B" w:rsidRDefault="00EA0C2B" w:rsidP="00EA0C2B">
      <w:pPr>
        <w:keepNext/>
        <w:spacing w:line="360" w:lineRule="auto"/>
        <w:rPr>
          <w:color w:val="000000"/>
          <w:sz w:val="24"/>
        </w:rPr>
      </w:pPr>
    </w:p>
    <w:p w:rsidR="00EA0C2B" w:rsidRDefault="00EA0C2B" w:rsidP="00EA0C2B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EA0C2B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EA0C2B" w:rsidRDefault="00EA0C2B" w:rsidP="00EA0C2B">
      <w:pPr>
        <w:spacing w:line="360" w:lineRule="auto"/>
        <w:jc w:val="both"/>
        <w:rPr>
          <w:color w:val="000000"/>
          <w:sz w:val="24"/>
        </w:rPr>
      </w:pPr>
    </w:p>
    <w:p w:rsidR="00EA0C2B" w:rsidRDefault="00EA0C2B" w:rsidP="00EA0C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EA0C2B" w:rsidRDefault="00EA0C2B" w:rsidP="00EA0C2B">
      <w:pPr>
        <w:keepNext/>
        <w:spacing w:line="360" w:lineRule="auto"/>
        <w:rPr>
          <w:color w:val="000000"/>
          <w:sz w:val="24"/>
        </w:rPr>
      </w:pPr>
    </w:p>
    <w:p w:rsidR="00EA0C2B" w:rsidRDefault="00EA0C2B" w:rsidP="00EA0C2B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EA0C2B">
        <w:rPr>
          <w:color w:val="000000"/>
          <w:sz w:val="24"/>
          <w:szCs w:val="24"/>
        </w:rPr>
        <w:t>Zarządzenie wchodzi w życie z dniem podpisania.</w:t>
      </w:r>
    </w:p>
    <w:p w:rsidR="00EA0C2B" w:rsidRDefault="00EA0C2B" w:rsidP="00EA0C2B">
      <w:pPr>
        <w:spacing w:line="360" w:lineRule="auto"/>
        <w:jc w:val="both"/>
        <w:rPr>
          <w:color w:val="000000"/>
          <w:sz w:val="24"/>
        </w:rPr>
      </w:pPr>
    </w:p>
    <w:p w:rsidR="00EA0C2B" w:rsidRDefault="00EA0C2B" w:rsidP="00EA0C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A0C2B" w:rsidRDefault="00EA0C2B" w:rsidP="00EA0C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A0C2B" w:rsidRPr="00EA0C2B" w:rsidRDefault="00EA0C2B" w:rsidP="00EA0C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A0C2B" w:rsidRPr="00EA0C2B" w:rsidSect="00EA0C2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C2B" w:rsidRDefault="00EA0C2B">
      <w:r>
        <w:separator/>
      </w:r>
    </w:p>
  </w:endnote>
  <w:endnote w:type="continuationSeparator" w:id="0">
    <w:p w:rsidR="00EA0C2B" w:rsidRDefault="00EA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C2B" w:rsidRDefault="00EA0C2B">
      <w:r>
        <w:separator/>
      </w:r>
    </w:p>
  </w:footnote>
  <w:footnote w:type="continuationSeparator" w:id="0">
    <w:p w:rsidR="00EA0C2B" w:rsidRDefault="00EA0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października 2023r."/>
    <w:docVar w:name="AktNr" w:val="802/2023/P"/>
    <w:docVar w:name="Sprawa" w:val="ogłoszenia konkursów na stanowiska dyrektorów zespołów publicznych szkół podstawowych i publicznych przedszkoli."/>
  </w:docVars>
  <w:rsids>
    <w:rsidRoot w:val="00EA0C2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2521C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A0C2B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1505</Words>
  <Characters>8840</Characters>
  <Application>Microsoft Office Word</Application>
  <DocSecurity>0</DocSecurity>
  <Lines>196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2023-10-24T07:09:00Z</dcterms:created>
  <dcterms:modified xsi:type="dcterms:W3CDTF">2023-10-24T07:09:00Z</dcterms:modified>
</cp:coreProperties>
</file>