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0E09">
          <w:t>805/2023/P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0E09">
        <w:rPr>
          <w:b/>
          <w:sz w:val="28"/>
        </w:rPr>
        <w:fldChar w:fldCharType="separate"/>
      </w:r>
      <w:r w:rsidR="00D90E09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0E09">
              <w:rPr>
                <w:b/>
                <w:sz w:val="24"/>
                <w:szCs w:val="24"/>
              </w:rPr>
              <w:fldChar w:fldCharType="separate"/>
            </w:r>
            <w:r w:rsidR="00D90E09">
              <w:rPr>
                <w:b/>
                <w:sz w:val="24"/>
                <w:szCs w:val="24"/>
              </w:rPr>
              <w:t>ogłoszenia konkursów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0E09" w:rsidP="00D90E0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0E09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 oraz § 1 ust. 1</w:t>
      </w:r>
      <w:r w:rsidR="002F2398">
        <w:rPr>
          <w:color w:val="000000"/>
          <w:sz w:val="24"/>
        </w:rPr>
        <w:t> </w:t>
      </w:r>
      <w:r w:rsidRPr="00D90E09">
        <w:rPr>
          <w:color w:val="000000"/>
          <w:sz w:val="24"/>
        </w:rPr>
        <w:t>i</w:t>
      </w:r>
      <w:r w:rsidR="002F2398">
        <w:rPr>
          <w:color w:val="000000"/>
          <w:sz w:val="24"/>
        </w:rPr>
        <w:t> </w:t>
      </w:r>
      <w:r w:rsidRPr="00D90E09">
        <w:rPr>
          <w:color w:val="000000"/>
          <w:sz w:val="24"/>
        </w:rPr>
        <w:t>2</w:t>
      </w:r>
      <w:r w:rsidR="002F2398">
        <w:rPr>
          <w:color w:val="000000"/>
          <w:sz w:val="24"/>
        </w:rPr>
        <w:t> </w:t>
      </w:r>
      <w:r w:rsidRPr="00D90E09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D90E09" w:rsidRDefault="00D90E09" w:rsidP="00D90E09">
      <w:pPr>
        <w:spacing w:line="360" w:lineRule="auto"/>
        <w:jc w:val="both"/>
        <w:rPr>
          <w:sz w:val="24"/>
        </w:rPr>
      </w:pPr>
    </w:p>
    <w:p w:rsidR="00D90E09" w:rsidRDefault="00D90E09" w:rsidP="00D90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0E09" w:rsidRDefault="00D90E09" w:rsidP="00D90E09">
      <w:pPr>
        <w:keepNext/>
        <w:spacing w:line="360" w:lineRule="auto"/>
        <w:rPr>
          <w:color w:val="000000"/>
          <w:sz w:val="24"/>
        </w:rPr>
      </w:pP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0E09">
        <w:rPr>
          <w:color w:val="000000"/>
          <w:sz w:val="24"/>
          <w:szCs w:val="24"/>
        </w:rPr>
        <w:t>Prezydent Miasta Poznania ogłasza konkursy na stanowiska dyrektorów: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 xml:space="preserve">1) Przedszkola nr 20 im. Śmiałka </w:t>
      </w:r>
      <w:proofErr w:type="spellStart"/>
      <w:r w:rsidRPr="00D90E09">
        <w:rPr>
          <w:color w:val="000000"/>
          <w:sz w:val="24"/>
          <w:szCs w:val="24"/>
        </w:rPr>
        <w:t>Umiałka</w:t>
      </w:r>
      <w:proofErr w:type="spellEnd"/>
      <w:r w:rsidRPr="00D90E09">
        <w:rPr>
          <w:color w:val="000000"/>
          <w:sz w:val="24"/>
          <w:szCs w:val="24"/>
        </w:rPr>
        <w:t>, os. Orła Białego 29;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2) Przedszkola nr 22 "Chatka Puchatka", ul. Orzechowa 2 b;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3) Przedszkola nr 28 "Małych Astronomów", ul. Galileusza 7;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4) Przedszkola nr 40 "Poznańskie Koziołki", ul. Cześnikowska 18a;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5) Przedszkola nr 44 im. Janusza Korczaka, ul. Romana Dmowskiego 17;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6) Przedszkola nr 48, ul. Józefa Łukaszewicza 35;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7) Przedszkola nr 54 "Tajemniczy Świat", ul. Dolina 6;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8) Przedszkola nr 66 "Zaczarowany Ogród", ul. Zygmunta Noskowskiego 35/37;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9) Przedszkola nr 70 "Słoneczna Chatka", ul. Fryderyka Skarbka 9;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10) Przedszkola nr 74 im. Misia Uszatka, ul. Kazimierza Wielkiego 19/21;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 xml:space="preserve">11) Przedszkola nr 78, ul. </w:t>
      </w:r>
      <w:proofErr w:type="spellStart"/>
      <w:r w:rsidRPr="00D90E09">
        <w:rPr>
          <w:color w:val="000000"/>
          <w:sz w:val="24"/>
          <w:szCs w:val="24"/>
        </w:rPr>
        <w:t>Nadolnik</w:t>
      </w:r>
      <w:proofErr w:type="spellEnd"/>
      <w:r w:rsidRPr="00D90E09">
        <w:rPr>
          <w:color w:val="000000"/>
          <w:sz w:val="24"/>
          <w:szCs w:val="24"/>
        </w:rPr>
        <w:t xml:space="preserve"> 9a;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12) Przedszkola nr 100 "Mali Poznaniacy", ul. Swoboda 57;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lastRenderedPageBreak/>
        <w:t>13) Przedszkola nr 114 "Pinokio", os. Bohaterów II Wojny Światowej 1;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14) Przedszkola nr 121, ul. Biskupińska 65;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15) Przedszkola nr 155 "Polanie", os. Winiary 2;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16) Przedszkola nr 158 "Świat Krasnali", os. Kosmonautów 107;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17) Przedszkola nr 189, os. Bolesława Śmiałego 105;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18) Szkoły Podstawowej nr 7 im. Erazma z Rotterdamu, ul. Galileusza 14;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19) Szkoły Podstawowej nr 28 im. Kornela Makuszyńskiego, ul. Chojnicka 57;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20) Szkoły Podstawowej nr 36 im. mjr. Henryka Sucharskiego, ul. Słowackiego 54/56;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21) Szkoły Podstawowej nr 55 im. Jurija Gagarina, ul. Szpaków 1;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22) Szkoły Podstawowej nr 63 im. Ksawerego Zakrzewskiego, ul. Starołęcka 142;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23) Szkoły Podstawowej nr 66 im. Marii Skłodowskiej-Curie, os. Przyjaźni 127;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24) Szkoły Podstawowej nr 67 z Oddziałami Dwujęzycznymi i Sportowymi im. Jacka Kuronia, os. Stefana Batorego 101;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25) Szkoły Podstawowej nr 71 im. Janusza Kusocińskiego, ul. Przybyszewskiego 37;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26) Szkoły Podstawowej nr 72 z Oddziałami Dwujęzycznymi i Sportowymi im. Mikołaja Kopernika, ul. Newtona 2;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27) Szkoły Podstawowej nr 74 im. Mikołaja Kopernika, ul. Trybunalska 17/25;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28) Szkoły Podstawowej nr 80 im. Kornela Makuszyńskiego, ul. Pogodna 84;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29) Szkoły Podstawowej nr 90 im. hr. Władysława Zamoyskiego, ul. Chociszewskiego 56;</w:t>
      </w:r>
    </w:p>
    <w:p w:rsidR="00D90E09" w:rsidRDefault="00D90E09" w:rsidP="00D90E0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30) Szkoły Podstawowej nr 91 z Oddziałami Dwujęzycznymi im. Józefa Wybickiego, ul. Promyk 4.</w:t>
      </w:r>
    </w:p>
    <w:p w:rsidR="00D90E09" w:rsidRDefault="00D90E09" w:rsidP="00D90E09">
      <w:pPr>
        <w:spacing w:line="360" w:lineRule="auto"/>
        <w:jc w:val="both"/>
        <w:rPr>
          <w:color w:val="000000"/>
          <w:sz w:val="24"/>
        </w:rPr>
      </w:pPr>
    </w:p>
    <w:p w:rsidR="00D90E09" w:rsidRDefault="00D90E09" w:rsidP="00D90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0E09" w:rsidRDefault="00D90E09" w:rsidP="00D90E09">
      <w:pPr>
        <w:keepNext/>
        <w:spacing w:line="360" w:lineRule="auto"/>
        <w:rPr>
          <w:color w:val="000000"/>
          <w:sz w:val="24"/>
        </w:rPr>
      </w:pP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0E09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1) jest nauczycielem mianowanym lub dyplomowanym oraz: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przedszkolu, szkole bądź posiada wykształcenie wyższe i tytuł zawodowy licencjat, inżynier lub równorzędny oraz przygotowanie pedagogiczne i kwalifikacje do zajmowania stanowiska nauczyciela w danym przedszkolu lub danej szkole podstawowej,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sprawie placówek doskonalenia nauczycieli,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d) uzyskała przed przystąpieniem do konkursu na stanowisko dyrektora: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- co najmniej bardzo dobrą ocenę pracy w okresie ostatnich pięciu lat pracy lub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- pozytywną ocenę dorobku zawodowego w okresie ostatniego roku albo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g) nie była prawomocnie ukarana karą dyscyplinarną, o której mowa w art. 76 ust. 1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D90E09">
        <w:rPr>
          <w:color w:val="000000"/>
          <w:sz w:val="24"/>
          <w:szCs w:val="24"/>
        </w:rPr>
        <w:t>późn</w:t>
      </w:r>
      <w:proofErr w:type="spellEnd"/>
      <w:r w:rsidRPr="00D90E09">
        <w:rPr>
          <w:color w:val="000000"/>
          <w:sz w:val="24"/>
          <w:szCs w:val="24"/>
        </w:rPr>
        <w:t>. zm.), oraz nie toczy się przeciwko niej postępowanie dyscyplinarne,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2021 r. poz. 289),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2021 r. poz. 672), ukończyła studia pierwszego stopnia, studia drugiego </w:t>
      </w:r>
      <w:r w:rsidRPr="00D90E09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a) zatrudnionym na stanowisku wymagającym kwalifikacji pedagogicznych w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D90E09" w:rsidRDefault="00D90E09" w:rsidP="00D90E0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D90E09" w:rsidRDefault="00D90E09" w:rsidP="00D90E09">
      <w:pPr>
        <w:spacing w:line="360" w:lineRule="auto"/>
        <w:jc w:val="both"/>
        <w:rPr>
          <w:color w:val="000000"/>
          <w:sz w:val="24"/>
        </w:rPr>
      </w:pPr>
    </w:p>
    <w:p w:rsidR="00D90E09" w:rsidRDefault="00D90E09" w:rsidP="00D90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0E09" w:rsidRDefault="00D90E09" w:rsidP="00D90E09">
      <w:pPr>
        <w:keepNext/>
        <w:spacing w:line="360" w:lineRule="auto"/>
        <w:rPr>
          <w:color w:val="000000"/>
          <w:sz w:val="24"/>
        </w:rPr>
      </w:pP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0E09">
        <w:rPr>
          <w:color w:val="000000"/>
          <w:sz w:val="24"/>
          <w:szCs w:val="24"/>
        </w:rPr>
        <w:t>1. Oferty osób przystępujących do konkursu powinny zawierać: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1) uzasadnienie przystąpienia do konkursu oraz koncepcję funkcjonowania i rozwoju publicznego przedszkola, publicznej szkoły podstawowej;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a) stażu pracy pedagogicznej – w przypadku nauczyciela albo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b) stażu pracy dydaktycznej – w przypadku nauczyciela akademickiego;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3) oświadczenie zawierające następujące dane osobowe kandydata: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a) imię (imiona) i nazwisko,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b) datę i miejsce urodzenia,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c) obywatelstwo,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d) miejsce zamieszkania (adres do korespondencji);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6)</w:t>
      </w:r>
      <w:r w:rsidRPr="00D90E09">
        <w:rPr>
          <w:color w:val="0000FF"/>
          <w:sz w:val="24"/>
          <w:szCs w:val="24"/>
        </w:rPr>
        <w:t xml:space="preserve"> </w:t>
      </w:r>
      <w:r w:rsidRPr="00D90E09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a) dokumentu potwierdzającego znajomość języka polskiego, o którym mowa w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10) oświadczenie, że kandydat nie był karany zakazem pełnienia funkcji związanych z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11) oświadczenie o dopełnieniu obowiązku, o którym mowa w art. 7 ust. 1 i 3a ustawy z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2020 </w:t>
      </w:r>
      <w:r w:rsidRPr="00D90E09">
        <w:rPr>
          <w:color w:val="000000"/>
          <w:sz w:val="24"/>
          <w:szCs w:val="24"/>
        </w:rPr>
        <w:lastRenderedPageBreak/>
        <w:t>r. poz. 2141 oraz z 2021 r. poz. 255 i 464) – w przypadku kandydata na dyrektora publicznej szkoły urodzonego przed dniem 1 sierpnia 1972 r.;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D90E09">
        <w:rPr>
          <w:color w:val="0000FF"/>
          <w:sz w:val="24"/>
          <w:szCs w:val="24"/>
        </w:rPr>
        <w:t xml:space="preserve"> </w:t>
      </w:r>
      <w:r w:rsidRPr="00D90E09">
        <w:rPr>
          <w:color w:val="000000"/>
          <w:sz w:val="24"/>
          <w:szCs w:val="24"/>
        </w:rPr>
        <w:t>przypadku nauczyciela i nauczyciela akademickiego;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D90E09">
        <w:rPr>
          <w:color w:val="000000"/>
          <w:sz w:val="24"/>
          <w:szCs w:val="24"/>
        </w:rPr>
        <w:t>późn</w:t>
      </w:r>
      <w:proofErr w:type="spellEnd"/>
      <w:r w:rsidRPr="00D90E09">
        <w:rPr>
          <w:color w:val="000000"/>
          <w:sz w:val="24"/>
          <w:szCs w:val="24"/>
        </w:rPr>
        <w:t>. zm.);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15) oświadczenie, że kandydat ma pełną zdolność do czynności prawnych i korzysta z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pełni praw publicznych.</w:t>
      </w:r>
    </w:p>
    <w:p w:rsidR="00D90E09" w:rsidRDefault="00D90E09" w:rsidP="00D90E0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12 i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13.</w:t>
      </w:r>
    </w:p>
    <w:p w:rsidR="00D90E09" w:rsidRDefault="00D90E09" w:rsidP="00D90E09">
      <w:pPr>
        <w:spacing w:line="360" w:lineRule="auto"/>
        <w:jc w:val="both"/>
        <w:rPr>
          <w:color w:val="000000"/>
          <w:sz w:val="24"/>
        </w:rPr>
      </w:pPr>
    </w:p>
    <w:p w:rsidR="00D90E09" w:rsidRDefault="00D90E09" w:rsidP="00D90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0E09" w:rsidRDefault="00D90E09" w:rsidP="00D90E09">
      <w:pPr>
        <w:keepNext/>
        <w:spacing w:line="360" w:lineRule="auto"/>
        <w:rPr>
          <w:color w:val="000000"/>
          <w:sz w:val="24"/>
        </w:rPr>
      </w:pP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0E09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Wydziale Oświaty Urzędu Miasta Poznania, ul. Libelta 16/20, pokój nr 211, 212, 213 –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II piętro, w następujących terminach: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1) do 28 listopada 2023 r. do godz. 15.30 – na stanowisko dyrektora Przedszkola nr 70 "Słoneczna Chatka";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2) do 5 grudnia 2023 r. do godz. 15.30 – na stanowiska dyrektorów: Szkoły Podstawowej nr 63 im. Ksawerego Zakrzewskiego, Szkoły Podstawowej nr 74 im. Mikołaja Kopernika, ul. Trybunalska 17/25;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3) do 21 grudnia 2023 r. do godz. 15.30 – na stanowiska dyrektorów: Przedszkola nr 40 "Poznańskie Koziołki", Przedszkola nr 78;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4) do 2 stycznia 2024 r. do godz. 15.30 – na stanowiska dyrektorów: Przedszkola nr 48, Przedszkola nr 121;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lastRenderedPageBreak/>
        <w:t>5) do 9 stycznia 2024 r. do godz. 15.30 – na stanowiska dyrektorów: Przedszkola nr 158 "Świat Krasnali", Szkoły Podstawowej nr 36 im. mjr. Henryka Sucharskiego, Szkoły Podstawowej nr 66 im. Marii Skłodowskiej-Curie;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6) do 16 stycznia 2024 r. do godz. 15.30 – na stanowiska dyrektorów: Szkoły Podstawowej nr 67 z Oddziałami Dwujęzycznymi i Sportowymi im. Jacka Kuronia, Szkoły Podstawowej nr 71 im. Janusza Kusocińskiego, ul. Przybyszewskiego 37, Szkoły Podstawowej nr 72 z Oddziałami Dwujęzycznymi i Sportowymi im. Mikołaja Kopernika;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7) do 23 stycznia 2024 r. do godz. 15.30 – na stanowiska dyrektorów: Szkoły Podstawowej nr 80 im. Kornela Makuszyńskiego, Szkoły Podstawowej nr 90 im. hr. Władysława Zamoyskiego, Szkoły Podstawowej nr 91 z Oddziałami Dwujęzycznymi im. Józefa Wybickiego;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 xml:space="preserve">8) do 20 lutego 2024 r. do godz. 15.30 – na stanowiska dyrektorów: Przedszkola nr 20 im. Śmiałka </w:t>
      </w:r>
      <w:proofErr w:type="spellStart"/>
      <w:r w:rsidRPr="00D90E09">
        <w:rPr>
          <w:color w:val="000000"/>
          <w:sz w:val="24"/>
          <w:szCs w:val="24"/>
        </w:rPr>
        <w:t>Umiałka</w:t>
      </w:r>
      <w:proofErr w:type="spellEnd"/>
      <w:r w:rsidRPr="00D90E09">
        <w:rPr>
          <w:color w:val="000000"/>
          <w:sz w:val="24"/>
          <w:szCs w:val="24"/>
        </w:rPr>
        <w:t>, Przedszkola nr 22 "Chatka Puchatka",  Szkoły Podstawowej nr 7 im. Erazma z Rotterdamu;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9) do 27 lutego 2024 r. do godz. 15.30 – na stanowiska dyrektorów: Przedszkola nr 155 "Polanie", Szkoły Podstawowej nr 28 im. Kornela Makuszyńskiego;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10) do 5 marca 2024 r. do godz. 15.30 – na stanowiska dyrektorów: Przedszkola nr 54 "Tajemniczy Świat", Przedszkola nr 100 "Mali Poznaniacy", Szkoły Podstawowej nr 55 im. Jurija Gagarina;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11) do 19 marca 2024 r. do godz. 15.30 – na stanowiska dyrektorów: Przedszkola nr 28 "Małych Astronomów", ul. Galileusza 7, Przedszkola nr 44 im. Janusza Korczaka;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12) do 26 marca 2024 r. do godz. 15.30 – na stanowiska dyrektorów: Przedszkola nr 66 "Zaczarowany Ogród", Przedszkola nr 189;</w:t>
      </w:r>
    </w:p>
    <w:p w:rsidR="00D90E09" w:rsidRPr="00D90E09" w:rsidRDefault="00D90E09" w:rsidP="00D90E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13) do 2 kwietnia 2024 r. do godz. 15.30 – na stanowisko dyrektora Przedszkola nr 74 im. Misia Uszatka, Przedszkola nr 114 "Pinokio".</w:t>
      </w:r>
    </w:p>
    <w:p w:rsidR="00D90E09" w:rsidRDefault="00D90E09" w:rsidP="00D90E0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0E09">
        <w:rPr>
          <w:color w:val="000000"/>
          <w:sz w:val="24"/>
          <w:szCs w:val="24"/>
        </w:rPr>
        <w:t>2. W przypadku przesłania oferty za pośrednictwem operatora pocztowego lub złożenia w</w:t>
      </w:r>
      <w:r w:rsidR="002F2398">
        <w:rPr>
          <w:color w:val="000000"/>
          <w:sz w:val="24"/>
          <w:szCs w:val="24"/>
        </w:rPr>
        <w:t> </w:t>
      </w:r>
      <w:r w:rsidRPr="00D90E09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D90E09" w:rsidRDefault="00D90E09" w:rsidP="00D90E09">
      <w:pPr>
        <w:spacing w:line="360" w:lineRule="auto"/>
        <w:jc w:val="both"/>
        <w:rPr>
          <w:color w:val="000000"/>
          <w:sz w:val="24"/>
        </w:rPr>
      </w:pPr>
    </w:p>
    <w:p w:rsidR="00D90E09" w:rsidRDefault="00D90E09" w:rsidP="00D90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0E09" w:rsidRDefault="00D90E09" w:rsidP="00D90E09">
      <w:pPr>
        <w:keepNext/>
        <w:spacing w:line="360" w:lineRule="auto"/>
        <w:rPr>
          <w:color w:val="000000"/>
          <w:sz w:val="24"/>
        </w:rPr>
      </w:pPr>
    </w:p>
    <w:p w:rsidR="00D90E09" w:rsidRDefault="00D90E09" w:rsidP="00D90E0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0E09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D90E09" w:rsidRDefault="00D90E09" w:rsidP="00D90E09">
      <w:pPr>
        <w:spacing w:line="360" w:lineRule="auto"/>
        <w:jc w:val="both"/>
        <w:rPr>
          <w:color w:val="000000"/>
          <w:sz w:val="24"/>
        </w:rPr>
      </w:pPr>
    </w:p>
    <w:p w:rsidR="00D90E09" w:rsidRDefault="00D90E09" w:rsidP="00D90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90E09" w:rsidRDefault="00D90E09" w:rsidP="00D90E09">
      <w:pPr>
        <w:keepNext/>
        <w:spacing w:line="360" w:lineRule="auto"/>
        <w:rPr>
          <w:color w:val="000000"/>
          <w:sz w:val="24"/>
        </w:rPr>
      </w:pPr>
    </w:p>
    <w:p w:rsidR="00D90E09" w:rsidRDefault="00D90E09" w:rsidP="00D90E0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90E09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D90E09" w:rsidRDefault="00D90E09" w:rsidP="00D90E09">
      <w:pPr>
        <w:spacing w:line="360" w:lineRule="auto"/>
        <w:jc w:val="both"/>
        <w:rPr>
          <w:color w:val="000000"/>
          <w:sz w:val="24"/>
        </w:rPr>
      </w:pPr>
    </w:p>
    <w:p w:rsidR="00D90E09" w:rsidRDefault="00D90E09" w:rsidP="00D90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90E09" w:rsidRDefault="00D90E09" w:rsidP="00D90E09">
      <w:pPr>
        <w:keepNext/>
        <w:spacing w:line="360" w:lineRule="auto"/>
        <w:rPr>
          <w:color w:val="000000"/>
          <w:sz w:val="24"/>
        </w:rPr>
      </w:pPr>
    </w:p>
    <w:p w:rsidR="00D90E09" w:rsidRDefault="00D90E09" w:rsidP="00D90E0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90E0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90E09" w:rsidRDefault="00D90E09" w:rsidP="00D90E09">
      <w:pPr>
        <w:spacing w:line="360" w:lineRule="auto"/>
        <w:jc w:val="both"/>
        <w:rPr>
          <w:color w:val="000000"/>
          <w:sz w:val="24"/>
        </w:rPr>
      </w:pPr>
    </w:p>
    <w:p w:rsidR="00D90E09" w:rsidRDefault="00D90E09" w:rsidP="00D90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90E09" w:rsidRDefault="00D90E09" w:rsidP="00D90E09">
      <w:pPr>
        <w:keepNext/>
        <w:spacing w:line="360" w:lineRule="auto"/>
        <w:rPr>
          <w:color w:val="000000"/>
          <w:sz w:val="24"/>
        </w:rPr>
      </w:pPr>
    </w:p>
    <w:p w:rsidR="00D90E09" w:rsidRDefault="00D90E09" w:rsidP="00D90E0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90E09">
        <w:rPr>
          <w:color w:val="000000"/>
          <w:sz w:val="24"/>
          <w:szCs w:val="24"/>
        </w:rPr>
        <w:t>Zarządzenie wchodzi w życie z dniem podpisania.</w:t>
      </w:r>
    </w:p>
    <w:p w:rsidR="00D90E09" w:rsidRDefault="00D90E09" w:rsidP="00D90E09">
      <w:pPr>
        <w:spacing w:line="360" w:lineRule="auto"/>
        <w:jc w:val="both"/>
        <w:rPr>
          <w:color w:val="000000"/>
          <w:sz w:val="24"/>
        </w:rPr>
      </w:pPr>
    </w:p>
    <w:p w:rsidR="00D90E09" w:rsidRDefault="00D90E09" w:rsidP="00D90E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0E09" w:rsidRDefault="00D90E09" w:rsidP="00D90E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0E09" w:rsidRPr="00D90E09" w:rsidRDefault="00D90E09" w:rsidP="00D90E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0E09" w:rsidRPr="00D90E09" w:rsidSect="00D90E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09" w:rsidRDefault="00D90E09">
      <w:r>
        <w:separator/>
      </w:r>
    </w:p>
  </w:endnote>
  <w:endnote w:type="continuationSeparator" w:id="0">
    <w:p w:rsidR="00D90E09" w:rsidRDefault="00D9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09" w:rsidRDefault="00D90E09">
      <w:r>
        <w:separator/>
      </w:r>
    </w:p>
  </w:footnote>
  <w:footnote w:type="continuationSeparator" w:id="0">
    <w:p w:rsidR="00D90E09" w:rsidRDefault="00D9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805/2023/P"/>
    <w:docVar w:name="Sprawa" w:val="ogłoszenia konkursów na stanowiska dyrektorów publicznych przedszkoli oraz publicznych szkół podstawowych."/>
  </w:docVars>
  <w:rsids>
    <w:rsidRoot w:val="00D90E09"/>
    <w:rsid w:val="00072485"/>
    <w:rsid w:val="000C07FF"/>
    <w:rsid w:val="000E2E12"/>
    <w:rsid w:val="00167A3B"/>
    <w:rsid w:val="002C4925"/>
    <w:rsid w:val="002F239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0E0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2116</Words>
  <Characters>12173</Characters>
  <Application>Microsoft Office Word</Application>
  <DocSecurity>0</DocSecurity>
  <Lines>259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2023-10-24T07:59:00Z</dcterms:created>
  <dcterms:modified xsi:type="dcterms:W3CDTF">2023-10-24T07:59:00Z</dcterms:modified>
</cp:coreProperties>
</file>