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423D88">
        <w:rPr>
          <w:b/>
        </w:rPr>
        <w:fldChar w:fldCharType="separate"/>
      </w:r>
      <w:r w:rsidR="00423D88">
        <w:rPr>
          <w:b/>
        </w:rPr>
        <w:t>Załącznik Nr 2 do zarządzenia Nr 52/2023/K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423D88">
        <w:rPr>
          <w:b/>
        </w:rPr>
        <w:fldChar w:fldCharType="separate"/>
      </w:r>
      <w:r w:rsidR="00423D88">
        <w:rPr>
          <w:b/>
        </w:rPr>
        <w:t>26 października 2023r.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Doradztwo etyczne w Urzędzie Miasta Poznania</w:t>
      </w: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23D88">
        <w:rPr>
          <w:color w:val="000000"/>
          <w:sz w:val="24"/>
          <w:szCs w:val="24"/>
        </w:rPr>
        <w:t>1. W celu zapewnienia pracownikom pomocy w ocenie sytuacji i podejmowaniu właściwych decyzji w sprawach etycznie wątpliwych ustanawia się w Urzędzie funkcję doradcy etycznego.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2. Doradztwo etyczne obejmuje: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1) dobrowolne i w miarę potrzeby poufne spotkanie pracownika z doradcą etycznym w</w:t>
      </w:r>
      <w:r w:rsidR="00BF3D42">
        <w:rPr>
          <w:color w:val="000000"/>
          <w:sz w:val="24"/>
          <w:szCs w:val="24"/>
        </w:rPr>
        <w:t> </w:t>
      </w:r>
      <w:r w:rsidRPr="00423D88">
        <w:rPr>
          <w:color w:val="000000"/>
          <w:sz w:val="24"/>
          <w:szCs w:val="24"/>
        </w:rPr>
        <w:t>przypadku wystąpienia w trakcie wykonywania obowiązków służbowych sytuacji budzących u pracownika wątpliwości natury etycznej;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2) działania informacyjne i promocyjne mające ułatwić pracownikom poznanie, zrozumienie i praktyczne stosowanie zasad etycznych obowiązujących w Urzędzie;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3) wspieranie kadry kierowniczej Urzędu we wzmacnianiu świadomości i kultury etycznej pracowników, identyfikacji obszarów do usprawnień oraz przeciwdziałania zjawiskom etycznie niepożądanym, w szczególności takim jak: nadużycia, nierówne traktowanie, mobbing i inne zjawiska utrudniające umacnianie kultury etycznej Urzędu.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23D88">
        <w:rPr>
          <w:color w:val="000000"/>
          <w:sz w:val="24"/>
          <w:szCs w:val="24"/>
        </w:rPr>
        <w:t>1. Z doradztwa etycznego może skorzystać każdy pracownik.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2. Pracownikowi, który zwraca się po poradę w sprawach etycznie wątpliwych, doradca etyczny zapewnia pomoc wedle swojej najlepszej wiedzy, respektując normy prawne i</w:t>
      </w:r>
      <w:r w:rsidR="00BF3D42">
        <w:rPr>
          <w:color w:val="000000"/>
          <w:sz w:val="24"/>
          <w:szCs w:val="24"/>
        </w:rPr>
        <w:t> </w:t>
      </w:r>
      <w:r w:rsidRPr="00423D88">
        <w:rPr>
          <w:color w:val="000000"/>
          <w:sz w:val="24"/>
          <w:szCs w:val="24"/>
        </w:rPr>
        <w:t>obowiązujące w Urzędzie zasady etyczne. Nie podejmuje za pracownika decyzji ani nie odpowiada za decyzje, które pracownik już podjął lub podejmie.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3. Doradca etyczny zapewnia zachowanie poufności przekazywanych informacji, z wyjątkiem informacji, których obowiązek ujawnienia wynika z przepisów prawa.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4. Porada doradcy etycznego nie jest opinią prawną.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3</w:t>
      </w: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423D88">
        <w:rPr>
          <w:color w:val="000000"/>
          <w:sz w:val="24"/>
          <w:szCs w:val="24"/>
        </w:rPr>
        <w:t>1. Doradca etyczny, w razie potrzeby, informuje osoby korzystające z doradztwa o</w:t>
      </w:r>
      <w:r w:rsidR="00BF3D42">
        <w:rPr>
          <w:color w:val="000000"/>
          <w:sz w:val="24"/>
          <w:szCs w:val="24"/>
        </w:rPr>
        <w:t> </w:t>
      </w:r>
      <w:r w:rsidRPr="00423D88">
        <w:rPr>
          <w:color w:val="000000"/>
          <w:sz w:val="24"/>
          <w:szCs w:val="24"/>
        </w:rPr>
        <w:t>istniejących w Urzędzie ścieżkach postępowania w sytuacjach problemowych takich jak: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1) zgłoszenie skargi – zgodnie z Instrukcją przeciwdziałania i postępowania wobec zjawisk mobbingu i dyskryminacji (w tym molestowania i molestowania seksualnego) w Urzędzie;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2) kontakt z pracownikiem Oddziału Rozwoju Kadr;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3) skorzystanie z Dialogu dla współpracy;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4) wnioskowanie o postępowanie kontrolne;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5) dokonanie zgłoszenia sytuacji w sposób ustalony zgodnie z przepisami dotyczącymi ochrony osób zgłaszających naruszenia prawa;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6) dokonanie zgłoszenia sytuacji właściwym organom powołanym do ścigania przestępstw, zgodnie z obowiązującymi przepisami, w tym obowiązującymi w</w:t>
      </w:r>
      <w:r w:rsidR="00BF3D42">
        <w:rPr>
          <w:color w:val="000000"/>
          <w:sz w:val="24"/>
          <w:szCs w:val="24"/>
        </w:rPr>
        <w:t> </w:t>
      </w:r>
      <w:r w:rsidRPr="00423D88">
        <w:rPr>
          <w:color w:val="000000"/>
          <w:sz w:val="24"/>
          <w:szCs w:val="24"/>
        </w:rPr>
        <w:t>Urzędzie regulacjami dotyczącymi przeciwdziałania nadużyciom.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2. Zgłoszenie się pracownika po pomoc do doradcy etycznego nie jest równoznaczne ze zgłoszeniem sprawy swojemu zwierzchnikowi służbowemu albo Urzędowi jako pracodawcy.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3. Doradca etyczny może odmówić lub zaniechać doradztwa w przypadku braku możliwości zachowania bezstronności albo wyczerpania możliwych do zastosowania środków.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423D88">
        <w:rPr>
          <w:color w:val="000000"/>
          <w:sz w:val="24"/>
          <w:szCs w:val="24"/>
        </w:rPr>
        <w:t>1. Doradztwo, w zależności od charakteru sprawy, może się odbywać: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1) w formie spotkań bezpośrednich w miejscu pracy doradcy etycznego po uprzednim umówieniu terminu;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2) za pomocą dostępnych narzędzi komunikacji (np. telefon, e-mail, komunikator internetowy);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3) w uzasadnionych sytuacjach – w miejscu pracy pracownika korzystającego z doradztwa albo innym uzgodnionym miejscu.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2. Doradztwo odbywa się w godzinach pracy Urzędu.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5</w:t>
      </w: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423D88">
        <w:rPr>
          <w:color w:val="000000"/>
          <w:sz w:val="24"/>
          <w:szCs w:val="24"/>
        </w:rPr>
        <w:t>1. Doradca etyczny jest powoływany i odwoływany zarządzeniem Prezydenta.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2. Doradcą etycznym może być pracownik posiadający ugruntowaną wiedzę o prawnych uwarunkowaniach funkcjonowania samorządu terytorialnego i jego pracowników, a także zasadach etycznych, z odpowiednim doświadczeniem zawodowym, z nienaganną postawą etyczną, cieszący się autorytetem i poważaniem wśród pracowników.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3. Doradca etyczny wykonuje swe obowiązki niezależnie od zadań służbowych wynikających z jego karty stanowiska pracy.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6"/>
      <w:bookmarkEnd w:id="7"/>
      <w:r w:rsidRPr="00423D88">
        <w:rPr>
          <w:color w:val="000000"/>
          <w:sz w:val="24"/>
          <w:szCs w:val="24"/>
        </w:rPr>
        <w:t>1. Doradca etyczny ma obowiązek: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1) kierować się zasadami etycznymi wynikającymi z Kodeksu;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 xml:space="preserve">2) podnosić swoje kwalifikacje i poszerzać wiedzę niezbędną do prawidłowego wykonywania funkcji; 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3) szanować godność, prywatność osób zgłaszających się po poradę oraz uwzględniać w</w:t>
      </w:r>
      <w:r w:rsidR="00BF3D42">
        <w:rPr>
          <w:color w:val="000000"/>
          <w:sz w:val="24"/>
          <w:szCs w:val="24"/>
        </w:rPr>
        <w:t> </w:t>
      </w:r>
      <w:r w:rsidRPr="00423D88">
        <w:rPr>
          <w:color w:val="000000"/>
          <w:sz w:val="24"/>
          <w:szCs w:val="24"/>
        </w:rPr>
        <w:t>szczególności zasadę rzetelności i bezstronności;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 xml:space="preserve">4) zachować, w granicach prawa, poufność – w zakresie informacji pozyskanych w trakcie doradztwa oraz dotyczących osoby zgłaszającej się po poradę i związanych ze sprawą osób. 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2. Doradca etyczny ma prawo: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1) samodzielnie ustalać harmonogram swojej pracy w zakresie wykonywanych zadań doradcy w sposób niekolidujący z pozostałymi obowiązkami pracowniczymi;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2) formułować niezależne opinie w zakresie właściwego postępowania etycznego zgodnie z posiadaną wiedzą i doświadczeniem;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3) kierować uwagi do właściwych komórek organizacyjnych Urzędu w sytuacjach, które budzą jego uzasadnioną wątpliwość co do przestrzegania zasad etycznych;</w:t>
      </w:r>
    </w:p>
    <w:p w:rsidR="00423D88" w:rsidRPr="00423D88" w:rsidRDefault="00423D88" w:rsidP="00423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4) konsultować się z innymi osobami z zachowaniem zasady poufności w celu zapewnienia profesjonalnego doradztwa;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D88">
        <w:rPr>
          <w:color w:val="000000"/>
          <w:sz w:val="24"/>
          <w:szCs w:val="24"/>
        </w:rPr>
        <w:t>5) opiniować i współpracować w przygotowywaniu projektów wewnętrznych regulacji, które dotyczą zasad i norm etycznych.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7</w:t>
      </w: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8" w:name="z7"/>
      <w:bookmarkEnd w:id="8"/>
      <w:r w:rsidRPr="00423D88">
        <w:rPr>
          <w:color w:val="000000"/>
          <w:sz w:val="24"/>
          <w:szCs w:val="24"/>
        </w:rPr>
        <w:t>Doradca etyczny współpracuje z dyrektorem Wydziału Organizacyjnego Urzędu, niezależnie od podległości służbowej wynikającej z karty stanowiska pracy, uzgadnia plan działań w</w:t>
      </w:r>
      <w:r w:rsidR="00BF3D42">
        <w:rPr>
          <w:color w:val="000000"/>
          <w:sz w:val="24"/>
          <w:szCs w:val="24"/>
        </w:rPr>
        <w:t> </w:t>
      </w:r>
      <w:r w:rsidRPr="00423D88">
        <w:rPr>
          <w:color w:val="000000"/>
          <w:sz w:val="24"/>
          <w:szCs w:val="24"/>
        </w:rPr>
        <w:t>zakresie budowania i promowania kultury etycznej w Urzędzie oraz informuje o jego realizacji.</w:t>
      </w:r>
    </w:p>
    <w:p w:rsid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423D88" w:rsidRDefault="00423D88" w:rsidP="00423D8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423D88" w:rsidRPr="00423D88" w:rsidRDefault="00423D88" w:rsidP="00423D8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9" w:name="z8"/>
      <w:bookmarkEnd w:id="9"/>
      <w:r w:rsidRPr="00423D88">
        <w:rPr>
          <w:color w:val="000000"/>
          <w:sz w:val="24"/>
          <w:szCs w:val="24"/>
        </w:rPr>
        <w:t>Doradca etyczny współpracuje z komórkami organizacyjnymi Urzędu w zakresie napotykanych problemów etycznych, w tym również z komórkami odpowiedzialnymi za analizę ryzyka i przeciwdziałanie zjawiskom niepożądanym w Urzędzie, w szczególności nadużyciom, mobbingowi i nierównemu traktowaniu.</w:t>
      </w:r>
    </w:p>
    <w:sectPr w:rsidR="00423D88" w:rsidRPr="00423D88" w:rsidSect="00423D88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88" w:rsidRDefault="00423D88">
      <w:r>
        <w:separator/>
      </w:r>
    </w:p>
  </w:endnote>
  <w:endnote w:type="continuationSeparator" w:id="0">
    <w:p w:rsidR="00423D88" w:rsidRDefault="0042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88" w:rsidRDefault="00423D88">
      <w:r>
        <w:separator/>
      </w:r>
    </w:p>
  </w:footnote>
  <w:footnote w:type="continuationSeparator" w:id="0">
    <w:p w:rsidR="00423D88" w:rsidRDefault="0042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3r."/>
    <w:docVar w:name="Załącznik" w:val="Załącznik Nr 2 do zarządzenia Nr 52/2023/K"/>
  </w:docVars>
  <w:rsids>
    <w:rsidRoot w:val="00423D88"/>
    <w:rsid w:val="00046402"/>
    <w:rsid w:val="000747E4"/>
    <w:rsid w:val="001F328B"/>
    <w:rsid w:val="0027068D"/>
    <w:rsid w:val="002B4697"/>
    <w:rsid w:val="00303EEF"/>
    <w:rsid w:val="00423D88"/>
    <w:rsid w:val="004B2D68"/>
    <w:rsid w:val="006D3BAE"/>
    <w:rsid w:val="00701BAE"/>
    <w:rsid w:val="007315DC"/>
    <w:rsid w:val="007F5CD1"/>
    <w:rsid w:val="00875756"/>
    <w:rsid w:val="008E1B44"/>
    <w:rsid w:val="00964971"/>
    <w:rsid w:val="009F7D41"/>
    <w:rsid w:val="00AB0B18"/>
    <w:rsid w:val="00AD3C7A"/>
    <w:rsid w:val="00BA169C"/>
    <w:rsid w:val="00BE6E05"/>
    <w:rsid w:val="00BF3D42"/>
    <w:rsid w:val="00C52286"/>
    <w:rsid w:val="00CD3B7B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4</Pages>
  <Words>725</Words>
  <Characters>4847</Characters>
  <Application>Microsoft Office Word</Application>
  <DocSecurity>0</DocSecurity>
  <Lines>115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2023-10-27T10:40:00Z</dcterms:created>
  <dcterms:modified xsi:type="dcterms:W3CDTF">2023-10-27T10:40:00Z</dcterms:modified>
</cp:coreProperties>
</file>