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675F">
              <w:rPr>
                <w:b/>
              </w:rPr>
              <w:fldChar w:fldCharType="separate"/>
            </w:r>
            <w:r w:rsidR="0008675F">
              <w:rPr>
                <w:b/>
              </w:rPr>
              <w:t>ogłoszenia wykazu nieruchomości położonej na os. Czecha 111, przeznaczonej do oddania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675F" w:rsidRDefault="00FA63B5" w:rsidP="0008675F">
      <w:pPr>
        <w:spacing w:line="360" w:lineRule="auto"/>
        <w:jc w:val="both"/>
      </w:pPr>
      <w:bookmarkStart w:id="2" w:name="z1"/>
      <w:bookmarkEnd w:id="2"/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Nieruchomość objęta wykazem stanowiącym załącznik nr 1 do zarządzenia jest własnością Miasta Poznania.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 xml:space="preserve">Uregulowanie stanu prawnego nieruchomości następuje na wniosek Spółdzielni Mieszkaniowej </w:t>
      </w:r>
      <w:r w:rsidRPr="0008675F">
        <w:rPr>
          <w:color w:val="000000"/>
        </w:rPr>
        <w:t>„</w:t>
      </w:r>
      <w:r w:rsidRPr="0008675F">
        <w:rPr>
          <w:color w:val="000000"/>
          <w:szCs w:val="22"/>
        </w:rPr>
        <w:t>Osiedle Młodych</w:t>
      </w:r>
      <w:r w:rsidRPr="0008675F">
        <w:rPr>
          <w:color w:val="000000"/>
        </w:rPr>
        <w:t>”</w:t>
      </w:r>
      <w:r w:rsidRPr="0008675F">
        <w:rPr>
          <w:color w:val="000000"/>
          <w:szCs w:val="22"/>
        </w:rPr>
        <w:t xml:space="preserve"> w Poznaniu (zwanej dalej Spółdzielnią) nr TI/183/95 z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4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stycznia 1995 r. i TI/2406/96 z 26 marca 1996 r. Spółdzielnia w piśmie z 28 grudnia 2016 r. nr TG 5665/2016 wskazała tryb rozpatrzenia powyższych wniosków i oddanie nieruchomości w użytkowanie wieczyste, tj. art. 207 ust. 1 ustawy z dnia 21 sierpnia 1997 r. o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gospodarce nieruchomościami (</w:t>
      </w:r>
      <w:r w:rsidRPr="0008675F">
        <w:rPr>
          <w:color w:val="000000"/>
        </w:rPr>
        <w:t>Dz. U. z 2023 r. poz. 344 ze zm.</w:t>
      </w:r>
      <w:r w:rsidRPr="0008675F">
        <w:rPr>
          <w:color w:val="000000"/>
          <w:szCs w:val="22"/>
        </w:rPr>
        <w:t>).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Zgodnie z powyższym przepisem osoby, które były posiadaczami nieruchomości stanowiących własność Skarbu Państwa lub własność gminy w dniu 5 grudnia 1990 r. i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pozostawały nimi nadal dnia 1 stycznia 1998 r., mogą żądać oddania nieruchomości w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 xml:space="preserve"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art. 207 ust. 1 ustawy z dnia 21 sierpnia 1997 r. o gospodarce nieruchomościami, mogą być zwolnieni z pierwszej opłaty z tytułu użytkowania wieczystego, jeżeli złożą wnioski o oddanie im nieruchomości w użytkowanie wieczyste przed upływem roku od dnia wejścia w życie ustawy.  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Na terenie będącym przedmiotem regulacji znajduje się 1 budynek handlowo-usługowy.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W toku prowadzonego postępowania ustalono, że:</w:t>
      </w:r>
    </w:p>
    <w:p w:rsidR="0008675F" w:rsidRPr="0008675F" w:rsidRDefault="0008675F" w:rsidP="000867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decyzją Prezydium Rady Narodowej miasta Poznania Wydział Budownictwa, Urbanistyki i Architektury nr AB.II-600/1482/72 z 29 lipca 1972 r. zatwierdzono plan realizacyjny inwestycji Górny Taras Rataj w Poznaniu składający się z planu ogólnego zagospodarowania inwestycji i opracowań branżowych;</w:t>
      </w:r>
    </w:p>
    <w:p w:rsidR="0008675F" w:rsidRPr="0008675F" w:rsidRDefault="0008675F" w:rsidP="000867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lastRenderedPageBreak/>
        <w:t>decyzją 441/</w:t>
      </w:r>
      <w:proofErr w:type="spellStart"/>
      <w:r w:rsidRPr="0008675F">
        <w:rPr>
          <w:color w:val="000000"/>
          <w:szCs w:val="22"/>
        </w:rPr>
        <w:t>MPo</w:t>
      </w:r>
      <w:proofErr w:type="spellEnd"/>
      <w:r w:rsidRPr="0008675F">
        <w:rPr>
          <w:color w:val="000000"/>
          <w:szCs w:val="22"/>
        </w:rPr>
        <w:t>/90/73, znak sprawy nr GPO II 600/1861/73, Prezydium Rady Narodowej miasta Poznania Wydział Gospodarki Przestrzennej i Ochrony Środowiska z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10 września 1973 r. zatwierdzono plan realizacyjny inwestycji budowy osiedla mieszkaniowego jednostki C w Poznaniu składający się z ogólnego planu zagospodarowania części rysunkowej, części opisowej i projektów branżowych;</w:t>
      </w:r>
    </w:p>
    <w:p w:rsidR="0008675F" w:rsidRPr="0008675F" w:rsidRDefault="0008675F" w:rsidP="000867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decyzją Wojewódzkiego Zarządu Rozbudowy Miast i Osiedli Wiejskich w Poznaniu nr BP-115/4472/78 z 12 grudnia 1978 r. udzielono Spółdzielni pozwolenia na budowę pawilonu nr 22A na osiedlu Czecha (obecnie numer 111).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W związku z powyższym uznano, iż nieruchomość objęta wykazem została zabudowana przez Spółdzielnię na podstawie pozwolenia na budowę.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Zarząd Spółdzielni oświadczył w pismach z 4 stycznia 1995 r. i 12 września 2023 r., że budynek zlokalizowany na nieruchomości objętej wykazem Spółdzielnia wybudowała ze środków własnych, w rozumieniu art. 207 ust. 1 zdanie drugie ustawy z dnia 21 sierpnia 1997 r. o gospodarce nieruchomościami. Wartość budynku wynosi 3 331 000,00 zł (trzy miliony trzysta trzydzieści jeden tysięcy złotych 00/100), co wynika z oświadczenia Spółdzielni z dnia 12 września 2023 r. złożonego na podstawie operatu szacunkowego przedłożonego przez wnioskodawcę w postępowaniu.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 xml:space="preserve">Spółdzielnia była nieprzerwanie posiadaczem działki obecnie oznaczonej ewidencyjnie: nr 7/66 z ark. 11 obręb </w:t>
      </w:r>
      <w:proofErr w:type="spellStart"/>
      <w:r w:rsidRPr="0008675F">
        <w:rPr>
          <w:color w:val="000000"/>
          <w:szCs w:val="22"/>
        </w:rPr>
        <w:t>Chartowo</w:t>
      </w:r>
      <w:proofErr w:type="spellEnd"/>
      <w:r w:rsidRPr="0008675F">
        <w:rPr>
          <w:color w:val="000000"/>
          <w:szCs w:val="22"/>
        </w:rPr>
        <w:t xml:space="preserve"> od czasu budowy osiedla Czecha, zatem zarówno 5 grudnia 1990 r., jak i 1 stycznia 1998 r.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Na potwierdzenie powyższego Zarząd Spółdzielni w piśmie nr TG/5229/2023 z dnia 12 września 2023 r. złożył stosowne oświadczenie pod rygorem odpowiedzialności karnej za składanie fałszywych zeznań zgodnie z art. 233 Kodeksu karnego.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W związku z powyższym Spółdzielnia spełnia warunki art. 207 ust. 1 ustawy z dnia 21 sierpnia 1997 r. o gospodarce nieruchomościami.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Na podstawie tego przepisu Spółdzielnia nabywa nieodpłatnie własność znajdującego się na gruncie budynku, gdyż został on wybudowany z jej środków własnych zgodnie z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 xml:space="preserve">oświadczeniem złożonym przez Zarząd Spółdzielni. 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t>Ponadto zgodnie z art. 207 ust. 2 ustawy z dnia 21 sierpnia 1997 r. o gospodarce nieruchomościami (</w:t>
      </w:r>
      <w:r w:rsidRPr="0008675F">
        <w:rPr>
          <w:color w:val="000000"/>
        </w:rPr>
        <w:t>Dz. U. z 2023 r. poz. 344 ze zm.</w:t>
      </w:r>
      <w:r w:rsidRPr="0008675F">
        <w:rPr>
          <w:color w:val="000000"/>
          <w:szCs w:val="22"/>
        </w:rPr>
        <w:t>) osoby, które były posiadaczami nieruchomości stanowiących własność Skarbu Państwa lub własność gminy w dniu 5 grudnia 1990 r. i pozostawały nimi nadal w dniu 1 stycznia 1998 r., mogą być zwolnione z pierwszej opłaty z tytułu użytkowania wieczystego, jeżeli złożą wnioski o oddanie im nieruchomości w</w:t>
      </w:r>
      <w:r w:rsidR="00505A3D">
        <w:rPr>
          <w:color w:val="000000"/>
          <w:szCs w:val="22"/>
        </w:rPr>
        <w:t> </w:t>
      </w:r>
      <w:r w:rsidRPr="0008675F">
        <w:rPr>
          <w:color w:val="000000"/>
          <w:szCs w:val="22"/>
        </w:rPr>
        <w:t>użytkowanie wieczyste przed upływem roku od dnia wejścia w życie ustawy.</w:t>
      </w:r>
    </w:p>
    <w:p w:rsidR="0008675F" w:rsidRPr="0008675F" w:rsidRDefault="0008675F" w:rsidP="000867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675F">
        <w:rPr>
          <w:color w:val="000000"/>
          <w:szCs w:val="22"/>
        </w:rPr>
        <w:lastRenderedPageBreak/>
        <w:t>Pismem nr TI/183/95 z 4 stycznia 1995 r. Spółdzielnia złożyła wniosek o oddanie na jej rzecz przedmiotowej nieruchomości w użytkowanie wieczyste. W związku z powyższym Spółdzielnia spełnia przesłanki ww. przepisu.</w:t>
      </w:r>
    </w:p>
    <w:p w:rsidR="0008675F" w:rsidRPr="0008675F" w:rsidRDefault="0008675F" w:rsidP="000867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75F">
        <w:rPr>
          <w:color w:val="000000"/>
        </w:rPr>
        <w:t xml:space="preserve">Na podstawie art. 35 ust. 1 ustawy z dnia 21 sierpnia 1997 r. o gospodarce nieruchomościami </w:t>
      </w:r>
      <w:r w:rsidRPr="0008675F">
        <w:rPr>
          <w:color w:val="000000"/>
          <w:szCs w:val="22"/>
        </w:rPr>
        <w:t>(</w:t>
      </w:r>
      <w:r w:rsidRPr="0008675F">
        <w:rPr>
          <w:color w:val="000000"/>
        </w:rPr>
        <w:t>Dz. U. z 2023 r. poz. 344 ze zm.</w:t>
      </w:r>
      <w:r w:rsidRPr="0008675F">
        <w:rPr>
          <w:color w:val="000000"/>
          <w:szCs w:val="22"/>
        </w:rPr>
        <w:t>)</w:t>
      </w:r>
      <w:r w:rsidRPr="0008675F">
        <w:rPr>
          <w:color w:val="000000"/>
        </w:rPr>
        <w:t xml:space="preserve"> Prezydent Miasta Poznania podaje do publicznej wiadomości wykaz nieruchomości przeznaczonych do oddania w użytkowanie wieczyste. Wykaz podlega wywieszeniu na okres 21 dni w siedzibie właściwego urzędu oraz zamieszczeniu na stronie internetowej Urzędu Miasta Poznania. </w:t>
      </w:r>
    </w:p>
    <w:p w:rsidR="0008675F" w:rsidRPr="0008675F" w:rsidRDefault="0008675F" w:rsidP="000867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75F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Powyższy wymóg dotyczy także odstąpienia nieruchomości w trybie bezprzetargowym, w tym i takich, w stosunku do których określonym w ustawie podmiotom przysługuje roszczenie o oddanie gruntów w użytkowanie wieczyste.</w:t>
      </w:r>
    </w:p>
    <w:p w:rsidR="0008675F" w:rsidRPr="0008675F" w:rsidRDefault="0008675F" w:rsidP="000867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75F">
        <w:rPr>
          <w:color w:val="000000"/>
        </w:rPr>
        <w:t>Pierwszeństwo w nabyciu przedmiotowej nieruchomości, w związku z art. 34 ust. 1 pkt 1</w:t>
      </w:r>
      <w:r w:rsidR="00505A3D">
        <w:rPr>
          <w:color w:val="000000"/>
        </w:rPr>
        <w:t> </w:t>
      </w:r>
      <w:r w:rsidRPr="0008675F">
        <w:rPr>
          <w:color w:val="000000"/>
        </w:rPr>
        <w:t xml:space="preserve">ustawy z dnia 21 sierpnia 1997 r. o gospodarce nieruchomościami </w:t>
      </w:r>
      <w:r w:rsidRPr="0008675F">
        <w:rPr>
          <w:color w:val="000000"/>
          <w:szCs w:val="22"/>
        </w:rPr>
        <w:t>(</w:t>
      </w:r>
      <w:r w:rsidRPr="0008675F">
        <w:rPr>
          <w:color w:val="000000"/>
        </w:rPr>
        <w:t>Dz. U. z 2023 r. poz. 344 ze zm.</w:t>
      </w:r>
      <w:r w:rsidRPr="0008675F">
        <w:rPr>
          <w:color w:val="000000"/>
          <w:szCs w:val="22"/>
        </w:rPr>
        <w:t>),</w:t>
      </w:r>
      <w:r w:rsidRPr="0008675F">
        <w:rPr>
          <w:color w:val="000000"/>
        </w:rPr>
        <w:t xml:space="preserve"> przysługuje Spółdzielni.</w:t>
      </w:r>
    </w:p>
    <w:p w:rsidR="0008675F" w:rsidRPr="0008675F" w:rsidRDefault="0008675F" w:rsidP="0008675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8675F">
        <w:rPr>
          <w:color w:val="000000"/>
        </w:rPr>
        <w:t>Termin złożenia wniosku w sprawie pierwszeństwa nabycia nieruchomości wynosi 6 tygodni, licząc od dnia wywieszenia wykazu stanowiącego załącznik nr 1 do zarządzenia.</w:t>
      </w:r>
    </w:p>
    <w:p w:rsidR="0008675F" w:rsidRDefault="0008675F" w:rsidP="0008675F">
      <w:pPr>
        <w:spacing w:line="360" w:lineRule="auto"/>
        <w:jc w:val="both"/>
        <w:rPr>
          <w:color w:val="000000"/>
        </w:rPr>
      </w:pPr>
      <w:r w:rsidRPr="0008675F">
        <w:rPr>
          <w:color w:val="000000"/>
        </w:rPr>
        <w:t>W tym stanie rzeczy wydanie zarządzenia jest uzasadnione.</w:t>
      </w:r>
    </w:p>
    <w:p w:rsidR="0008675F" w:rsidRDefault="0008675F" w:rsidP="0008675F">
      <w:pPr>
        <w:spacing w:line="360" w:lineRule="auto"/>
        <w:jc w:val="both"/>
      </w:pPr>
    </w:p>
    <w:p w:rsidR="0008675F" w:rsidRDefault="0008675F" w:rsidP="0008675F">
      <w:pPr>
        <w:keepNext/>
        <w:spacing w:line="360" w:lineRule="auto"/>
        <w:jc w:val="center"/>
      </w:pPr>
      <w:r>
        <w:t>ZASTĘPCA DYREKTORA</w:t>
      </w:r>
    </w:p>
    <w:p w:rsidR="0008675F" w:rsidRDefault="0008675F" w:rsidP="0008675F">
      <w:pPr>
        <w:keepNext/>
        <w:spacing w:line="360" w:lineRule="auto"/>
        <w:jc w:val="center"/>
      </w:pPr>
      <w:r>
        <w:t>DS. POZYSKIWANIA NIERUCHOMOŚCI</w:t>
      </w:r>
    </w:p>
    <w:p w:rsidR="0008675F" w:rsidRPr="0008675F" w:rsidRDefault="0008675F" w:rsidP="0008675F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08675F" w:rsidRPr="0008675F" w:rsidSect="000867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5F" w:rsidRDefault="0008675F">
      <w:r>
        <w:separator/>
      </w:r>
    </w:p>
  </w:endnote>
  <w:endnote w:type="continuationSeparator" w:id="0">
    <w:p w:rsidR="0008675F" w:rsidRDefault="000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5F" w:rsidRDefault="0008675F">
      <w:r>
        <w:separator/>
      </w:r>
    </w:p>
  </w:footnote>
  <w:footnote w:type="continuationSeparator" w:id="0">
    <w:p w:rsidR="0008675F" w:rsidRDefault="000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0A68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na os. Czecha 111, przeznaczonej do oddania w użytkowanie wieczyste."/>
  </w:docVars>
  <w:rsids>
    <w:rsidRoot w:val="0008675F"/>
    <w:rsid w:val="000607A3"/>
    <w:rsid w:val="0008675F"/>
    <w:rsid w:val="001B1D53"/>
    <w:rsid w:val="0022095A"/>
    <w:rsid w:val="002946C5"/>
    <w:rsid w:val="002C29F3"/>
    <w:rsid w:val="00505A3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881</Words>
  <Characters>5301</Characters>
  <Application>Microsoft Office Word</Application>
  <DocSecurity>0</DocSecurity>
  <Lines>93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2023-11-02T10:38:00Z</dcterms:created>
  <dcterms:modified xsi:type="dcterms:W3CDTF">2023-11-02T10:38:00Z</dcterms:modified>
</cp:coreProperties>
</file>