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17FF">
              <w:rPr>
                <w:b/>
              </w:rPr>
              <w:fldChar w:fldCharType="separate"/>
            </w:r>
            <w:r w:rsidR="000B17FF">
              <w:rPr>
                <w:b/>
              </w:rPr>
              <w:t xml:space="preserve">powołania Rady Wydawnictwa Miejskiego </w:t>
            </w:r>
            <w:proofErr w:type="spellStart"/>
            <w:r w:rsidR="000B17FF">
              <w:rPr>
                <w:b/>
              </w:rPr>
              <w:t>Posnania</w:t>
            </w:r>
            <w:proofErr w:type="spellEnd"/>
            <w:r w:rsidR="000B17FF">
              <w:rPr>
                <w:b/>
              </w:rPr>
              <w:t xml:space="preserve">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17FF" w:rsidRDefault="00FA63B5" w:rsidP="000B17FF">
      <w:pPr>
        <w:spacing w:line="360" w:lineRule="auto"/>
        <w:jc w:val="both"/>
      </w:pPr>
      <w:bookmarkStart w:id="2" w:name="z1"/>
      <w:bookmarkEnd w:id="2"/>
    </w:p>
    <w:p w:rsidR="000B17FF" w:rsidRPr="000B17FF" w:rsidRDefault="000B17FF" w:rsidP="000B17FF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0B17FF" w:rsidRDefault="000B17FF" w:rsidP="000B17FF">
      <w:pPr>
        <w:spacing w:line="360" w:lineRule="auto"/>
        <w:jc w:val="both"/>
        <w:rPr>
          <w:color w:val="000000"/>
        </w:rPr>
      </w:pPr>
      <w:r w:rsidRPr="000B17FF">
        <w:rPr>
          <w:color w:val="000000"/>
        </w:rPr>
        <w:t xml:space="preserve">W związku z powołaniem pani Joanny Gacy-Wyczółkowskiej na stanowisko dyrektora Wydawnictwa Miejskiego </w:t>
      </w:r>
      <w:proofErr w:type="spellStart"/>
      <w:r w:rsidRPr="000B17FF">
        <w:rPr>
          <w:color w:val="000000"/>
        </w:rPr>
        <w:t>Posnania</w:t>
      </w:r>
      <w:proofErr w:type="spellEnd"/>
      <w:r w:rsidRPr="000B17FF">
        <w:rPr>
          <w:color w:val="000000"/>
        </w:rPr>
        <w:t xml:space="preserve"> powołuje się nowych członków Rady Wydawnictwa Miejskiego </w:t>
      </w:r>
      <w:proofErr w:type="spellStart"/>
      <w:r w:rsidRPr="000B17FF">
        <w:rPr>
          <w:color w:val="000000"/>
        </w:rPr>
        <w:t>Posnania</w:t>
      </w:r>
      <w:proofErr w:type="spellEnd"/>
      <w:r w:rsidRPr="000B17FF">
        <w:rPr>
          <w:color w:val="000000"/>
        </w:rPr>
        <w:t>.</w:t>
      </w:r>
    </w:p>
    <w:p w:rsidR="000B17FF" w:rsidRDefault="000B17FF" w:rsidP="000B17FF">
      <w:pPr>
        <w:spacing w:line="360" w:lineRule="auto"/>
        <w:jc w:val="both"/>
      </w:pPr>
    </w:p>
    <w:p w:rsidR="000B17FF" w:rsidRDefault="000B17FF" w:rsidP="000B17FF">
      <w:pPr>
        <w:keepNext/>
        <w:spacing w:line="360" w:lineRule="auto"/>
        <w:jc w:val="center"/>
      </w:pPr>
      <w:r>
        <w:t>DYREKTOR WYDZIAŁU</w:t>
      </w:r>
    </w:p>
    <w:p w:rsidR="000B17FF" w:rsidRPr="000B17FF" w:rsidRDefault="000B17FF" w:rsidP="000B17FF">
      <w:pPr>
        <w:keepNext/>
        <w:spacing w:line="360" w:lineRule="auto"/>
        <w:jc w:val="center"/>
      </w:pPr>
      <w:r>
        <w:t>(-) Justyna Makowska</w:t>
      </w:r>
    </w:p>
    <w:sectPr w:rsidR="000B17FF" w:rsidRPr="000B17FF" w:rsidSect="000B17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FF" w:rsidRDefault="000B17FF">
      <w:r>
        <w:separator/>
      </w:r>
    </w:p>
  </w:endnote>
  <w:endnote w:type="continuationSeparator" w:id="0">
    <w:p w:rsidR="000B17FF" w:rsidRDefault="000B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FF" w:rsidRDefault="000B17FF">
      <w:r>
        <w:separator/>
      </w:r>
    </w:p>
  </w:footnote>
  <w:footnote w:type="continuationSeparator" w:id="0">
    <w:p w:rsidR="000B17FF" w:rsidRDefault="000B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Wydawnictwa Miejskiego Posnania.  "/>
  </w:docVars>
  <w:rsids>
    <w:rsidRoot w:val="000B17FF"/>
    <w:rsid w:val="000607A3"/>
    <w:rsid w:val="000B17FF"/>
    <w:rsid w:val="001B1D53"/>
    <w:rsid w:val="0022095A"/>
    <w:rsid w:val="002946C5"/>
    <w:rsid w:val="002C29F3"/>
    <w:rsid w:val="00796326"/>
    <w:rsid w:val="00A87E1B"/>
    <w:rsid w:val="00A939B7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40</Words>
  <Characters>299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2023-11-14T10:44:00Z</dcterms:created>
  <dcterms:modified xsi:type="dcterms:W3CDTF">2023-11-14T10:44:00Z</dcterms:modified>
</cp:coreProperties>
</file>