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D46BC" w14:textId="2E4B22A6" w:rsidR="00B9275E" w:rsidRDefault="00347AD4" w:rsidP="00347AD4">
      <w:pPr>
        <w:spacing w:after="0" w:line="240" w:lineRule="auto"/>
        <w:ind w:firstLine="354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ascii="Calibri" w:hAnsi="Calibri"/>
        </w:rPr>
        <w:t xml:space="preserve">Zał. nr 3 do wzoru umowy z rodzicami/opiekunami prawnymi                                                                                </w:t>
      </w:r>
    </w:p>
    <w:p w14:paraId="6825940E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17B9CEFD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32EAD2E2" w14:textId="4E4673E9" w:rsidR="00B9275E" w:rsidRDefault="005D646D" w:rsidP="00347AD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 w:rsidR="006A28A5">
        <w:rPr>
          <w:b/>
          <w:sz w:val="24"/>
          <w:szCs w:val="24"/>
        </w:rPr>
        <w:t xml:space="preserve"> </w:t>
      </w:r>
    </w:p>
    <w:p w14:paraId="7FD98DBA" w14:textId="77777777" w:rsidR="00347AD4" w:rsidRDefault="00347AD4" w:rsidP="00347AD4">
      <w:pPr>
        <w:spacing w:after="0" w:line="240" w:lineRule="auto"/>
        <w:jc w:val="center"/>
        <w:rPr>
          <w:b/>
          <w:sz w:val="24"/>
          <w:szCs w:val="24"/>
        </w:rPr>
      </w:pPr>
    </w:p>
    <w:p w14:paraId="33CE69DE" w14:textId="38BFD8BE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>Dane Rodziców</w:t>
      </w:r>
      <w:r w:rsidR="00B9275E">
        <w:rPr>
          <w:sz w:val="24"/>
          <w:szCs w:val="24"/>
        </w:rPr>
        <w:t>/opiekunów prawnych</w:t>
      </w:r>
      <w:r w:rsidRPr="00546C73">
        <w:rPr>
          <w:sz w:val="24"/>
          <w:szCs w:val="24"/>
        </w:rPr>
        <w:t xml:space="preserve"> (imię i nazwisko)</w:t>
      </w:r>
    </w:p>
    <w:p w14:paraId="10C04630" w14:textId="77777777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…………………………………………………………</w:t>
      </w:r>
    </w:p>
    <w:p w14:paraId="3B515F6D" w14:textId="77777777" w:rsidR="005D646D" w:rsidRPr="00546C73" w:rsidRDefault="005D646D" w:rsidP="005D646D">
      <w:pPr>
        <w:jc w:val="both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…………………………………………………………</w:t>
      </w:r>
    </w:p>
    <w:p w14:paraId="7D30FC07" w14:textId="77777777" w:rsidR="005D646D" w:rsidRDefault="005D646D">
      <w:pPr>
        <w:rPr>
          <w:b/>
          <w:sz w:val="24"/>
          <w:szCs w:val="24"/>
        </w:rPr>
      </w:pPr>
    </w:p>
    <w:p w14:paraId="233863C6" w14:textId="30956EC5" w:rsidR="00966000" w:rsidRPr="00A20863" w:rsidRDefault="005D646D" w:rsidP="00B9275E">
      <w:pPr>
        <w:spacing w:after="0" w:line="240" w:lineRule="auto"/>
        <w:jc w:val="both"/>
        <w:rPr>
          <w:bCs/>
          <w:sz w:val="24"/>
          <w:szCs w:val="24"/>
        </w:rPr>
      </w:pPr>
      <w:r w:rsidRPr="00546C73">
        <w:rPr>
          <w:sz w:val="24"/>
          <w:szCs w:val="24"/>
        </w:rPr>
        <w:t>Oświadczam</w:t>
      </w:r>
      <w:r w:rsidR="00375737">
        <w:rPr>
          <w:sz w:val="24"/>
          <w:szCs w:val="24"/>
        </w:rPr>
        <w:t>,</w:t>
      </w:r>
      <w:r w:rsidRPr="00546C73">
        <w:rPr>
          <w:sz w:val="24"/>
          <w:szCs w:val="24"/>
        </w:rPr>
        <w:t xml:space="preserve"> że</w:t>
      </w:r>
      <w:r w:rsidR="0027148D">
        <w:rPr>
          <w:sz w:val="24"/>
          <w:szCs w:val="24"/>
        </w:rPr>
        <w:t xml:space="preserve"> </w:t>
      </w:r>
      <w:r w:rsidR="00B9275E" w:rsidRPr="00B9275E">
        <w:rPr>
          <w:sz w:val="24"/>
          <w:szCs w:val="24"/>
        </w:rPr>
        <w:t>ponosz</w:t>
      </w:r>
      <w:r w:rsidR="00B9275E">
        <w:rPr>
          <w:sz w:val="24"/>
          <w:szCs w:val="24"/>
        </w:rPr>
        <w:t>ę pełną</w:t>
      </w:r>
      <w:r w:rsidR="00B9275E" w:rsidRPr="00B9275E">
        <w:rPr>
          <w:sz w:val="24"/>
          <w:szCs w:val="24"/>
        </w:rPr>
        <w:t xml:space="preserve"> odpowiedzialność za </w:t>
      </w:r>
      <w:r w:rsidR="00B9275E">
        <w:rPr>
          <w:sz w:val="24"/>
          <w:szCs w:val="24"/>
        </w:rPr>
        <w:t xml:space="preserve">moje </w:t>
      </w:r>
      <w:r w:rsidR="00B9275E" w:rsidRPr="00B9275E">
        <w:rPr>
          <w:sz w:val="24"/>
          <w:szCs w:val="24"/>
        </w:rPr>
        <w:t>dziecko</w:t>
      </w:r>
      <w:r w:rsidR="00B9275E">
        <w:rPr>
          <w:sz w:val="24"/>
          <w:szCs w:val="24"/>
        </w:rPr>
        <w:t xml:space="preserve"> ……………………………………………………………… (imię i nazwisko) uczęszczające </w:t>
      </w:r>
      <w:r w:rsidR="00B9275E">
        <w:rPr>
          <w:sz w:val="24"/>
          <w:szCs w:val="24"/>
        </w:rPr>
        <w:br/>
        <w:t>do Żłobka ……………………………</w:t>
      </w:r>
      <w:r w:rsidR="00B539A2">
        <w:rPr>
          <w:sz w:val="24"/>
          <w:szCs w:val="24"/>
        </w:rPr>
        <w:t>…</w:t>
      </w:r>
      <w:r w:rsidR="00B9275E" w:rsidRPr="00B9275E">
        <w:rPr>
          <w:sz w:val="24"/>
          <w:szCs w:val="24"/>
        </w:rPr>
        <w:t xml:space="preserve"> odebrane przez upoważnioną </w:t>
      </w:r>
      <w:r w:rsidR="00B9275E">
        <w:rPr>
          <w:sz w:val="24"/>
          <w:szCs w:val="24"/>
        </w:rPr>
        <w:t xml:space="preserve">przeze mnie </w:t>
      </w:r>
      <w:r w:rsidR="00B9275E" w:rsidRPr="00B9275E">
        <w:rPr>
          <w:sz w:val="24"/>
          <w:szCs w:val="24"/>
        </w:rPr>
        <w:t>osobę niepełnoletnią</w:t>
      </w:r>
      <w:r w:rsidR="00B539A2">
        <w:rPr>
          <w:sz w:val="24"/>
          <w:szCs w:val="24"/>
        </w:rPr>
        <w:t xml:space="preserve"> </w:t>
      </w:r>
      <w:r w:rsidR="00B9275E">
        <w:rPr>
          <w:sz w:val="24"/>
          <w:szCs w:val="24"/>
        </w:rPr>
        <w:t>…………………………………………………………………... (imię i nazwisko)</w:t>
      </w:r>
      <w:r w:rsidR="00B9275E" w:rsidRPr="00B9275E">
        <w:rPr>
          <w:sz w:val="24"/>
          <w:szCs w:val="24"/>
        </w:rPr>
        <w:t>, od momentu odbioru z</w:t>
      </w:r>
      <w:r w:rsidR="00B9275E">
        <w:rPr>
          <w:sz w:val="24"/>
          <w:szCs w:val="24"/>
        </w:rPr>
        <w:t>e żłobka oraz że nie będę wnosił/a żadnych roszczeń względem personelu i dyrekcji żłobka w sytuacji, gdy moje dziecko będące pod opieką nieletniej upoważnionej osoby dozna wypadku lub uszczerbku na zdrowiu.</w:t>
      </w:r>
    </w:p>
    <w:p w14:paraId="3ECCD5BB" w14:textId="77777777" w:rsidR="00966000" w:rsidRDefault="00966000" w:rsidP="00CE46CF">
      <w:pPr>
        <w:jc w:val="both"/>
        <w:rPr>
          <w:sz w:val="24"/>
          <w:szCs w:val="24"/>
        </w:rPr>
      </w:pPr>
    </w:p>
    <w:p w14:paraId="004B352B" w14:textId="77777777" w:rsidR="005D0E9D" w:rsidRPr="005D0E9D" w:rsidRDefault="005D0E9D" w:rsidP="00CE46CF">
      <w:pPr>
        <w:pStyle w:val="Akapitzlist"/>
        <w:jc w:val="both"/>
        <w:rPr>
          <w:sz w:val="24"/>
          <w:szCs w:val="24"/>
        </w:rPr>
      </w:pPr>
    </w:p>
    <w:p w14:paraId="60435AA2" w14:textId="77777777" w:rsidR="00382BB2" w:rsidRDefault="00F26A3F">
      <w:pPr>
        <w:rPr>
          <w:sz w:val="24"/>
          <w:szCs w:val="24"/>
        </w:rPr>
      </w:pPr>
      <w:r w:rsidRPr="00F26A3F">
        <w:rPr>
          <w:sz w:val="24"/>
          <w:szCs w:val="24"/>
        </w:rPr>
        <w:t>Data: ……………………………………….</w:t>
      </w:r>
    </w:p>
    <w:p w14:paraId="12F8D28C" w14:textId="2E0F6899" w:rsidR="00C45824" w:rsidRPr="00546C73" w:rsidRDefault="009C5104" w:rsidP="00B9275E">
      <w:pPr>
        <w:rPr>
          <w:sz w:val="24"/>
          <w:szCs w:val="24"/>
        </w:rPr>
      </w:pPr>
      <w:r w:rsidRPr="00546C73">
        <w:rPr>
          <w:sz w:val="24"/>
          <w:szCs w:val="24"/>
        </w:rPr>
        <w:t>Podpis</w:t>
      </w:r>
      <w:r w:rsidR="00C45824" w:rsidRPr="00546C73">
        <w:rPr>
          <w:sz w:val="24"/>
          <w:szCs w:val="24"/>
        </w:rPr>
        <w:t xml:space="preserve"> rodziców</w:t>
      </w:r>
      <w:r w:rsidR="00963C7A">
        <w:rPr>
          <w:sz w:val="24"/>
          <w:szCs w:val="24"/>
        </w:rPr>
        <w:t xml:space="preserve"> / opiekunów prawnych</w:t>
      </w:r>
    </w:p>
    <w:p w14:paraId="6EB1F09D" w14:textId="77777777" w:rsidR="009C5104" w:rsidRPr="00546C73" w:rsidRDefault="009C5104" w:rsidP="00B9275E">
      <w:pPr>
        <w:rPr>
          <w:sz w:val="24"/>
          <w:szCs w:val="24"/>
        </w:rPr>
      </w:pPr>
    </w:p>
    <w:p w14:paraId="3B68BA3C" w14:textId="77777777" w:rsidR="009C5104" w:rsidRPr="00546C73" w:rsidRDefault="00C45824" w:rsidP="00B9275E">
      <w:pPr>
        <w:pStyle w:val="Akapitzlist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………………………………………………………..</w:t>
      </w:r>
    </w:p>
    <w:p w14:paraId="3BBD6BBC" w14:textId="77777777" w:rsidR="009C5104" w:rsidRPr="00546C73" w:rsidRDefault="009C5104" w:rsidP="00B9275E">
      <w:pPr>
        <w:pStyle w:val="Akapitzlist"/>
        <w:rPr>
          <w:sz w:val="24"/>
          <w:szCs w:val="24"/>
        </w:rPr>
      </w:pPr>
    </w:p>
    <w:p w14:paraId="6CDAE043" w14:textId="77777777" w:rsidR="00C45824" w:rsidRDefault="00C45824" w:rsidP="00B9275E">
      <w:pPr>
        <w:pStyle w:val="Akapitzlist"/>
        <w:rPr>
          <w:sz w:val="24"/>
          <w:szCs w:val="24"/>
        </w:rPr>
      </w:pPr>
      <w:r w:rsidRPr="00546C73">
        <w:rPr>
          <w:sz w:val="24"/>
          <w:szCs w:val="24"/>
        </w:rPr>
        <w:t>………………………………………………………..</w:t>
      </w:r>
    </w:p>
    <w:p w14:paraId="23DA69CB" w14:textId="77777777" w:rsidR="00F26A3F" w:rsidRDefault="00F26A3F" w:rsidP="00F26A3F">
      <w:pPr>
        <w:pStyle w:val="Akapitzlist"/>
        <w:rPr>
          <w:sz w:val="24"/>
          <w:szCs w:val="24"/>
        </w:rPr>
      </w:pPr>
    </w:p>
    <w:p w14:paraId="2147037E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74FB7300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24648732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768D97E6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4D56F29F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600D2C62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531CFB3D" w14:textId="77777777" w:rsidR="00A20863" w:rsidRDefault="00A20863" w:rsidP="00F26A3F">
      <w:pPr>
        <w:pStyle w:val="Akapitzlist"/>
        <w:rPr>
          <w:sz w:val="24"/>
          <w:szCs w:val="24"/>
        </w:rPr>
      </w:pPr>
    </w:p>
    <w:p w14:paraId="36407DF6" w14:textId="77777777" w:rsidR="00A20863" w:rsidRPr="00F26A3F" w:rsidRDefault="00A20863" w:rsidP="00F26A3F">
      <w:pPr>
        <w:pStyle w:val="Akapitzlist"/>
        <w:rPr>
          <w:sz w:val="24"/>
          <w:szCs w:val="24"/>
        </w:rPr>
      </w:pPr>
    </w:p>
    <w:p w14:paraId="4AB76463" w14:textId="77777777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3C253A93" w14:textId="581F21D6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3D6205F4" w14:textId="77777777" w:rsidR="00347AD4" w:rsidRDefault="00347AD4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20A452A5" w14:textId="77777777" w:rsidR="00B539A2" w:rsidRDefault="00B539A2" w:rsidP="00B321CD">
      <w:pPr>
        <w:pStyle w:val="Bezodstpw"/>
        <w:spacing w:line="288" w:lineRule="auto"/>
        <w:jc w:val="center"/>
        <w:rPr>
          <w:rFonts w:asciiTheme="minorHAnsi" w:hAnsiTheme="minorHAnsi"/>
        </w:rPr>
      </w:pPr>
    </w:p>
    <w:p w14:paraId="0D19698A" w14:textId="7B44FCD4" w:rsidR="00B321CD" w:rsidRPr="00963C7A" w:rsidRDefault="00B321CD" w:rsidP="00B321CD">
      <w:pPr>
        <w:pStyle w:val="Bezodstpw"/>
        <w:spacing w:line="288" w:lineRule="auto"/>
        <w:jc w:val="center"/>
        <w:rPr>
          <w:rFonts w:asciiTheme="minorHAnsi" w:hAnsiTheme="minorHAnsi"/>
          <w:sz w:val="20"/>
          <w:szCs w:val="20"/>
        </w:rPr>
      </w:pPr>
      <w:r w:rsidRPr="00963C7A">
        <w:rPr>
          <w:rFonts w:asciiTheme="minorHAnsi" w:hAnsiTheme="minorHAnsi"/>
        </w:rPr>
        <w:lastRenderedPageBreak/>
        <w:t>INFORMACJA O  PRZETWARZANIU  DANYCH  OSOBOWYCH</w:t>
      </w:r>
    </w:p>
    <w:p w14:paraId="22F28FFA" w14:textId="77777777" w:rsidR="00B321CD" w:rsidRPr="00B321CD" w:rsidRDefault="00B321CD" w:rsidP="00B321CD">
      <w:pPr>
        <w:pStyle w:val="Bezodstpw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4E8A302D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Zgodnie z art. 13 ust. 1 i ust. 3 ogólnego rozporządzenia o ochronie danych osobowych z dnia </w:t>
      </w:r>
      <w:r w:rsidRPr="00B321CD">
        <w:rPr>
          <w:rFonts w:asciiTheme="minorHAnsi" w:hAnsiTheme="minorHAnsi"/>
          <w:sz w:val="20"/>
          <w:szCs w:val="20"/>
        </w:rPr>
        <w:br/>
        <w:t>27 kwietnia 2016</w:t>
      </w:r>
      <w:r w:rsidR="00574F9C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>r. informuję, iż:</w:t>
      </w:r>
    </w:p>
    <w:p w14:paraId="26671DB1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5CEAE5FE" w14:textId="77777777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b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Administratorem Pani/Pana danych osobowych jest </w:t>
      </w:r>
      <w:r w:rsidR="00D05A40" w:rsidRPr="00D05A40">
        <w:rPr>
          <w:rFonts w:asciiTheme="minorHAnsi" w:hAnsiTheme="minorHAnsi"/>
          <w:b/>
          <w:sz w:val="20"/>
          <w:szCs w:val="20"/>
        </w:rPr>
        <w:t>Poznański</w:t>
      </w:r>
      <w:r w:rsidR="00D05A40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b/>
          <w:sz w:val="20"/>
          <w:szCs w:val="20"/>
        </w:rPr>
        <w:t xml:space="preserve">Zespół Żłobków </w:t>
      </w:r>
      <w:r w:rsidR="00D05A40">
        <w:rPr>
          <w:rFonts w:asciiTheme="minorHAnsi" w:hAnsiTheme="minorHAnsi"/>
          <w:sz w:val="20"/>
          <w:szCs w:val="20"/>
        </w:rPr>
        <w:t>z siedzibą</w:t>
      </w:r>
      <w:r w:rsidR="00574F9C" w:rsidRPr="00574F9C">
        <w:rPr>
          <w:rFonts w:asciiTheme="minorHAnsi" w:hAnsiTheme="minorHAnsi"/>
          <w:sz w:val="20"/>
          <w:szCs w:val="20"/>
        </w:rPr>
        <w:t xml:space="preserve"> na</w:t>
      </w:r>
      <w:r w:rsidR="00574F9C">
        <w:rPr>
          <w:rFonts w:asciiTheme="minorHAnsi" w:hAnsiTheme="minorHAnsi"/>
          <w:b/>
          <w:sz w:val="20"/>
          <w:szCs w:val="20"/>
        </w:rPr>
        <w:t xml:space="preserve"> </w:t>
      </w:r>
      <w:r w:rsidR="00574F9C">
        <w:rPr>
          <w:rFonts w:asciiTheme="minorHAnsi" w:hAnsiTheme="minorHAnsi"/>
          <w:bCs/>
          <w:sz w:val="20"/>
          <w:szCs w:val="20"/>
        </w:rPr>
        <w:t>os. B. Chrobrego 108 w Poznaniu.</w:t>
      </w:r>
    </w:p>
    <w:p w14:paraId="3A86212F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46B3CEBB" w14:textId="77777777" w:rsidR="00B321CD" w:rsidRPr="00B321CD" w:rsidRDefault="00B321CD" w:rsidP="003C05D8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Wyznaczono inspektora ochrony danych, z którym można się kontaktować poprzez e-mail: </w:t>
      </w:r>
      <w:r w:rsidR="003C05D8" w:rsidRPr="003C05D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>iod7_mjo@um.poznan.pl</w:t>
      </w:r>
      <w:r w:rsidRPr="003C05D8">
        <w:rPr>
          <w:rStyle w:val="Hipercze"/>
          <w:rFonts w:asciiTheme="minorHAnsi" w:hAnsiTheme="minorHAnsi"/>
          <w:color w:val="auto"/>
          <w:sz w:val="20"/>
          <w:szCs w:val="20"/>
          <w:u w:val="none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>lub pisemnie na adres</w:t>
      </w:r>
      <w:r w:rsidR="00D05A40">
        <w:rPr>
          <w:rFonts w:asciiTheme="minorHAnsi" w:hAnsiTheme="minorHAnsi"/>
          <w:sz w:val="20"/>
          <w:szCs w:val="20"/>
        </w:rPr>
        <w:t>: Pl. Kolegiacki 17, 61-841 Poznań</w:t>
      </w:r>
      <w:r w:rsidRPr="00B321CD">
        <w:rPr>
          <w:rFonts w:asciiTheme="minorHAnsi" w:hAnsiTheme="minorHAnsi"/>
          <w:sz w:val="20"/>
          <w:szCs w:val="20"/>
        </w:rPr>
        <w:t>.</w:t>
      </w:r>
    </w:p>
    <w:p w14:paraId="7B0EC0C9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0006CB98" w14:textId="77777777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Pani/Pana dane będą przetwarza</w:t>
      </w:r>
      <w:r w:rsidR="00574F9C">
        <w:rPr>
          <w:rFonts w:asciiTheme="minorHAnsi" w:hAnsiTheme="minorHAnsi"/>
          <w:sz w:val="20"/>
          <w:szCs w:val="20"/>
        </w:rPr>
        <w:t>ne w celu wypełnienia obowiązku wynikającego</w:t>
      </w:r>
      <w:r w:rsidRPr="00B321CD">
        <w:rPr>
          <w:rFonts w:asciiTheme="minorHAnsi" w:hAnsiTheme="minorHAnsi"/>
          <w:sz w:val="20"/>
          <w:szCs w:val="20"/>
        </w:rPr>
        <w:t xml:space="preserve"> z ustawy z dnia 4 lutego 2011r. o opiece nad dziećmi w wieku do lat 3, którym </w:t>
      </w:r>
      <w:r w:rsidR="00574F9C">
        <w:rPr>
          <w:rFonts w:asciiTheme="minorHAnsi" w:hAnsiTheme="minorHAnsi"/>
          <w:sz w:val="20"/>
          <w:szCs w:val="20"/>
        </w:rPr>
        <w:t>jest</w:t>
      </w:r>
      <w:r w:rsidRPr="00B321CD">
        <w:rPr>
          <w:rFonts w:asciiTheme="minorHAnsi" w:hAnsiTheme="minorHAnsi"/>
          <w:sz w:val="20"/>
          <w:szCs w:val="20"/>
        </w:rPr>
        <w:t xml:space="preserve"> zapewn</w:t>
      </w:r>
      <w:r w:rsidR="00574F9C">
        <w:rPr>
          <w:rFonts w:asciiTheme="minorHAnsi" w:hAnsiTheme="minorHAnsi"/>
          <w:sz w:val="20"/>
          <w:szCs w:val="20"/>
        </w:rPr>
        <w:t>ienie przyjętym dzieciom opieki</w:t>
      </w:r>
      <w:r w:rsidR="00E023D2">
        <w:rPr>
          <w:rFonts w:asciiTheme="minorHAnsi" w:hAnsiTheme="minorHAnsi"/>
          <w:sz w:val="20"/>
          <w:szCs w:val="20"/>
        </w:rPr>
        <w:t>.</w:t>
      </w:r>
    </w:p>
    <w:p w14:paraId="1FBD4157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3A806626" w14:textId="77777777" w:rsidR="00B321CD" w:rsidRPr="00B321CD" w:rsidRDefault="00B321CD" w:rsidP="00B321CD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Dane po zrealizowaniu celu, dla którego zostały zebrane, będą przetwarzane do celów archiwalnych </w:t>
      </w:r>
      <w:r w:rsidRPr="00B321CD">
        <w:rPr>
          <w:rFonts w:asciiTheme="minorHAnsi" w:hAnsiTheme="minorHAnsi"/>
          <w:sz w:val="20"/>
          <w:szCs w:val="20"/>
        </w:rPr>
        <w:br/>
        <w:t xml:space="preserve">i przechowywane przez okres niezbędny do zrealizowania przepisów dotyczących archiwizowania danych obowiązujących w </w:t>
      </w:r>
      <w:r w:rsidR="00574F9C">
        <w:rPr>
          <w:rFonts w:asciiTheme="minorHAnsi" w:hAnsiTheme="minorHAnsi"/>
          <w:sz w:val="20"/>
          <w:szCs w:val="20"/>
        </w:rPr>
        <w:t>Zespole</w:t>
      </w:r>
      <w:r w:rsidRPr="00B321CD">
        <w:rPr>
          <w:rFonts w:asciiTheme="minorHAnsi" w:hAnsiTheme="minorHAnsi"/>
          <w:sz w:val="20"/>
          <w:szCs w:val="20"/>
        </w:rPr>
        <w:t>.</w:t>
      </w:r>
    </w:p>
    <w:p w14:paraId="6ADB821D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021B893A" w14:textId="77777777" w:rsidR="00B321CD" w:rsidRPr="00B321CD" w:rsidRDefault="00574F9C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B321CD" w:rsidRPr="00B321CD">
        <w:rPr>
          <w:rFonts w:asciiTheme="minorHAnsi" w:hAnsiTheme="minorHAnsi"/>
          <w:sz w:val="20"/>
          <w:szCs w:val="20"/>
        </w:rPr>
        <w:t>.  Ma Pani/Pan prawo do:</w:t>
      </w:r>
    </w:p>
    <w:p w14:paraId="756C1EC1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dostępu do swoich danych osobowych,</w:t>
      </w:r>
    </w:p>
    <w:p w14:paraId="4FE4C428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sprostowania danych, które są nieprawidłowe,</w:t>
      </w:r>
    </w:p>
    <w:p w14:paraId="16460E9F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usunięcia danych, gdy:</w:t>
      </w:r>
    </w:p>
    <w:p w14:paraId="18ABA64E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             * dane nie są już niezbędne do celów, dla których zostały zebrane,</w:t>
      </w:r>
    </w:p>
    <w:p w14:paraId="0C17CF30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             * dane przetwarzane są niezgodnie z prawem,</w:t>
      </w:r>
    </w:p>
    <w:p w14:paraId="0874178B" w14:textId="77777777" w:rsidR="00B321CD" w:rsidRPr="00B321CD" w:rsidRDefault="00B321CD" w:rsidP="00B321CD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żądania ograniczenia przetwarzania, gdy:</w:t>
      </w:r>
    </w:p>
    <w:p w14:paraId="68B7DE53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            * osoby te kwestionują prawidłowość danych,</w:t>
      </w:r>
    </w:p>
    <w:p w14:paraId="70D90425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            * przetwarzanie jest niezgodne z prawem, a osoby te sprzeciwiają się usunięciu danych,</w:t>
      </w:r>
    </w:p>
    <w:p w14:paraId="5080F228" w14:textId="77777777" w:rsidR="00B321CD" w:rsidRPr="00B321CD" w:rsidRDefault="00B321CD" w:rsidP="00574F9C">
      <w:pPr>
        <w:pStyle w:val="Bezodstpw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            * </w:t>
      </w:r>
      <w:r w:rsidR="00574F9C">
        <w:rPr>
          <w:rFonts w:asciiTheme="minorHAnsi" w:hAnsiTheme="minorHAnsi"/>
          <w:sz w:val="20"/>
          <w:szCs w:val="20"/>
        </w:rPr>
        <w:t>Zespół Żłobów</w:t>
      </w:r>
      <w:r w:rsidRPr="00B321CD">
        <w:rPr>
          <w:rFonts w:asciiTheme="minorHAnsi" w:hAnsiTheme="minorHAnsi"/>
          <w:sz w:val="20"/>
          <w:szCs w:val="20"/>
        </w:rPr>
        <w:t xml:space="preserve"> nie potrzebuje już danych osobowych do celów przetwarzania, ale są one potrzebne osobom,</w:t>
      </w:r>
      <w:r w:rsidR="00574F9C">
        <w:rPr>
          <w:rFonts w:asciiTheme="minorHAnsi" w:hAnsiTheme="minorHAnsi"/>
          <w:sz w:val="20"/>
          <w:szCs w:val="20"/>
        </w:rPr>
        <w:t xml:space="preserve"> </w:t>
      </w:r>
      <w:r w:rsidRPr="00B321CD">
        <w:rPr>
          <w:rFonts w:asciiTheme="minorHAnsi" w:hAnsiTheme="minorHAnsi"/>
          <w:sz w:val="20"/>
          <w:szCs w:val="20"/>
        </w:rPr>
        <w:t>których dane dotyczą, do ustalenia dochodzenia lub obrony roszczeń.</w:t>
      </w:r>
    </w:p>
    <w:p w14:paraId="7DD6C5F7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337581FA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Ma Pani/Pan prawo do wniesienia skargi do organu nadzorczego, którym jest Prezes Urzędu Ochrony Danych Osobowych.</w:t>
      </w:r>
    </w:p>
    <w:p w14:paraId="3E08275E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59DB08EE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>Podanie danych osobowych jest wymogiem ustawowym.</w:t>
      </w:r>
    </w:p>
    <w:p w14:paraId="42F26CC0" w14:textId="77777777" w:rsidR="00B321CD" w:rsidRPr="00B321CD" w:rsidRDefault="00B321CD" w:rsidP="00B321CD">
      <w:pPr>
        <w:pStyle w:val="Bezodstpw"/>
        <w:jc w:val="both"/>
        <w:rPr>
          <w:rFonts w:asciiTheme="minorHAnsi" w:hAnsiTheme="minorHAnsi"/>
          <w:sz w:val="20"/>
          <w:szCs w:val="20"/>
        </w:rPr>
      </w:pPr>
    </w:p>
    <w:p w14:paraId="6942D6DE" w14:textId="77777777" w:rsidR="00B321CD" w:rsidRPr="00B321CD" w:rsidRDefault="00B321CD" w:rsidP="00574F9C">
      <w:pPr>
        <w:pStyle w:val="Bezodstpw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B321CD">
        <w:rPr>
          <w:rFonts w:asciiTheme="minorHAnsi" w:hAnsiTheme="minorHAnsi"/>
          <w:sz w:val="20"/>
          <w:szCs w:val="20"/>
        </w:rPr>
        <w:t xml:space="preserve">Dane osobowe nie będą przetwarzane sposób opierający się wyłącznie na zautomatyzowanym przetwarzaniu w tym profilowaniu.  </w:t>
      </w:r>
    </w:p>
    <w:p w14:paraId="4439E9AD" w14:textId="77777777" w:rsidR="00B321CD" w:rsidRPr="00B321CD" w:rsidRDefault="00B321CD" w:rsidP="00B321CD">
      <w:pPr>
        <w:spacing w:line="288" w:lineRule="auto"/>
        <w:jc w:val="both"/>
        <w:rPr>
          <w:sz w:val="20"/>
          <w:szCs w:val="20"/>
        </w:rPr>
      </w:pPr>
    </w:p>
    <w:p w14:paraId="7CC66251" w14:textId="77777777" w:rsidR="00B321CD" w:rsidRPr="00B321CD" w:rsidRDefault="00B321CD" w:rsidP="00B321CD">
      <w:pPr>
        <w:spacing w:line="288" w:lineRule="auto"/>
        <w:jc w:val="both"/>
        <w:rPr>
          <w:sz w:val="20"/>
          <w:szCs w:val="20"/>
        </w:rPr>
      </w:pP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</w:r>
      <w:r w:rsidRPr="00B321CD">
        <w:rPr>
          <w:sz w:val="20"/>
          <w:szCs w:val="20"/>
        </w:rPr>
        <w:tab/>
        <w:t xml:space="preserve">                             </w:t>
      </w:r>
      <w:r w:rsidR="00963C7A">
        <w:rPr>
          <w:sz w:val="20"/>
          <w:szCs w:val="20"/>
        </w:rPr>
        <w:t>Przyję</w:t>
      </w:r>
      <w:r w:rsidRPr="00B321CD">
        <w:rPr>
          <w:sz w:val="20"/>
          <w:szCs w:val="20"/>
        </w:rPr>
        <w:t>ł</w:t>
      </w:r>
      <w:r w:rsidR="00963C7A">
        <w:rPr>
          <w:sz w:val="20"/>
          <w:szCs w:val="20"/>
        </w:rPr>
        <w:t>am/Przyjął</w:t>
      </w:r>
      <w:r w:rsidRPr="00B321CD">
        <w:rPr>
          <w:sz w:val="20"/>
          <w:szCs w:val="20"/>
        </w:rPr>
        <w:t>em do wiadomości:</w:t>
      </w:r>
    </w:p>
    <w:p w14:paraId="61B6C0C6" w14:textId="77777777" w:rsidR="00B321CD" w:rsidRPr="00B321CD" w:rsidRDefault="00B321CD" w:rsidP="00B321CD">
      <w:pPr>
        <w:spacing w:line="288" w:lineRule="auto"/>
        <w:jc w:val="both"/>
        <w:rPr>
          <w:sz w:val="8"/>
          <w:szCs w:val="8"/>
        </w:rPr>
      </w:pPr>
    </w:p>
    <w:p w14:paraId="3B0E55CE" w14:textId="77777777" w:rsidR="00B321CD" w:rsidRDefault="00B321CD" w:rsidP="00963C7A">
      <w:pPr>
        <w:pStyle w:val="Akapitzlist"/>
        <w:numPr>
          <w:ilvl w:val="0"/>
          <w:numId w:val="12"/>
        </w:numPr>
        <w:spacing w:line="288" w:lineRule="auto"/>
        <w:jc w:val="both"/>
        <w:rPr>
          <w:sz w:val="20"/>
          <w:szCs w:val="20"/>
        </w:rPr>
      </w:pPr>
      <w:r w:rsidRPr="00963C7A">
        <w:rPr>
          <w:sz w:val="20"/>
          <w:szCs w:val="20"/>
        </w:rPr>
        <w:t>………………………………………………</w:t>
      </w:r>
    </w:p>
    <w:p w14:paraId="2FFE8C90" w14:textId="77777777" w:rsidR="00963C7A" w:rsidRPr="00963C7A" w:rsidRDefault="00963C7A" w:rsidP="00963C7A">
      <w:pPr>
        <w:pStyle w:val="Akapitzlist"/>
        <w:spacing w:line="288" w:lineRule="auto"/>
        <w:ind w:left="5490"/>
        <w:jc w:val="both"/>
        <w:rPr>
          <w:sz w:val="20"/>
          <w:szCs w:val="20"/>
        </w:rPr>
      </w:pPr>
    </w:p>
    <w:p w14:paraId="53634A27" w14:textId="77777777" w:rsidR="00963C7A" w:rsidRPr="00963C7A" w:rsidRDefault="00963C7A" w:rsidP="00963C7A">
      <w:pPr>
        <w:pStyle w:val="Akapitzlist"/>
        <w:numPr>
          <w:ilvl w:val="0"/>
          <w:numId w:val="12"/>
        </w:numPr>
        <w:spacing w:line="288" w:lineRule="auto"/>
        <w:jc w:val="both"/>
        <w:rPr>
          <w:sz w:val="20"/>
          <w:szCs w:val="20"/>
        </w:rPr>
      </w:pPr>
      <w:r w:rsidRPr="00963C7A">
        <w:rPr>
          <w:sz w:val="20"/>
          <w:szCs w:val="20"/>
        </w:rPr>
        <w:t>………………………………………………</w:t>
      </w:r>
    </w:p>
    <w:p w14:paraId="23208BD8" w14:textId="77777777" w:rsidR="00B321CD" w:rsidRPr="00F26A3F" w:rsidRDefault="00B321CD" w:rsidP="00F26A3F">
      <w:pPr>
        <w:rPr>
          <w:sz w:val="24"/>
          <w:szCs w:val="24"/>
        </w:rPr>
      </w:pPr>
    </w:p>
    <w:sectPr w:rsidR="00B321CD" w:rsidRPr="00F26A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D955" w14:textId="77777777" w:rsidR="0010512E" w:rsidRDefault="0010512E" w:rsidP="002B104F">
      <w:pPr>
        <w:spacing w:after="0" w:line="240" w:lineRule="auto"/>
      </w:pPr>
      <w:r>
        <w:separator/>
      </w:r>
    </w:p>
  </w:endnote>
  <w:endnote w:type="continuationSeparator" w:id="0">
    <w:p w14:paraId="665B11BD" w14:textId="77777777" w:rsidR="0010512E" w:rsidRDefault="0010512E" w:rsidP="002B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521234"/>
      <w:docPartObj>
        <w:docPartGallery w:val="Page Numbers (Bottom of Page)"/>
        <w:docPartUnique/>
      </w:docPartObj>
    </w:sdtPr>
    <w:sdtEndPr/>
    <w:sdtContent>
      <w:p w14:paraId="004DFCBE" w14:textId="77777777" w:rsidR="002B104F" w:rsidRDefault="002B10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D8">
          <w:rPr>
            <w:noProof/>
          </w:rPr>
          <w:t>3</w:t>
        </w:r>
        <w:r>
          <w:fldChar w:fldCharType="end"/>
        </w:r>
      </w:p>
    </w:sdtContent>
  </w:sdt>
  <w:p w14:paraId="4AE5C024" w14:textId="77777777" w:rsidR="002B104F" w:rsidRDefault="002B10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57E6" w14:textId="77777777" w:rsidR="0010512E" w:rsidRDefault="0010512E" w:rsidP="002B104F">
      <w:pPr>
        <w:spacing w:after="0" w:line="240" w:lineRule="auto"/>
      </w:pPr>
      <w:r>
        <w:separator/>
      </w:r>
    </w:p>
  </w:footnote>
  <w:footnote w:type="continuationSeparator" w:id="0">
    <w:p w14:paraId="3A81EE7F" w14:textId="77777777" w:rsidR="0010512E" w:rsidRDefault="0010512E" w:rsidP="002B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CD7"/>
    <w:multiLevelType w:val="hybridMultilevel"/>
    <w:tmpl w:val="6B843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22A"/>
    <w:multiLevelType w:val="hybridMultilevel"/>
    <w:tmpl w:val="0BFAC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6B3"/>
    <w:multiLevelType w:val="hybridMultilevel"/>
    <w:tmpl w:val="D326D1EE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42E08"/>
    <w:multiLevelType w:val="hybridMultilevel"/>
    <w:tmpl w:val="17DCD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FF7"/>
    <w:multiLevelType w:val="hybridMultilevel"/>
    <w:tmpl w:val="7B7A7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13152"/>
    <w:multiLevelType w:val="hybridMultilevel"/>
    <w:tmpl w:val="E3FAB4CC"/>
    <w:lvl w:ilvl="0" w:tplc="01A44964">
      <w:start w:val="1"/>
      <w:numFmt w:val="decimal"/>
      <w:lvlText w:val="%1."/>
      <w:lvlJc w:val="left"/>
      <w:pPr>
        <w:ind w:left="5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6" w15:restartNumberingAfterBreak="0">
    <w:nsid w:val="5DE72393"/>
    <w:multiLevelType w:val="hybridMultilevel"/>
    <w:tmpl w:val="99E45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8485F"/>
    <w:multiLevelType w:val="hybridMultilevel"/>
    <w:tmpl w:val="7502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7142A"/>
    <w:multiLevelType w:val="hybridMultilevel"/>
    <w:tmpl w:val="4D3A0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C552C"/>
    <w:multiLevelType w:val="hybridMultilevel"/>
    <w:tmpl w:val="37426D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2136"/>
    <w:multiLevelType w:val="hybridMultilevel"/>
    <w:tmpl w:val="8B46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274C"/>
    <w:multiLevelType w:val="hybridMultilevel"/>
    <w:tmpl w:val="B57CE20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92208F"/>
    <w:multiLevelType w:val="hybridMultilevel"/>
    <w:tmpl w:val="9406168E"/>
    <w:lvl w:ilvl="0" w:tplc="0522652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D8"/>
    <w:rsid w:val="00041524"/>
    <w:rsid w:val="0008634A"/>
    <w:rsid w:val="0010512E"/>
    <w:rsid w:val="00197CC6"/>
    <w:rsid w:val="002304B8"/>
    <w:rsid w:val="00246661"/>
    <w:rsid w:val="0027148D"/>
    <w:rsid w:val="002A28B3"/>
    <w:rsid w:val="002B104F"/>
    <w:rsid w:val="002C3A64"/>
    <w:rsid w:val="00324DB6"/>
    <w:rsid w:val="00347AD4"/>
    <w:rsid w:val="00375737"/>
    <w:rsid w:val="00382BB2"/>
    <w:rsid w:val="003C05D8"/>
    <w:rsid w:val="003D4B97"/>
    <w:rsid w:val="004218A6"/>
    <w:rsid w:val="004552AF"/>
    <w:rsid w:val="004B4347"/>
    <w:rsid w:val="004E31D9"/>
    <w:rsid w:val="00520AEC"/>
    <w:rsid w:val="00546C73"/>
    <w:rsid w:val="00574F9C"/>
    <w:rsid w:val="005A6ED8"/>
    <w:rsid w:val="005D0E9D"/>
    <w:rsid w:val="005D646D"/>
    <w:rsid w:val="006110BF"/>
    <w:rsid w:val="006359D9"/>
    <w:rsid w:val="00667905"/>
    <w:rsid w:val="006A28A5"/>
    <w:rsid w:val="006A6F42"/>
    <w:rsid w:val="006A7953"/>
    <w:rsid w:val="006B594E"/>
    <w:rsid w:val="006E1549"/>
    <w:rsid w:val="007743A6"/>
    <w:rsid w:val="007B1F31"/>
    <w:rsid w:val="007E31C2"/>
    <w:rsid w:val="00833AAD"/>
    <w:rsid w:val="009009DF"/>
    <w:rsid w:val="00911531"/>
    <w:rsid w:val="00942065"/>
    <w:rsid w:val="00963C7A"/>
    <w:rsid w:val="00966000"/>
    <w:rsid w:val="009C5104"/>
    <w:rsid w:val="009F5529"/>
    <w:rsid w:val="00A20863"/>
    <w:rsid w:val="00A50009"/>
    <w:rsid w:val="00B321CD"/>
    <w:rsid w:val="00B539A2"/>
    <w:rsid w:val="00B9275E"/>
    <w:rsid w:val="00C31A26"/>
    <w:rsid w:val="00C40FD2"/>
    <w:rsid w:val="00C45824"/>
    <w:rsid w:val="00C759A3"/>
    <w:rsid w:val="00C9123D"/>
    <w:rsid w:val="00CD0497"/>
    <w:rsid w:val="00CE46CF"/>
    <w:rsid w:val="00D05A40"/>
    <w:rsid w:val="00E023D2"/>
    <w:rsid w:val="00E07B41"/>
    <w:rsid w:val="00EF43D6"/>
    <w:rsid w:val="00F26A3F"/>
    <w:rsid w:val="00F3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89B6"/>
  <w15:docId w15:val="{DF71FF25-8823-4999-9BFB-7C9F56D3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8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5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04F"/>
  </w:style>
  <w:style w:type="paragraph" w:styleId="Stopka">
    <w:name w:val="footer"/>
    <w:basedOn w:val="Normalny"/>
    <w:link w:val="StopkaZnak"/>
    <w:uiPriority w:val="99"/>
    <w:unhideWhenUsed/>
    <w:rsid w:val="002B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04F"/>
  </w:style>
  <w:style w:type="character" w:styleId="Hipercze">
    <w:name w:val="Hyperlink"/>
    <w:uiPriority w:val="99"/>
    <w:unhideWhenUsed/>
    <w:rsid w:val="00B321CD"/>
    <w:rPr>
      <w:color w:val="0000FF"/>
      <w:u w:val="single"/>
    </w:rPr>
  </w:style>
  <w:style w:type="paragraph" w:styleId="Bezodstpw">
    <w:name w:val="No Spacing"/>
    <w:uiPriority w:val="1"/>
    <w:qFormat/>
    <w:rsid w:val="00B321CD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A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Calineczka</dc:creator>
  <cp:lastModifiedBy>Karolina Koczorowska-Siwik</cp:lastModifiedBy>
  <cp:revision>2</cp:revision>
  <dcterms:created xsi:type="dcterms:W3CDTF">2023-10-30T12:04:00Z</dcterms:created>
  <dcterms:modified xsi:type="dcterms:W3CDTF">2023-10-30T12:04:00Z</dcterms:modified>
</cp:coreProperties>
</file>