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CA61BF">
        <w:tc>
          <w:tcPr>
            <w:tcW w:w="1368" w:type="dxa"/>
            <w:shd w:val="clear" w:color="auto" w:fill="auto"/>
          </w:tcPr>
          <w:p w:rsidR="00FA63B5" w:rsidRDefault="00FA63B5" w:rsidP="00CA61BF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CA61BF">
            <w:pPr>
              <w:spacing w:line="360" w:lineRule="auto"/>
              <w:jc w:val="both"/>
            </w:pPr>
            <w:r w:rsidRPr="00CA61BF">
              <w:rPr>
                <w:b/>
              </w:rPr>
              <w:fldChar w:fldCharType="begin"/>
            </w:r>
            <w:r w:rsidRPr="00CA61BF">
              <w:rPr>
                <w:b/>
              </w:rPr>
              <w:instrText xml:space="preserve"> DOCVARIABLE  Sprawa  \* MERGEFORMAT </w:instrText>
            </w:r>
            <w:r w:rsidRPr="00CA61BF">
              <w:rPr>
                <w:b/>
              </w:rPr>
              <w:fldChar w:fldCharType="separate"/>
            </w:r>
            <w:r w:rsidR="005111F1" w:rsidRPr="00CA61BF">
              <w:rPr>
                <w:b/>
              </w:rPr>
              <w:t>rozstrzygnięcia konkursu ofert na wybór realizatora programu polityki zdrowotnej pn. „Profilaktyka i wczesne wykrywanie osteoporozy wśród kobiet w wieku 50+, zamieszkałych w Poznaniu, na lata 2024-2027”.</w:t>
            </w:r>
            <w:r w:rsidRPr="00CA61BF">
              <w:rPr>
                <w:b/>
              </w:rPr>
              <w:fldChar w:fldCharType="end"/>
            </w:r>
          </w:p>
        </w:tc>
      </w:tr>
    </w:tbl>
    <w:p w:rsidR="00FA63B5" w:rsidRPr="005111F1" w:rsidRDefault="00FA63B5" w:rsidP="005111F1">
      <w:pPr>
        <w:spacing w:line="360" w:lineRule="auto"/>
        <w:jc w:val="both"/>
      </w:pPr>
      <w:bookmarkStart w:id="1" w:name="z1"/>
      <w:bookmarkEnd w:id="1"/>
    </w:p>
    <w:p w:rsidR="005111F1" w:rsidRPr="005111F1" w:rsidRDefault="005111F1" w:rsidP="005111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111F1">
        <w:rPr>
          <w:color w:val="000000"/>
        </w:rPr>
        <w:t>Prezydent Miasta Poznania, na podstawie art. 30 ust. 1 ustawy z dnia 8 marca 1990 roku o</w:t>
      </w:r>
      <w:r w:rsidR="003A1042">
        <w:rPr>
          <w:color w:val="000000"/>
        </w:rPr>
        <w:t> </w:t>
      </w:r>
      <w:r w:rsidRPr="005111F1">
        <w:rPr>
          <w:color w:val="000000"/>
        </w:rPr>
        <w:t>samorządzie gminnym (Dz. U. z 2023 r. poz. 40 ze zm.), w związku z § 3 uchwały Nr LXXXVII/1620/VIII/2023 Rady Miasta Poznania z dnia 30 czerwca 2023 roku oraz art. 48 b</w:t>
      </w:r>
      <w:r w:rsidR="003A1042">
        <w:rPr>
          <w:color w:val="000000"/>
        </w:rPr>
        <w:t> </w:t>
      </w:r>
      <w:r w:rsidRPr="005111F1">
        <w:rPr>
          <w:color w:val="000000"/>
        </w:rPr>
        <w:t>ust. 1 i 2-3 ustawy z dnia 27 sierpnia 2004 r. o świadczeniach opieki zdrowotnej finansowanych ze środków publicznych (</w:t>
      </w:r>
      <w:hyperlink r:id="rId7" w:history="1">
        <w:r w:rsidRPr="005111F1">
          <w:rPr>
            <w:color w:val="000000"/>
          </w:rPr>
          <w:t>Dz. U. z 2022 r. poz. 2561</w:t>
        </w:r>
      </w:hyperlink>
      <w:r w:rsidRPr="005111F1">
        <w:rPr>
          <w:color w:val="000000"/>
        </w:rPr>
        <w:t xml:space="preserve"> ze zm.</w:t>
      </w:r>
      <w:hyperlink r:id="rId8" w:history="1">
        <w:r w:rsidRPr="005111F1">
          <w:rPr>
            <w:color w:val="000000"/>
          </w:rPr>
          <w:t>),</w:t>
        </w:r>
      </w:hyperlink>
      <w:r w:rsidRPr="005111F1">
        <w:rPr>
          <w:color w:val="000000"/>
        </w:rPr>
        <w:t xml:space="preserve"> ogłosił w</w:t>
      </w:r>
      <w:r w:rsidR="003A1042">
        <w:rPr>
          <w:color w:val="000000"/>
        </w:rPr>
        <w:t> </w:t>
      </w:r>
      <w:r w:rsidRPr="005111F1">
        <w:rPr>
          <w:color w:val="000000"/>
        </w:rPr>
        <w:t xml:space="preserve">drodze zarządzenia Nr 733/2023/P z dnia 12 września 2023 roku konkurs ofert na wybór realizatora programu polityki zdrowotnej pn. „Profilaktyka i wczesne wykrywanie osteoporozy wśród kobiet w wieku 50+, zamieszkałych w Poznaniu, na lata 2024-2027”. </w:t>
      </w:r>
    </w:p>
    <w:p w:rsidR="005111F1" w:rsidRPr="005111F1" w:rsidRDefault="005111F1" w:rsidP="005111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111F1">
        <w:rPr>
          <w:color w:val="000000"/>
        </w:rPr>
        <w:t>W odpowiedzi na ogłoszony konkurs wpłynęły dwie oferty.</w:t>
      </w:r>
    </w:p>
    <w:p w:rsidR="005111F1" w:rsidRPr="005111F1" w:rsidRDefault="005111F1" w:rsidP="005111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111F1">
        <w:rPr>
          <w:color w:val="000000"/>
        </w:rPr>
        <w:t>W celu przeprowadzenia konkursu ofert na wybór realizatora programu Prezydent Miasta Poznania zarządzeniem Nr 817/2023/P z dnia 26 października 2023 r. powołał komisję konkursową. Komisja – obradując on-line w okresie od 31 października do 20 listopada 202</w:t>
      </w:r>
      <w:r w:rsidR="00620FA2">
        <w:rPr>
          <w:color w:val="000000"/>
        </w:rPr>
        <w:t>3 </w:t>
      </w:r>
      <w:r w:rsidRPr="005111F1">
        <w:rPr>
          <w:color w:val="000000"/>
        </w:rPr>
        <w:t xml:space="preserve">r. – dokonała oceny formalno-merytorycznej złożonych ofert, w wyniku której zaproponowała powierzyć realizację programu oferentowi, który uzyskał najwyższą liczbę punktów, tj. </w:t>
      </w:r>
      <w:proofErr w:type="spellStart"/>
      <w:r w:rsidRPr="005111F1">
        <w:rPr>
          <w:color w:val="000000"/>
        </w:rPr>
        <w:t>Hospital</w:t>
      </w:r>
      <w:proofErr w:type="spellEnd"/>
      <w:r w:rsidRPr="005111F1">
        <w:rPr>
          <w:color w:val="000000"/>
        </w:rPr>
        <w:t xml:space="preserve"> Investment </w:t>
      </w:r>
      <w:proofErr w:type="spellStart"/>
      <w:r w:rsidRPr="005111F1">
        <w:rPr>
          <w:color w:val="000000"/>
        </w:rPr>
        <w:t>Group</w:t>
      </w:r>
      <w:proofErr w:type="spellEnd"/>
      <w:r w:rsidRPr="005111F1">
        <w:rPr>
          <w:color w:val="000000"/>
        </w:rPr>
        <w:t xml:space="preserve"> Diagnostyka Sp. z o. o.</w:t>
      </w:r>
    </w:p>
    <w:p w:rsidR="005111F1" w:rsidRPr="005111F1" w:rsidRDefault="005111F1" w:rsidP="005111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111F1">
        <w:rPr>
          <w:color w:val="000000"/>
        </w:rPr>
        <w:t>Zgodnie z treścią ogłoszenia konkursowego Prezydent Miasta Poznania, po zapoznaniu się z</w:t>
      </w:r>
      <w:r w:rsidR="003A1042">
        <w:rPr>
          <w:color w:val="000000"/>
        </w:rPr>
        <w:t> </w:t>
      </w:r>
      <w:r w:rsidRPr="005111F1">
        <w:rPr>
          <w:color w:val="000000"/>
        </w:rPr>
        <w:t>wynikami i protokołem komisji konkursowej, rozstrzyga konkurs.</w:t>
      </w:r>
    </w:p>
    <w:p w:rsidR="005111F1" w:rsidRPr="005111F1" w:rsidRDefault="005111F1" w:rsidP="005111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111F1">
        <w:rPr>
          <w:color w:val="000000"/>
        </w:rPr>
        <w:t>Na podstawie art. 30 ust. 2 pkt 4 ustawy z dnia 8 marca 199</w:t>
      </w:r>
      <w:r w:rsidR="00620FA2">
        <w:rPr>
          <w:color w:val="000000"/>
        </w:rPr>
        <w:t>0 r. o samorządzie gminnym (Dz. </w:t>
      </w:r>
      <w:bookmarkStart w:id="2" w:name="_GoBack"/>
      <w:bookmarkEnd w:id="2"/>
      <w:r w:rsidRPr="005111F1">
        <w:rPr>
          <w:color w:val="000000"/>
        </w:rPr>
        <w:t xml:space="preserve">U. z 2023 r. poz. 40 ze zm.) podejmowanie decyzji w zakresie wykonywania budżetu należy do zadań Prezydenta Miasta Poznania. Wybór oferty konkursowej w wyżej wymienionym trybie nie wymaga uzasadniania powodów decyzji Prezydenta Miasta Poznania. Od rozstrzygnięcia postępowania konkursowego nie przysługuje odwołanie. </w:t>
      </w:r>
    </w:p>
    <w:p w:rsidR="005111F1" w:rsidRDefault="005111F1" w:rsidP="005111F1">
      <w:pPr>
        <w:spacing w:line="360" w:lineRule="auto"/>
        <w:jc w:val="both"/>
        <w:rPr>
          <w:color w:val="000000"/>
        </w:rPr>
      </w:pPr>
      <w:r w:rsidRPr="005111F1">
        <w:rPr>
          <w:color w:val="000000"/>
        </w:rPr>
        <w:t>W świetle powyższego przyjęcie zarządzenia jest uzasadnione.</w:t>
      </w:r>
    </w:p>
    <w:p w:rsidR="005111F1" w:rsidRDefault="005111F1" w:rsidP="005111F1">
      <w:pPr>
        <w:spacing w:line="360" w:lineRule="auto"/>
        <w:jc w:val="both"/>
      </w:pPr>
    </w:p>
    <w:p w:rsidR="005111F1" w:rsidRDefault="005111F1" w:rsidP="005111F1">
      <w:pPr>
        <w:keepNext/>
        <w:spacing w:line="360" w:lineRule="auto"/>
        <w:jc w:val="center"/>
      </w:pPr>
      <w:r>
        <w:t>ZASTĘPCA DYREKTORA</w:t>
      </w:r>
    </w:p>
    <w:p w:rsidR="005111F1" w:rsidRPr="005111F1" w:rsidRDefault="005111F1" w:rsidP="005111F1">
      <w:pPr>
        <w:keepNext/>
        <w:spacing w:line="360" w:lineRule="auto"/>
        <w:jc w:val="center"/>
      </w:pPr>
      <w:r>
        <w:t>(-) Joanna Olenderek</w:t>
      </w:r>
    </w:p>
    <w:sectPr w:rsidR="005111F1" w:rsidRPr="005111F1" w:rsidSect="005111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1BF" w:rsidRDefault="00CA61BF">
      <w:r>
        <w:separator/>
      </w:r>
    </w:p>
  </w:endnote>
  <w:endnote w:type="continuationSeparator" w:id="0">
    <w:p w:rsidR="00CA61BF" w:rsidRDefault="00CA6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1BF" w:rsidRDefault="00CA61BF">
      <w:r>
        <w:separator/>
      </w:r>
    </w:p>
  </w:footnote>
  <w:footnote w:type="continuationSeparator" w:id="0">
    <w:p w:rsidR="00CA61BF" w:rsidRDefault="00CA6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konkursu ofert na wybór realizatora programu polityki zdrowotnej pn. „Profilaktyka i wczesne wykrywanie osteoporozy wśród kobiet w wieku 50+, zamieszkałych w Poznaniu, na lata 2024-2027”."/>
  </w:docVars>
  <w:rsids>
    <w:rsidRoot w:val="005111F1"/>
    <w:rsid w:val="000607A3"/>
    <w:rsid w:val="001B1D53"/>
    <w:rsid w:val="0022095A"/>
    <w:rsid w:val="002946C5"/>
    <w:rsid w:val="002C29F3"/>
    <w:rsid w:val="003A1042"/>
    <w:rsid w:val="005111F1"/>
    <w:rsid w:val="00620FA2"/>
    <w:rsid w:val="00796326"/>
    <w:rsid w:val="00A87E1B"/>
    <w:rsid w:val="00AA04BE"/>
    <w:rsid w:val="00BB1A14"/>
    <w:rsid w:val="00CA61B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unhideWhenUsed/>
    <w:rsid w:val="005111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mzvg44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kmzvg44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2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3</cp:revision>
  <cp:lastPrinted>2009-01-15T10:01:00Z</cp:lastPrinted>
  <dcterms:created xsi:type="dcterms:W3CDTF">2023-11-28T07:50:00Z</dcterms:created>
  <dcterms:modified xsi:type="dcterms:W3CDTF">2023-11-28T07:53:00Z</dcterms:modified>
</cp:coreProperties>
</file>