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E4353">
        <w:fldChar w:fldCharType="begin"/>
      </w:r>
      <w:r w:rsidR="00BE4353">
        <w:instrText xml:space="preserve"> DOCVARIABLE  AktNr  \* MERGEFORMAT </w:instrText>
      </w:r>
      <w:r w:rsidR="00BE4353">
        <w:fldChar w:fldCharType="separate"/>
      </w:r>
      <w:r w:rsidR="009103A4">
        <w:t>887/2023/P</w:t>
      </w:r>
      <w:r w:rsidR="00BE435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9103A4">
        <w:rPr>
          <w:b/>
          <w:sz w:val="28"/>
        </w:rPr>
        <w:t>4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E4353">
        <w:tc>
          <w:tcPr>
            <w:tcW w:w="1368" w:type="dxa"/>
            <w:shd w:val="clear" w:color="auto" w:fill="auto"/>
          </w:tcPr>
          <w:p w:rsidR="00565809" w:rsidRPr="00BE4353" w:rsidRDefault="00F357A1" w:rsidP="00BE4353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BE4353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BE4353" w:rsidRDefault="00565809" w:rsidP="00BE43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353">
              <w:rPr>
                <w:b/>
                <w:sz w:val="24"/>
                <w:szCs w:val="24"/>
              </w:rPr>
              <w:fldChar w:fldCharType="begin"/>
            </w:r>
            <w:r w:rsidRPr="00BE435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E4353">
              <w:rPr>
                <w:b/>
                <w:sz w:val="24"/>
                <w:szCs w:val="24"/>
              </w:rPr>
              <w:fldChar w:fldCharType="separate"/>
            </w:r>
            <w:r w:rsidR="009103A4" w:rsidRPr="00BE4353">
              <w:rPr>
                <w:b/>
                <w:sz w:val="24"/>
                <w:szCs w:val="24"/>
              </w:rPr>
              <w:t>zarządzenie w sprawie ustalenia dodatków funkcyjnych dla dyrektorów przedszkoli, szkół i placówek, dla których organem prowadzącym jest Miasto Poznań.</w:t>
            </w:r>
            <w:r w:rsidRPr="00BE435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9103A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103A4">
        <w:rPr>
          <w:color w:val="000000"/>
          <w:sz w:val="24"/>
          <w:szCs w:val="24"/>
        </w:rPr>
        <w:t>t.j</w:t>
      </w:r>
      <w:proofErr w:type="spellEnd"/>
      <w:r w:rsidRPr="009103A4">
        <w:rPr>
          <w:color w:val="000000"/>
          <w:sz w:val="24"/>
          <w:szCs w:val="24"/>
        </w:rPr>
        <w:t>. Dz. U. z 2023 r. poz. 40 ze zm.) oraz § 4 ust. 1-8 uchwały Nr LXXXXII/1501/VIII/2023 Rady Miasta Poznania z dnia 25 kwietnia 2023 r. w sprawie ustalenia regulaminu wynagradzania nauczycieli szkół, dla których organem prowadzącym jest Miasto Poznań (Dz. U. Woj. Wlkp. z 2023 r. poz. 5063 ze zm.), zarządza się, co następuje:</w:t>
      </w: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3A4" w:rsidRPr="009103A4" w:rsidRDefault="009103A4" w:rsidP="009103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103A4">
        <w:rPr>
          <w:color w:val="000000"/>
          <w:sz w:val="24"/>
          <w:szCs w:val="24"/>
        </w:rPr>
        <w:t>W zarządzeniu Nr 821/2023/P Prezydenta Miasta Poznania z dnia 27 października 2023 r. w</w:t>
      </w:r>
      <w:r w:rsidR="00F657B8">
        <w:rPr>
          <w:color w:val="000000"/>
          <w:sz w:val="24"/>
          <w:szCs w:val="24"/>
        </w:rPr>
        <w:t> </w:t>
      </w:r>
      <w:r w:rsidRPr="009103A4">
        <w:rPr>
          <w:color w:val="000000"/>
          <w:sz w:val="24"/>
          <w:szCs w:val="24"/>
        </w:rPr>
        <w:t>sprawie ustalenia dodatków funkcyjnych dla dyrektorów przedszkoli, szkół i placówek oświatowych, dla których organem prowadzącym jest Miasto Poznań, wprowadza się następujące zmiany – w załączniku nr 5, w tabeli pozycja nr 26 w kolumnie:</w:t>
      </w:r>
    </w:p>
    <w:p w:rsidR="009103A4" w:rsidRPr="009103A4" w:rsidRDefault="009103A4" w:rsidP="009103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03A4">
        <w:rPr>
          <w:color w:val="000000"/>
          <w:sz w:val="24"/>
          <w:szCs w:val="24"/>
        </w:rPr>
        <w:t>1) C otrzymuje brzmienie: "41";</w:t>
      </w: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03A4">
        <w:rPr>
          <w:color w:val="000000"/>
          <w:sz w:val="24"/>
          <w:szCs w:val="24"/>
        </w:rPr>
        <w:t>2) D otrzymuje brzmienie: "</w:t>
      </w:r>
      <w:proofErr w:type="spellStart"/>
      <w:r w:rsidR="00C0601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9103A4">
        <w:rPr>
          <w:color w:val="000000"/>
          <w:sz w:val="24"/>
          <w:szCs w:val="24"/>
        </w:rPr>
        <w:t xml:space="preserve"> zł".</w:t>
      </w: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03A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03A4">
        <w:rPr>
          <w:color w:val="000000"/>
          <w:sz w:val="24"/>
          <w:szCs w:val="24"/>
        </w:rPr>
        <w:t>Zarządzenie wchodzi w życie z dniem podjęcia.</w:t>
      </w:r>
    </w:p>
    <w:p w:rsidR="009103A4" w:rsidRDefault="009103A4" w:rsidP="009103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03A4" w:rsidRPr="009103A4" w:rsidRDefault="009103A4" w:rsidP="009103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03A4" w:rsidRPr="009103A4" w:rsidSect="009103A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53" w:rsidRDefault="00BE4353">
      <w:r>
        <w:separator/>
      </w:r>
    </w:p>
  </w:endnote>
  <w:endnote w:type="continuationSeparator" w:id="0">
    <w:p w:rsidR="00BE4353" w:rsidRDefault="00B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53" w:rsidRDefault="00BE4353">
      <w:r>
        <w:separator/>
      </w:r>
    </w:p>
  </w:footnote>
  <w:footnote w:type="continuationSeparator" w:id="0">
    <w:p w:rsidR="00BE4353" w:rsidRDefault="00BE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3r."/>
    <w:docVar w:name="AktNr" w:val="887/2023/P"/>
    <w:docVar w:name="Sprawa" w:val="zarządzenie w sprawie ustalenia dodatków funkcyjnych dla dyrektorów przedszkoli, szkół i placówek, dla których organem prowadzącym jest Miasto Poznań."/>
  </w:docVars>
  <w:rsids>
    <w:rsidRoot w:val="009103A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03A4"/>
    <w:rsid w:val="009773E3"/>
    <w:rsid w:val="009865C7"/>
    <w:rsid w:val="00AA184A"/>
    <w:rsid w:val="00AB15C2"/>
    <w:rsid w:val="00B55223"/>
    <w:rsid w:val="00BA113A"/>
    <w:rsid w:val="00BB3401"/>
    <w:rsid w:val="00BE4353"/>
    <w:rsid w:val="00C06017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2023-12-04T12:35:00Z</dcterms:created>
  <dcterms:modified xsi:type="dcterms:W3CDTF">2023-12-04T12:37:00Z</dcterms:modified>
</cp:coreProperties>
</file>