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CA" w:rsidRPr="005B6827" w:rsidRDefault="006A2D0A" w:rsidP="005B6827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5B6827">
        <w:rPr>
          <w:rFonts w:ascii="Times New Roman" w:hAnsi="Times New Roman" w:cs="Times New Roman"/>
          <w:b/>
          <w:sz w:val="20"/>
          <w:szCs w:val="24"/>
        </w:rPr>
        <w:t xml:space="preserve">Załącznik do zarządzenia </w:t>
      </w:r>
      <w:r w:rsidR="009C3D85">
        <w:rPr>
          <w:rFonts w:ascii="Times New Roman" w:hAnsi="Times New Roman" w:cs="Times New Roman"/>
          <w:b/>
          <w:sz w:val="20"/>
          <w:szCs w:val="24"/>
        </w:rPr>
        <w:t>N</w:t>
      </w:r>
      <w:r w:rsidRPr="005B6827">
        <w:rPr>
          <w:rFonts w:ascii="Times New Roman" w:hAnsi="Times New Roman" w:cs="Times New Roman"/>
          <w:b/>
          <w:sz w:val="20"/>
          <w:szCs w:val="24"/>
        </w:rPr>
        <w:t>r</w:t>
      </w:r>
      <w:r w:rsidR="00355F05">
        <w:rPr>
          <w:rFonts w:ascii="Times New Roman" w:hAnsi="Times New Roman" w:cs="Times New Roman"/>
          <w:b/>
          <w:sz w:val="20"/>
          <w:szCs w:val="24"/>
        </w:rPr>
        <w:t xml:space="preserve"> 894/2023/P </w:t>
      </w:r>
      <w:r w:rsidRPr="005B6827">
        <w:rPr>
          <w:rFonts w:ascii="Times New Roman" w:hAnsi="Times New Roman" w:cs="Times New Roman"/>
          <w:b/>
          <w:caps/>
          <w:sz w:val="20"/>
          <w:szCs w:val="24"/>
        </w:rPr>
        <w:t>Prezydenta Miasta Poznania</w:t>
      </w:r>
      <w:r w:rsidR="009C3D85">
        <w:rPr>
          <w:rFonts w:ascii="Times New Roman" w:hAnsi="Times New Roman" w:cs="Times New Roman"/>
          <w:b/>
          <w:sz w:val="20"/>
          <w:szCs w:val="24"/>
        </w:rPr>
        <w:br/>
      </w:r>
      <w:r w:rsidR="00355F05">
        <w:rPr>
          <w:rFonts w:ascii="Times New Roman" w:hAnsi="Times New Roman" w:cs="Times New Roman"/>
          <w:b/>
          <w:sz w:val="20"/>
          <w:szCs w:val="24"/>
        </w:rPr>
        <w:t>z dnia 05.12.2023 r.</w:t>
      </w:r>
      <w:bookmarkStart w:id="0" w:name="_GoBack"/>
      <w:bookmarkEnd w:id="0"/>
    </w:p>
    <w:p w:rsidR="006A2D0A" w:rsidRDefault="006A2D0A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A2D0A" w:rsidRDefault="006A2D0A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61DB2" w:rsidRDefault="00561DB2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61DB2" w:rsidRDefault="00561DB2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A2D0A" w:rsidRDefault="006A2D0A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A2D0A" w:rsidRPr="006A2D0A" w:rsidRDefault="006A2D0A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D0A">
        <w:rPr>
          <w:rFonts w:ascii="Times New Roman" w:hAnsi="Times New Roman" w:cs="Times New Roman"/>
          <w:b/>
          <w:sz w:val="24"/>
          <w:szCs w:val="24"/>
        </w:rPr>
        <w:t>REGULAMIN PRACY KOMISJI</w:t>
      </w:r>
    </w:p>
    <w:p w:rsidR="006A2D0A" w:rsidRDefault="006A2D0A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DB2" w:rsidRDefault="00561DB2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D0A" w:rsidRPr="006A2D0A" w:rsidRDefault="006A2D0A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1F6" w:rsidRPr="008B61F6" w:rsidRDefault="006A2D0A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8B61F6">
        <w:rPr>
          <w:rFonts w:ascii="Times New Roman" w:hAnsi="Times New Roman" w:cs="Times New Roman"/>
        </w:rPr>
        <w:t xml:space="preserve">Komisja powołana została w celu wyboru partnera do projektu mającego na celu </w:t>
      </w:r>
      <w:r w:rsidR="00043691" w:rsidRPr="00043691">
        <w:rPr>
          <w:rFonts w:ascii="Times New Roman" w:hAnsi="Times New Roman" w:cs="Times New Roman"/>
        </w:rPr>
        <w:t>wzmocnienie równości szans kobiet i mężczyzn na lokalnym rynku pracy</w:t>
      </w:r>
      <w:r w:rsidR="008B61F6" w:rsidRPr="008B61F6">
        <w:rPr>
          <w:rFonts w:ascii="Times New Roman" w:hAnsi="Times New Roman" w:cs="Times New Roman"/>
        </w:rPr>
        <w:t>, zgodnie z ogłoszeniem o otwartym naborze na partnera do wspólnego przygotowani</w:t>
      </w:r>
      <w:r w:rsidR="0010540E">
        <w:rPr>
          <w:rFonts w:ascii="Times New Roman" w:hAnsi="Times New Roman" w:cs="Times New Roman"/>
        </w:rPr>
        <w:t>a</w:t>
      </w:r>
      <w:r w:rsidR="008B61F6" w:rsidRPr="008B61F6">
        <w:rPr>
          <w:rFonts w:ascii="Times New Roman" w:hAnsi="Times New Roman" w:cs="Times New Roman"/>
        </w:rPr>
        <w:t xml:space="preserve"> i realizacji projektu. </w:t>
      </w:r>
    </w:p>
    <w:p w:rsidR="008B61F6" w:rsidRDefault="001E2CC4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i miejsce posiedzenia Komisji, na którym wybrany zostanie partner, wyznacza Przewodniczący</w:t>
      </w:r>
      <w:r w:rsidR="009C3D85">
        <w:rPr>
          <w:rFonts w:ascii="Times New Roman" w:hAnsi="Times New Roman" w:cs="Times New Roman"/>
        </w:rPr>
        <w:t xml:space="preserve"> Komisji</w:t>
      </w:r>
      <w:r>
        <w:rPr>
          <w:rFonts w:ascii="Times New Roman" w:hAnsi="Times New Roman" w:cs="Times New Roman"/>
        </w:rPr>
        <w:t>, który zobowiązany jest do kierowania</w:t>
      </w:r>
      <w:r w:rsidR="009C3D85">
        <w:rPr>
          <w:rFonts w:ascii="Times New Roman" w:hAnsi="Times New Roman" w:cs="Times New Roman"/>
        </w:rPr>
        <w:t xml:space="preserve"> jej</w:t>
      </w:r>
      <w:r>
        <w:rPr>
          <w:rFonts w:ascii="Times New Roman" w:hAnsi="Times New Roman" w:cs="Times New Roman"/>
        </w:rPr>
        <w:t xml:space="preserve"> pracami.</w:t>
      </w:r>
    </w:p>
    <w:p w:rsidR="001E2CC4" w:rsidRDefault="001E2CC4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zadań Komisji należy:</w:t>
      </w:r>
    </w:p>
    <w:p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ofert;</w:t>
      </w:r>
    </w:p>
    <w:p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zweryfikowanie poprawności ofert pod względem formalnym;</w:t>
      </w:r>
    </w:p>
    <w:p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ofert spełniających kryteria formalne;</w:t>
      </w:r>
    </w:p>
    <w:p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wybór partnera do projektu;</w:t>
      </w:r>
    </w:p>
    <w:p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sporządzenie protokołu z pracy Komisji;</w:t>
      </w:r>
    </w:p>
    <w:p w:rsidR="008B61F6" w:rsidRP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do publicznej wiadomości na stronie internetowej Miasta Poznania – informacji o</w:t>
      </w:r>
      <w:r w:rsidR="009C3D8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wybranej ofercie. </w:t>
      </w:r>
    </w:p>
    <w:p w:rsidR="00561DB2" w:rsidRPr="00335EAA" w:rsidRDefault="00561DB2" w:rsidP="00335EA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561DB2">
        <w:rPr>
          <w:rFonts w:ascii="Times New Roman" w:hAnsi="Times New Roman" w:cs="Times New Roman"/>
        </w:rPr>
        <w:t xml:space="preserve">Przy </w:t>
      </w:r>
      <w:r w:rsidRPr="00335EAA">
        <w:rPr>
          <w:rFonts w:ascii="Times New Roman" w:hAnsi="Times New Roman" w:cs="Times New Roman"/>
        </w:rPr>
        <w:t xml:space="preserve">wyborze partnera stosowane będą kryteria określone w ogłoszeniu o otwartym naborze </w:t>
      </w:r>
      <w:r w:rsidRPr="0010540E">
        <w:rPr>
          <w:rFonts w:ascii="Times New Roman" w:hAnsi="Times New Roman" w:cs="Times New Roman"/>
        </w:rPr>
        <w:t>na</w:t>
      </w:r>
      <w:r w:rsidR="009C3D85">
        <w:rPr>
          <w:rFonts w:ascii="Times New Roman" w:hAnsi="Times New Roman" w:cs="Times New Roman"/>
        </w:rPr>
        <w:t> </w:t>
      </w:r>
      <w:r w:rsidRPr="0010540E">
        <w:rPr>
          <w:rFonts w:ascii="Times New Roman" w:hAnsi="Times New Roman" w:cs="Times New Roman"/>
        </w:rPr>
        <w:t xml:space="preserve">wspólne przygotowanie i realizację projektu </w:t>
      </w:r>
      <w:r w:rsidR="00335EAA" w:rsidRPr="00335EAA">
        <w:rPr>
          <w:rFonts w:ascii="Times New Roman" w:hAnsi="Times New Roman" w:cs="Times New Roman"/>
        </w:rPr>
        <w:t xml:space="preserve">w ramach Działania </w:t>
      </w:r>
      <w:r w:rsidR="00043691" w:rsidRPr="00043691">
        <w:rPr>
          <w:rFonts w:ascii="Times New Roman" w:hAnsi="Times New Roman" w:cs="Times New Roman"/>
          <w:bCs/>
        </w:rPr>
        <w:t xml:space="preserve">06.03 </w:t>
      </w:r>
      <w:r w:rsidR="00043691" w:rsidRPr="00043691">
        <w:rPr>
          <w:rFonts w:ascii="Times New Roman" w:hAnsi="Times New Roman" w:cs="Times New Roman"/>
        </w:rPr>
        <w:t>Wyrównywanie szans kobiet i mężczyzn na rynku pracy</w:t>
      </w:r>
      <w:r w:rsidR="00174DDB">
        <w:rPr>
          <w:rFonts w:ascii="Times New Roman" w:hAnsi="Times New Roman" w:cs="Times New Roman"/>
        </w:rPr>
        <w:t>,</w:t>
      </w:r>
      <w:r w:rsidR="00335EAA" w:rsidRPr="00335EAA">
        <w:rPr>
          <w:rFonts w:ascii="Times New Roman" w:hAnsi="Times New Roman" w:cs="Times New Roman"/>
        </w:rPr>
        <w:t xml:space="preserve"> wskazanego w Programie Fundusze Europejskie dla Wielkopolski na lata 2021-2027</w:t>
      </w:r>
      <w:r w:rsidRPr="00335EAA">
        <w:rPr>
          <w:rFonts w:ascii="Times New Roman" w:hAnsi="Times New Roman" w:cs="Times New Roman"/>
        </w:rPr>
        <w:t>.</w:t>
      </w:r>
    </w:p>
    <w:p w:rsidR="00561DB2" w:rsidRDefault="00C71E10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Istnieje możliwość wyboru więcej niż 1 partnera projektu</w:t>
      </w:r>
      <w:r w:rsidR="00561DB2">
        <w:rPr>
          <w:rFonts w:ascii="Times New Roman" w:hAnsi="Times New Roman" w:cs="Times New Roman"/>
        </w:rPr>
        <w:t>.</w:t>
      </w:r>
    </w:p>
    <w:p w:rsidR="00561DB2" w:rsidRDefault="00561DB2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wątpliwe rozstrzyga Przewodniczący Komisji.</w:t>
      </w:r>
    </w:p>
    <w:p w:rsidR="00561DB2" w:rsidRPr="00561DB2" w:rsidRDefault="00561DB2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posiedzeniu wybierającym partnerów obowiązkowa jest obecność co najmniej </w:t>
      </w:r>
      <w:r w:rsidR="009C3D85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 xml:space="preserve">członków. </w:t>
      </w:r>
    </w:p>
    <w:sectPr w:rsidR="00561DB2" w:rsidRPr="0056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B43"/>
    <w:multiLevelType w:val="hybridMultilevel"/>
    <w:tmpl w:val="1BA876FC"/>
    <w:lvl w:ilvl="0" w:tplc="3A5C4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26CBE"/>
    <w:multiLevelType w:val="hybridMultilevel"/>
    <w:tmpl w:val="AE84A870"/>
    <w:lvl w:ilvl="0" w:tplc="37F29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0A"/>
    <w:rsid w:val="00043691"/>
    <w:rsid w:val="0010540E"/>
    <w:rsid w:val="00174DDB"/>
    <w:rsid w:val="001E2CC4"/>
    <w:rsid w:val="0020460F"/>
    <w:rsid w:val="00335EAA"/>
    <w:rsid w:val="00355F05"/>
    <w:rsid w:val="003E0102"/>
    <w:rsid w:val="00414868"/>
    <w:rsid w:val="00561DB2"/>
    <w:rsid w:val="005B6827"/>
    <w:rsid w:val="006A2D0A"/>
    <w:rsid w:val="008019C3"/>
    <w:rsid w:val="008B61F6"/>
    <w:rsid w:val="009C3D85"/>
    <w:rsid w:val="00B800CA"/>
    <w:rsid w:val="00C71E10"/>
    <w:rsid w:val="00F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D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D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D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Wilkanowska</dc:creator>
  <cp:lastModifiedBy>..</cp:lastModifiedBy>
  <cp:revision>3</cp:revision>
  <dcterms:created xsi:type="dcterms:W3CDTF">2023-11-22T12:58:00Z</dcterms:created>
  <dcterms:modified xsi:type="dcterms:W3CDTF">2023-12-05T11:26:00Z</dcterms:modified>
</cp:coreProperties>
</file>