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07042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0424">
              <w:rPr>
                <w:b/>
              </w:rPr>
              <w:fldChar w:fldCharType="separate"/>
            </w:r>
            <w:r w:rsidR="00070424">
              <w:rPr>
                <w:b/>
              </w:rPr>
              <w:t>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0424" w:rsidRDefault="00FA63B5" w:rsidP="00070424">
      <w:pPr>
        <w:spacing w:line="360" w:lineRule="auto"/>
        <w:jc w:val="both"/>
      </w:pPr>
      <w:bookmarkStart w:id="2" w:name="z1"/>
      <w:bookmarkEnd w:id="2"/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2023 r. działa 9 tego typu ośrodków wsparcia.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Zmieniono plan dotacji celowych na 2023 r. na podstawie dwóch decyzji Wojewody Wielkopolskiego: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1. na podstawie decyzji Wojewody Wielkopolskiego nr FB-I.3111.476.2023.7 z 25 października 2023 r. zmieniony został plan dotacji celowych w celu dostosowania poziomu środków do zakresu realizowanych zadań na rok 2023 poprzez zmniejszenie środków dla: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– Środowiskowego Domu Samopomocy „Kamyk”, ul. Zakątek 8, 60-801 Poznań – o 1862,40 zł (słownie: jeden tysiąc osiemset sześćdziesiąt dwa złote 40/100),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lastRenderedPageBreak/>
        <w:t>– Środowiskowego Domu Samopomocy „Śmiałek”, ul. Błękitna 1/7, 60-656 Poznań –</w:t>
      </w:r>
      <w:r w:rsidR="0030231F">
        <w:rPr>
          <w:color w:val="000000"/>
        </w:rPr>
        <w:t> </w:t>
      </w:r>
      <w:r w:rsidRPr="00070424">
        <w:rPr>
          <w:color w:val="000000"/>
        </w:rPr>
        <w:t>o</w:t>
      </w:r>
      <w:r w:rsidR="0030231F">
        <w:rPr>
          <w:color w:val="000000"/>
        </w:rPr>
        <w:t> </w:t>
      </w:r>
      <w:r w:rsidRPr="00070424">
        <w:rPr>
          <w:color w:val="000000"/>
        </w:rPr>
        <w:t>1629,60 zł (słownie: jeden tysiąc sześćset dwadzieścia dziewięć złotych 60/100),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– Środowiskowego Domu Samopomocy „</w:t>
      </w:r>
      <w:proofErr w:type="spellStart"/>
      <w:r w:rsidRPr="00070424">
        <w:rPr>
          <w:color w:val="000000"/>
        </w:rPr>
        <w:t>Fountain</w:t>
      </w:r>
      <w:proofErr w:type="spellEnd"/>
      <w:r w:rsidRPr="00070424">
        <w:rPr>
          <w:color w:val="000000"/>
        </w:rPr>
        <w:t xml:space="preserve"> House”, ul. Rawicka 51, 60-113 Poznań –</w:t>
      </w:r>
      <w:r w:rsidR="0030231F">
        <w:rPr>
          <w:color w:val="000000"/>
        </w:rPr>
        <w:t> </w:t>
      </w:r>
      <w:r w:rsidRPr="00070424">
        <w:rPr>
          <w:color w:val="000000"/>
        </w:rPr>
        <w:t xml:space="preserve">o 698,00 zł (słownie: sześćset dziewięćdziesiąt osiem złotych 00/100), 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2. na podstawie decyzji Wojewody Wielkopolskiego nr FB-I.3111.518.2023.7 z 15 listopada 2023 r. zmieniony został plan dotacji celowych na rok 2023 zadań poprzez: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· zwiększenie środków dla Środowiskowego Domu Samopomocy „Kamyk”, ul. Zakątek 8, 60-801 Poznań – o 3049,64 zł (słownie: trzy tysiące czterdzieści dziewięć złotych 64/100), z</w:t>
      </w:r>
      <w:r w:rsidR="0030231F">
        <w:rPr>
          <w:color w:val="000000"/>
        </w:rPr>
        <w:t> </w:t>
      </w:r>
      <w:r w:rsidRPr="00070424">
        <w:rPr>
          <w:color w:val="000000"/>
        </w:rPr>
        <w:t>przeznaczeniem na realizację programu „Za Życiem” w kwocie 93,12 zł dla osób z</w:t>
      </w:r>
      <w:r w:rsidR="0030231F">
        <w:rPr>
          <w:color w:val="000000"/>
        </w:rPr>
        <w:t> </w:t>
      </w:r>
      <w:r w:rsidRPr="00070424">
        <w:rPr>
          <w:color w:val="000000"/>
        </w:rPr>
        <w:t xml:space="preserve">autyzmem lub niepełnosprawnościami sprzężonymi zgodnie z art. 51c ust. 5 ustawy z dnia 12 marca 2004 r. o pomocy społecznej (Dz. U. z 2023 r. poz. 901 z </w:t>
      </w:r>
      <w:proofErr w:type="spellStart"/>
      <w:r w:rsidRPr="00070424">
        <w:rPr>
          <w:color w:val="000000"/>
        </w:rPr>
        <w:t>późn</w:t>
      </w:r>
      <w:proofErr w:type="spellEnd"/>
      <w:r w:rsidRPr="00070424">
        <w:rPr>
          <w:color w:val="000000"/>
        </w:rPr>
        <w:t>. zm.),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· zmniejszenie środków – w celu dostosowania poziomu środków do zakresu realizowanych zadań – dla: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– Środowiskowego Domu Samopomocy „Ognik”, ul. Marcelińska 58, 60-354 Poznań –</w:t>
      </w:r>
      <w:r w:rsidR="0030231F">
        <w:rPr>
          <w:color w:val="000000"/>
        </w:rPr>
        <w:t> </w:t>
      </w:r>
      <w:r w:rsidRPr="00070424">
        <w:rPr>
          <w:color w:val="000000"/>
        </w:rPr>
        <w:t>o</w:t>
      </w:r>
      <w:r w:rsidR="0030231F">
        <w:rPr>
          <w:color w:val="000000"/>
        </w:rPr>
        <w:t> </w:t>
      </w:r>
      <w:r w:rsidRPr="00070424">
        <w:rPr>
          <w:color w:val="000000"/>
        </w:rPr>
        <w:t>558,72 zł (słownie: pięćset pięćdziesiąt osiem złotych 72/100),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– Środowiskowego Domu Samopomocy „Śmiałek”, ul. Błękitna 1/7, 60-656 Poznań –</w:t>
      </w:r>
      <w:r w:rsidR="0030231F">
        <w:rPr>
          <w:color w:val="000000"/>
        </w:rPr>
        <w:t> </w:t>
      </w:r>
      <w:r w:rsidRPr="00070424">
        <w:rPr>
          <w:color w:val="000000"/>
        </w:rPr>
        <w:t>o</w:t>
      </w:r>
      <w:r w:rsidR="0030231F">
        <w:rPr>
          <w:color w:val="000000"/>
        </w:rPr>
        <w:t> </w:t>
      </w:r>
      <w:r w:rsidRPr="00070424">
        <w:rPr>
          <w:color w:val="000000"/>
        </w:rPr>
        <w:t>1513,20 zł (słownie: jeden tysiąc pięćset trzynaście złotych 20/100),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– Środowiskowego Domu Samopomocy „Sokoły”, ul. Promienista 131, 60-141 Poznań –</w:t>
      </w:r>
      <w:r w:rsidR="0030231F">
        <w:rPr>
          <w:color w:val="000000"/>
        </w:rPr>
        <w:t> </w:t>
      </w:r>
      <w:r w:rsidRPr="00070424">
        <w:rPr>
          <w:color w:val="000000"/>
        </w:rPr>
        <w:t>o</w:t>
      </w:r>
      <w:r w:rsidR="0030231F">
        <w:rPr>
          <w:color w:val="000000"/>
        </w:rPr>
        <w:t> </w:t>
      </w:r>
      <w:r w:rsidRPr="00070424">
        <w:rPr>
          <w:color w:val="000000"/>
        </w:rPr>
        <w:t>558,72 zł (słownie: pięćset pięćdziesiąt osiem złotych 72/100),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3. na podstawie decyzji Wojewody Wielkopolskiego nr FB-I.3111.521.2023.7 z 15 listopada 2023 r. zmieniony został plan dotacji celowych na rok 2023 poprzez: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· zwiększenie środków dla Środowiskowego Domu Samopomocy „Kamyk”, ul. Zakątek 8, 60-801 Poznań – o 18 478,50 zł (słownie: osiemnaście tysięcy czterysta siedemdziesiąt osiem złotych 50/100), z przeznaczeniem na realizację programu „Za Życiem” w kwocie 582 zł dla osób z autyzmem lub niepełnosprawnościami sprzężonymi zgodnie z art. 51c ust. 5 ustawy z</w:t>
      </w:r>
      <w:r w:rsidR="0030231F">
        <w:rPr>
          <w:color w:val="000000"/>
        </w:rPr>
        <w:t> </w:t>
      </w:r>
      <w:r w:rsidRPr="00070424">
        <w:rPr>
          <w:color w:val="000000"/>
        </w:rPr>
        <w:t xml:space="preserve">dnia 12 marca 2004 r. o pomocy społecznej (Dz. U. z 2023 r. poz. 901 z </w:t>
      </w:r>
      <w:proofErr w:type="spellStart"/>
      <w:r w:rsidRPr="00070424">
        <w:rPr>
          <w:color w:val="000000"/>
        </w:rPr>
        <w:t>późn</w:t>
      </w:r>
      <w:proofErr w:type="spellEnd"/>
      <w:r w:rsidRPr="00070424">
        <w:rPr>
          <w:color w:val="000000"/>
        </w:rPr>
        <w:t>. zm.),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· zmniejszenie środków – w celu dostosowania poziomu środków do zakresu realizowanych zadań – dla: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– Środowiskowego Domu Samopomocy „Ognik”, ul. Marcelińska 58, 60-354 Poznań –</w:t>
      </w:r>
      <w:r w:rsidR="0030231F">
        <w:rPr>
          <w:color w:val="000000"/>
        </w:rPr>
        <w:t> </w:t>
      </w:r>
      <w:r w:rsidRPr="00070424">
        <w:rPr>
          <w:color w:val="000000"/>
        </w:rPr>
        <w:t>o</w:t>
      </w:r>
      <w:r w:rsidR="0030231F">
        <w:rPr>
          <w:color w:val="000000"/>
        </w:rPr>
        <w:t> </w:t>
      </w:r>
      <w:r w:rsidRPr="00070424">
        <w:rPr>
          <w:color w:val="000000"/>
        </w:rPr>
        <w:t>3492,00 zł (słownie: trzy tysiące czterysta dziewięćdziesiąt dwa złote 00/100),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– Środowiskowego Domu Samopomocy „Sokoły”, ul. Promienista 131, 60-141 Poznań –</w:t>
      </w:r>
      <w:r w:rsidR="0030231F">
        <w:rPr>
          <w:color w:val="000000"/>
        </w:rPr>
        <w:t> </w:t>
      </w:r>
      <w:r w:rsidRPr="00070424">
        <w:rPr>
          <w:color w:val="000000"/>
        </w:rPr>
        <w:t>o</w:t>
      </w:r>
      <w:r w:rsidR="0030231F">
        <w:rPr>
          <w:color w:val="000000"/>
        </w:rPr>
        <w:t> </w:t>
      </w:r>
      <w:r w:rsidRPr="00070424">
        <w:rPr>
          <w:color w:val="000000"/>
        </w:rPr>
        <w:t>3492,00 zł (słownie: trzy tysiące czterysta dziewięćdziesiąt dwa złote 00/100),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– Środowiskowego Domu Samopomocy „Śmiałek”, ul. Błękitna 1/7, 60-656 Poznań –</w:t>
      </w:r>
      <w:r w:rsidR="0030231F">
        <w:rPr>
          <w:color w:val="000000"/>
        </w:rPr>
        <w:t> </w:t>
      </w:r>
      <w:r w:rsidRPr="00070424">
        <w:rPr>
          <w:color w:val="000000"/>
        </w:rPr>
        <w:t>o</w:t>
      </w:r>
      <w:r w:rsidR="0030231F">
        <w:rPr>
          <w:color w:val="000000"/>
        </w:rPr>
        <w:t> </w:t>
      </w:r>
      <w:r w:rsidRPr="00070424">
        <w:rPr>
          <w:color w:val="000000"/>
        </w:rPr>
        <w:t>8293,50 zł (słownie: osiem tysięcy dwieście dziewięćdziesiąt trzy złote 50/100),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lastRenderedPageBreak/>
        <w:t>4. na podstawie decyzji Wojewody Wielkopolskiego nr FB-I.3111.522.2023.7 z 15 listopada 2023 r. zmieniony został plan dotacji celowych w celu dostosowania poziomu środków do zakresu realizowanych zadań na rok 2023 poprzez zmniejszenie środków dla: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– Środowiskowego Domu Samopomocy „Ognik”, ul. Marcelińska 58, 60-354 Poznań –</w:t>
      </w:r>
      <w:r w:rsidR="0030231F">
        <w:rPr>
          <w:color w:val="000000"/>
        </w:rPr>
        <w:t> </w:t>
      </w:r>
      <w:r w:rsidRPr="00070424">
        <w:rPr>
          <w:color w:val="000000"/>
        </w:rPr>
        <w:t>o</w:t>
      </w:r>
      <w:r w:rsidR="0030231F">
        <w:rPr>
          <w:color w:val="000000"/>
        </w:rPr>
        <w:t> </w:t>
      </w:r>
      <w:r w:rsidRPr="00070424">
        <w:rPr>
          <w:color w:val="000000"/>
        </w:rPr>
        <w:t>3492,00 zł (słownie: trzy tysiące czterysta dziewięćdziesiąt dwa złote 00/100),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– Środowiskowego Domu Samopomocy „Śmiałek”, ul. Błękitna 1/7, 60-656 Poznań –</w:t>
      </w:r>
      <w:r w:rsidR="0030231F">
        <w:rPr>
          <w:color w:val="000000"/>
        </w:rPr>
        <w:t> </w:t>
      </w:r>
      <w:r w:rsidRPr="00070424">
        <w:rPr>
          <w:color w:val="000000"/>
        </w:rPr>
        <w:t>o</w:t>
      </w:r>
      <w:r w:rsidR="0030231F">
        <w:rPr>
          <w:color w:val="000000"/>
        </w:rPr>
        <w:t> </w:t>
      </w:r>
      <w:r w:rsidRPr="00070424">
        <w:rPr>
          <w:color w:val="000000"/>
        </w:rPr>
        <w:t>1746,00 zł (słownie: jeden tysiąc siedemset czterdzieści sześć złotych 00/100),</w:t>
      </w:r>
    </w:p>
    <w:p w:rsidR="00070424" w:rsidRPr="00070424" w:rsidRDefault="00070424" w:rsidP="00070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– Środowiskowego Domu Samopomocy „Kamyk”, ul. Zakątek 8, 60-801 Poznań – o 3492,00 zł (słownie: trzy tysiące czterysta dziewięćdziesiąt dwa złote 00/100).</w:t>
      </w:r>
    </w:p>
    <w:p w:rsidR="00070424" w:rsidRDefault="00070424" w:rsidP="00070424">
      <w:pPr>
        <w:spacing w:line="360" w:lineRule="auto"/>
        <w:jc w:val="both"/>
        <w:rPr>
          <w:color w:val="000000"/>
        </w:rPr>
      </w:pPr>
      <w:r w:rsidRPr="00070424">
        <w:rPr>
          <w:color w:val="000000"/>
        </w:rPr>
        <w:t>Obowiązujący plan dotacji celowych na 2023 r. dla środowiskowych domów samopomocy funkcjonujących na terenie Poznania przedstawia załącznik do zarządzenia. Wobec powyższego wydanie zarządzenia należy uznać za zasadne.</w:t>
      </w:r>
    </w:p>
    <w:p w:rsidR="00070424" w:rsidRDefault="00070424" w:rsidP="00070424">
      <w:pPr>
        <w:spacing w:line="360" w:lineRule="auto"/>
        <w:jc w:val="both"/>
      </w:pPr>
    </w:p>
    <w:p w:rsidR="00070424" w:rsidRDefault="00070424" w:rsidP="00070424">
      <w:pPr>
        <w:keepNext/>
        <w:spacing w:line="360" w:lineRule="auto"/>
        <w:jc w:val="center"/>
      </w:pPr>
      <w:r>
        <w:t>ZASTĘPCA DYREKTORA</w:t>
      </w:r>
    </w:p>
    <w:p w:rsidR="00070424" w:rsidRPr="00070424" w:rsidRDefault="00070424" w:rsidP="00070424">
      <w:pPr>
        <w:keepNext/>
        <w:spacing w:line="360" w:lineRule="auto"/>
        <w:jc w:val="center"/>
      </w:pPr>
      <w:r>
        <w:t>(-) Łukasz Judek</w:t>
      </w:r>
    </w:p>
    <w:sectPr w:rsidR="00070424" w:rsidRPr="00070424" w:rsidSect="000704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424" w:rsidRDefault="00070424">
      <w:r>
        <w:separator/>
      </w:r>
    </w:p>
  </w:endnote>
  <w:endnote w:type="continuationSeparator" w:id="0">
    <w:p w:rsidR="00070424" w:rsidRDefault="0007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424" w:rsidRDefault="00070424">
      <w:r>
        <w:separator/>
      </w:r>
    </w:p>
  </w:footnote>
  <w:footnote w:type="continuationSeparator" w:id="0">
    <w:p w:rsidR="00070424" w:rsidRDefault="00070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070424"/>
    <w:rsid w:val="000607A3"/>
    <w:rsid w:val="00070424"/>
    <w:rsid w:val="00191992"/>
    <w:rsid w:val="001B1D53"/>
    <w:rsid w:val="002946C5"/>
    <w:rsid w:val="002C29F3"/>
    <w:rsid w:val="0030231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747</Words>
  <Characters>4765</Characters>
  <Application>Microsoft Office Word</Application>
  <DocSecurity>0</DocSecurity>
  <Lines>85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2023-12-05T12:00:00Z</dcterms:created>
  <dcterms:modified xsi:type="dcterms:W3CDTF">2023-12-05T12:00:00Z</dcterms:modified>
</cp:coreProperties>
</file>