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5EE6">
          <w:t>907/2023/P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5EE6">
        <w:rPr>
          <w:b/>
          <w:sz w:val="28"/>
        </w:rPr>
        <w:fldChar w:fldCharType="separate"/>
      </w:r>
      <w:r w:rsidR="002B5EE6">
        <w:rPr>
          <w:b/>
          <w:sz w:val="28"/>
        </w:rPr>
        <w:t>11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5EE6">
              <w:rPr>
                <w:b/>
                <w:sz w:val="24"/>
                <w:szCs w:val="24"/>
              </w:rPr>
              <w:fldChar w:fldCharType="separate"/>
            </w:r>
            <w:r w:rsidR="002B5EE6">
              <w:rPr>
                <w:b/>
                <w:sz w:val="24"/>
                <w:szCs w:val="24"/>
              </w:rPr>
              <w:t>ustanowienia Pełnomocnika Prezydenta Miasta Poznania ds. terenów zieleni miejskiej.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5EE6" w:rsidP="002B5EE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B5EE6">
        <w:rPr>
          <w:color w:val="000000"/>
          <w:sz w:val="24"/>
          <w:szCs w:val="24"/>
        </w:rPr>
        <w:t>Na podstawie art. 33 ust. 1 ustawy z dnia 8 marca 1990 r. o samorządzie gminnym (Dz. U. z</w:t>
      </w:r>
      <w:r w:rsidR="00907B58">
        <w:rPr>
          <w:color w:val="000000"/>
          <w:sz w:val="24"/>
          <w:szCs w:val="24"/>
        </w:rPr>
        <w:t> </w:t>
      </w:r>
      <w:r w:rsidRPr="002B5EE6">
        <w:rPr>
          <w:color w:val="000000"/>
          <w:sz w:val="24"/>
          <w:szCs w:val="24"/>
        </w:rPr>
        <w:t>2023 r., poz. 40) zarządza się, co następuje:</w:t>
      </w:r>
    </w:p>
    <w:p w:rsidR="002B5EE6" w:rsidRDefault="002B5EE6" w:rsidP="002B5EE6">
      <w:pPr>
        <w:spacing w:line="360" w:lineRule="auto"/>
        <w:jc w:val="both"/>
        <w:rPr>
          <w:sz w:val="24"/>
        </w:rPr>
      </w:pPr>
    </w:p>
    <w:p w:rsidR="002B5EE6" w:rsidRDefault="002B5EE6" w:rsidP="002B5E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5EE6" w:rsidRDefault="002B5EE6" w:rsidP="002B5EE6">
      <w:pPr>
        <w:keepNext/>
        <w:spacing w:line="360" w:lineRule="auto"/>
        <w:rPr>
          <w:color w:val="000000"/>
          <w:sz w:val="24"/>
        </w:rPr>
      </w:pPr>
    </w:p>
    <w:p w:rsidR="002B5EE6" w:rsidRDefault="002B5EE6" w:rsidP="002B5E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5EE6">
        <w:rPr>
          <w:color w:val="000000"/>
          <w:sz w:val="24"/>
          <w:szCs w:val="24"/>
        </w:rPr>
        <w:t>Ustanawia się</w:t>
      </w:r>
      <w:r w:rsidRPr="002B5EE6">
        <w:rPr>
          <w:color w:val="FF0000"/>
          <w:sz w:val="24"/>
          <w:szCs w:val="24"/>
        </w:rPr>
        <w:t xml:space="preserve"> </w:t>
      </w:r>
      <w:r w:rsidRPr="002B5EE6">
        <w:rPr>
          <w:color w:val="000000"/>
          <w:sz w:val="24"/>
          <w:szCs w:val="24"/>
        </w:rPr>
        <w:t>p. Szymona Prymasa –Pełnomocnikiem Prezydenta Miasta Poznania ds. terenów zieleni miejskiej (zwany dalej: „</w:t>
      </w:r>
      <w:proofErr w:type="spellStart"/>
      <w:r w:rsidRPr="002B5EE6">
        <w:rPr>
          <w:color w:val="000000"/>
          <w:sz w:val="24"/>
          <w:szCs w:val="24"/>
        </w:rPr>
        <w:t>Pełnomiocnikiem</w:t>
      </w:r>
      <w:proofErr w:type="spellEnd"/>
      <w:r w:rsidRPr="002B5EE6">
        <w:rPr>
          <w:color w:val="000000"/>
          <w:sz w:val="24"/>
          <w:szCs w:val="24"/>
        </w:rPr>
        <w:t>”).</w:t>
      </w:r>
    </w:p>
    <w:p w:rsidR="002B5EE6" w:rsidRDefault="002B5EE6" w:rsidP="002B5EE6">
      <w:pPr>
        <w:spacing w:line="360" w:lineRule="auto"/>
        <w:jc w:val="both"/>
        <w:rPr>
          <w:color w:val="000000"/>
          <w:sz w:val="24"/>
        </w:rPr>
      </w:pPr>
    </w:p>
    <w:p w:rsidR="002B5EE6" w:rsidRDefault="002B5EE6" w:rsidP="002B5E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5EE6" w:rsidRDefault="002B5EE6" w:rsidP="002B5EE6">
      <w:pPr>
        <w:keepNext/>
        <w:spacing w:line="360" w:lineRule="auto"/>
        <w:rPr>
          <w:color w:val="000000"/>
          <w:sz w:val="24"/>
        </w:rPr>
      </w:pPr>
    </w:p>
    <w:p w:rsidR="002B5EE6" w:rsidRPr="002B5EE6" w:rsidRDefault="002B5EE6" w:rsidP="002B5EE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5EE6">
        <w:rPr>
          <w:color w:val="000000"/>
          <w:sz w:val="24"/>
          <w:szCs w:val="24"/>
        </w:rPr>
        <w:t>1. Do zadań Pełnomocnika należy:</w:t>
      </w:r>
    </w:p>
    <w:p w:rsidR="002B5EE6" w:rsidRPr="002B5EE6" w:rsidRDefault="002B5EE6" w:rsidP="002B5E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EE6">
        <w:rPr>
          <w:color w:val="000000"/>
          <w:sz w:val="24"/>
          <w:szCs w:val="24"/>
        </w:rPr>
        <w:t>1) prowadzenie bieżącego nadzoru realizacji zadań przez Zarząd Zieleni Miejskiej (ZZM) i Zakład Lasów Poznańskich (ZLP), w szczególności przez:</w:t>
      </w:r>
    </w:p>
    <w:p w:rsidR="002B5EE6" w:rsidRPr="002B5EE6" w:rsidRDefault="002B5EE6" w:rsidP="002B5EE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B5EE6">
        <w:rPr>
          <w:color w:val="000000"/>
          <w:sz w:val="24"/>
          <w:szCs w:val="24"/>
        </w:rPr>
        <w:t>a) uzgadnianie projektów planów finansowych jednostek i ich zmian,</w:t>
      </w:r>
    </w:p>
    <w:p w:rsidR="002B5EE6" w:rsidRPr="002B5EE6" w:rsidRDefault="002B5EE6" w:rsidP="002B5EE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B5EE6">
        <w:rPr>
          <w:color w:val="000000"/>
          <w:sz w:val="24"/>
          <w:szCs w:val="24"/>
        </w:rPr>
        <w:t>b) ustalanie kierunków realizacji zadań,</w:t>
      </w:r>
    </w:p>
    <w:p w:rsidR="002B5EE6" w:rsidRPr="002B5EE6" w:rsidRDefault="002B5EE6" w:rsidP="002B5EE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B5EE6">
        <w:rPr>
          <w:color w:val="000000"/>
          <w:sz w:val="24"/>
          <w:szCs w:val="24"/>
        </w:rPr>
        <w:t>c) inicjowanie i określanie kierunków prowadzonych spraw związanych z realizacją zadań,</w:t>
      </w:r>
    </w:p>
    <w:p w:rsidR="002B5EE6" w:rsidRPr="002B5EE6" w:rsidRDefault="002B5EE6" w:rsidP="002B5EE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B5EE6">
        <w:rPr>
          <w:color w:val="000000"/>
          <w:sz w:val="24"/>
          <w:szCs w:val="24"/>
        </w:rPr>
        <w:t>d) monitorowanie postępów realizowanych zadań;</w:t>
      </w:r>
    </w:p>
    <w:p w:rsidR="002B5EE6" w:rsidRPr="002B5EE6" w:rsidRDefault="002B5EE6" w:rsidP="002B5EE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B5EE6">
        <w:rPr>
          <w:color w:val="000000"/>
          <w:sz w:val="24"/>
          <w:szCs w:val="24"/>
        </w:rPr>
        <w:t>e) opiniowanie udzielanych przez Prezydenta pełnomocnictw i upoważnień dla dyrektorów oraz dla pracowników ZZM i ZLP,</w:t>
      </w:r>
    </w:p>
    <w:p w:rsidR="002B5EE6" w:rsidRPr="002B5EE6" w:rsidRDefault="002B5EE6" w:rsidP="002B5E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EE6">
        <w:rPr>
          <w:color w:val="000000"/>
          <w:sz w:val="24"/>
          <w:szCs w:val="24"/>
        </w:rPr>
        <w:t>2) ustalanie i inicjowanie kampanii komunikacyjnych, informacyjnych, edukacyjnych i</w:t>
      </w:r>
      <w:r w:rsidR="00907B58">
        <w:rPr>
          <w:color w:val="000000"/>
          <w:sz w:val="24"/>
          <w:szCs w:val="24"/>
        </w:rPr>
        <w:t> </w:t>
      </w:r>
      <w:r w:rsidRPr="002B5EE6">
        <w:rPr>
          <w:color w:val="000000"/>
          <w:sz w:val="24"/>
          <w:szCs w:val="24"/>
        </w:rPr>
        <w:t>społecznych w obszarze statutowych zadań nadzorowanych jednostek;</w:t>
      </w:r>
    </w:p>
    <w:p w:rsidR="002B5EE6" w:rsidRPr="002B5EE6" w:rsidRDefault="002B5EE6" w:rsidP="002B5E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EE6">
        <w:rPr>
          <w:color w:val="000000"/>
          <w:sz w:val="24"/>
          <w:szCs w:val="24"/>
        </w:rPr>
        <w:lastRenderedPageBreak/>
        <w:t>3) reprezentowanie Prezydenta na spotkaniach w zakresie zadań i spraw prowadzonych przez ZZM i ZLP;</w:t>
      </w:r>
    </w:p>
    <w:p w:rsidR="002B5EE6" w:rsidRDefault="002B5EE6" w:rsidP="002B5EE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5EE6">
        <w:rPr>
          <w:color w:val="000000"/>
          <w:sz w:val="24"/>
          <w:szCs w:val="24"/>
        </w:rPr>
        <w:t>2. Zadaniem Pełnomocnika jest opracowanie dokumentacji niezbędnej do przeprowadzenia reorganizacji w zakresie zarządzania terenami zieleni w Poznaniu, mającej na celu ujednolicenie zarządzania tymi terenami, wdrożenia jednolitych standardów utrzymania, z</w:t>
      </w:r>
      <w:r w:rsidR="00907B58">
        <w:rPr>
          <w:color w:val="000000"/>
          <w:sz w:val="24"/>
          <w:szCs w:val="24"/>
        </w:rPr>
        <w:t> </w:t>
      </w:r>
      <w:r w:rsidRPr="002B5EE6">
        <w:rPr>
          <w:color w:val="000000"/>
          <w:sz w:val="24"/>
          <w:szCs w:val="24"/>
        </w:rPr>
        <w:t>uwzględnieniem terenów zarządzanych przez różne miejskie jednostki organizacyjne.</w:t>
      </w:r>
    </w:p>
    <w:p w:rsidR="002B5EE6" w:rsidRDefault="002B5EE6" w:rsidP="002B5EE6">
      <w:pPr>
        <w:spacing w:line="360" w:lineRule="auto"/>
        <w:jc w:val="both"/>
        <w:rPr>
          <w:color w:val="000000"/>
          <w:sz w:val="24"/>
        </w:rPr>
      </w:pPr>
    </w:p>
    <w:p w:rsidR="002B5EE6" w:rsidRDefault="002B5EE6" w:rsidP="002B5E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5EE6" w:rsidRDefault="002B5EE6" w:rsidP="002B5EE6">
      <w:pPr>
        <w:keepNext/>
        <w:spacing w:line="360" w:lineRule="auto"/>
        <w:rPr>
          <w:color w:val="000000"/>
          <w:sz w:val="24"/>
        </w:rPr>
      </w:pPr>
    </w:p>
    <w:p w:rsidR="002B5EE6" w:rsidRPr="002B5EE6" w:rsidRDefault="002B5EE6" w:rsidP="002B5EE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5EE6">
        <w:rPr>
          <w:color w:val="000000"/>
          <w:sz w:val="24"/>
          <w:szCs w:val="24"/>
        </w:rPr>
        <w:t>1. Pełnomocnik w obszarze swojego działania:</w:t>
      </w:r>
    </w:p>
    <w:p w:rsidR="002B5EE6" w:rsidRPr="002B5EE6" w:rsidRDefault="002B5EE6" w:rsidP="002B5E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EE6">
        <w:rPr>
          <w:color w:val="000000"/>
          <w:sz w:val="24"/>
          <w:szCs w:val="24"/>
        </w:rPr>
        <w:t>1) reprezentuje miasto Poznań na zewnątrz w zakresie przypisanych zadań,</w:t>
      </w:r>
    </w:p>
    <w:p w:rsidR="002B5EE6" w:rsidRPr="002B5EE6" w:rsidRDefault="002B5EE6" w:rsidP="002B5E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EE6">
        <w:rPr>
          <w:color w:val="000000"/>
          <w:sz w:val="24"/>
          <w:szCs w:val="24"/>
        </w:rPr>
        <w:t>2) uczestniczy w pracach zespołów zadaniowych realizujących projekty w ramach przypisanych zadań,</w:t>
      </w:r>
    </w:p>
    <w:p w:rsidR="002B5EE6" w:rsidRPr="002B5EE6" w:rsidRDefault="002B5EE6" w:rsidP="002B5E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EE6">
        <w:rPr>
          <w:color w:val="000000"/>
          <w:sz w:val="24"/>
          <w:szCs w:val="24"/>
        </w:rPr>
        <w:t>3) występuje do wydziałów Urzędu Miasta Poznania, miejskich jednostek organizacyjnych i spółek z udziałem Miasta Poznania o udostępnienie informacji niezbędnych do realizacji zadań;</w:t>
      </w:r>
    </w:p>
    <w:p w:rsidR="002B5EE6" w:rsidRPr="002B5EE6" w:rsidRDefault="002B5EE6" w:rsidP="002B5EE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5EE6">
        <w:rPr>
          <w:color w:val="000000"/>
          <w:sz w:val="24"/>
          <w:szCs w:val="24"/>
        </w:rPr>
        <w:t>2. Pełnomocnik wykonuje swoje zadania w siedzibach nadzorowanych jednostkach oraz Urzędzie Miasta Poznania.</w:t>
      </w:r>
    </w:p>
    <w:p w:rsidR="002B5EE6" w:rsidRDefault="002B5EE6" w:rsidP="002B5EE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5EE6">
        <w:rPr>
          <w:color w:val="000000"/>
          <w:sz w:val="24"/>
          <w:szCs w:val="24"/>
        </w:rPr>
        <w:t>3. Pełnomocnik w celu realizacji zadań, przedstawia właściwemu Zastępcy Prezydenta harmonogram działań oraz okresowo (minimum 1 raz na 6 miesięcy) sporządza sprawozdania z jego realizacji.</w:t>
      </w:r>
    </w:p>
    <w:p w:rsidR="002B5EE6" w:rsidRDefault="002B5EE6" w:rsidP="002B5EE6">
      <w:pPr>
        <w:spacing w:line="360" w:lineRule="auto"/>
        <w:jc w:val="both"/>
        <w:rPr>
          <w:color w:val="000000"/>
          <w:sz w:val="24"/>
        </w:rPr>
      </w:pPr>
    </w:p>
    <w:p w:rsidR="002B5EE6" w:rsidRDefault="002B5EE6" w:rsidP="002B5E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B5EE6" w:rsidRDefault="002B5EE6" w:rsidP="002B5EE6">
      <w:pPr>
        <w:keepNext/>
        <w:spacing w:line="360" w:lineRule="auto"/>
        <w:rPr>
          <w:color w:val="000000"/>
          <w:sz w:val="24"/>
        </w:rPr>
      </w:pPr>
    </w:p>
    <w:p w:rsidR="002B5EE6" w:rsidRPr="002B5EE6" w:rsidRDefault="002B5EE6" w:rsidP="002B5EE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B5EE6">
        <w:rPr>
          <w:color w:val="000000"/>
          <w:sz w:val="24"/>
          <w:szCs w:val="24"/>
        </w:rPr>
        <w:t>1. Zobowiązuje się dyrektorów wydziałów Urzędu Miasta Poznania oraz kierowników miejskich jednostek organizacyjnych do współpracy z Pełnomocnikiem oraz udostępnienia mu danych i informacji w zakresie realizowanych zadań.</w:t>
      </w:r>
    </w:p>
    <w:p w:rsidR="002B5EE6" w:rsidRDefault="002B5EE6" w:rsidP="002B5EE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5EE6">
        <w:rPr>
          <w:color w:val="000000"/>
          <w:sz w:val="24"/>
          <w:szCs w:val="24"/>
        </w:rPr>
        <w:t xml:space="preserve">2. Pełnomocnik wykonuje swoje obowiązki przy wsparciu ZZM i ZLP, które </w:t>
      </w:r>
      <w:proofErr w:type="spellStart"/>
      <w:r w:rsidRPr="002B5EE6">
        <w:rPr>
          <w:color w:val="000000"/>
          <w:sz w:val="24"/>
          <w:szCs w:val="24"/>
        </w:rPr>
        <w:t>zapewnieniają</w:t>
      </w:r>
      <w:proofErr w:type="spellEnd"/>
      <w:r w:rsidRPr="002B5EE6">
        <w:rPr>
          <w:color w:val="000000"/>
          <w:sz w:val="24"/>
          <w:szCs w:val="24"/>
        </w:rPr>
        <w:t xml:space="preserve"> mu niezbędne warunki i narzędzia służące realizacji zadań.</w:t>
      </w:r>
    </w:p>
    <w:p w:rsidR="002B5EE6" w:rsidRDefault="002B5EE6" w:rsidP="002B5EE6">
      <w:pPr>
        <w:spacing w:line="360" w:lineRule="auto"/>
        <w:jc w:val="both"/>
        <w:rPr>
          <w:color w:val="000000"/>
          <w:sz w:val="24"/>
        </w:rPr>
      </w:pPr>
    </w:p>
    <w:p w:rsidR="002B5EE6" w:rsidRDefault="002B5EE6" w:rsidP="002B5E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B5EE6" w:rsidRDefault="002B5EE6" w:rsidP="002B5EE6">
      <w:pPr>
        <w:keepNext/>
        <w:spacing w:line="360" w:lineRule="auto"/>
        <w:rPr>
          <w:color w:val="000000"/>
          <w:sz w:val="24"/>
        </w:rPr>
      </w:pPr>
    </w:p>
    <w:p w:rsidR="002B5EE6" w:rsidRDefault="002B5EE6" w:rsidP="002B5EE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B5EE6">
        <w:rPr>
          <w:color w:val="000000"/>
          <w:sz w:val="24"/>
          <w:szCs w:val="24"/>
        </w:rPr>
        <w:t>W zakresie realizacji zadań wynikających z niniejszego zarządzenia Pełnomocnik podlega merytorycznie właściwemu Zastępcy Prezydenta Miasta Poznania.</w:t>
      </w:r>
    </w:p>
    <w:p w:rsidR="002B5EE6" w:rsidRDefault="002B5EE6" w:rsidP="002B5EE6">
      <w:pPr>
        <w:spacing w:line="360" w:lineRule="auto"/>
        <w:jc w:val="both"/>
        <w:rPr>
          <w:color w:val="000000"/>
          <w:sz w:val="24"/>
        </w:rPr>
      </w:pPr>
    </w:p>
    <w:p w:rsidR="002B5EE6" w:rsidRDefault="002B5EE6" w:rsidP="002B5E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B5EE6" w:rsidRDefault="002B5EE6" w:rsidP="002B5EE6">
      <w:pPr>
        <w:keepNext/>
        <w:spacing w:line="360" w:lineRule="auto"/>
        <w:rPr>
          <w:color w:val="000000"/>
          <w:sz w:val="24"/>
        </w:rPr>
      </w:pPr>
    </w:p>
    <w:p w:rsidR="002B5EE6" w:rsidRDefault="002B5EE6" w:rsidP="002B5EE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B5EE6">
        <w:rPr>
          <w:color w:val="000000"/>
          <w:sz w:val="24"/>
          <w:szCs w:val="24"/>
        </w:rPr>
        <w:t>Wykonanie zarządzenia powierza się Pełnomocnikowi, dyrektorom wydziałów Urzędu Miasta Poznania oraz kierownikom miejskich jednostek organizacyjnych, w tym ZZM i ZLP.</w:t>
      </w:r>
    </w:p>
    <w:p w:rsidR="002B5EE6" w:rsidRDefault="002B5EE6" w:rsidP="002B5EE6">
      <w:pPr>
        <w:spacing w:line="360" w:lineRule="auto"/>
        <w:jc w:val="both"/>
        <w:rPr>
          <w:color w:val="000000"/>
          <w:sz w:val="24"/>
        </w:rPr>
      </w:pPr>
    </w:p>
    <w:p w:rsidR="002B5EE6" w:rsidRDefault="002B5EE6" w:rsidP="002B5E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B5EE6" w:rsidRDefault="002B5EE6" w:rsidP="002B5EE6">
      <w:pPr>
        <w:keepNext/>
        <w:spacing w:line="360" w:lineRule="auto"/>
        <w:rPr>
          <w:color w:val="000000"/>
          <w:sz w:val="24"/>
        </w:rPr>
      </w:pPr>
    </w:p>
    <w:p w:rsidR="002B5EE6" w:rsidRDefault="002B5EE6" w:rsidP="002B5EE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B5EE6">
        <w:rPr>
          <w:color w:val="000000"/>
          <w:sz w:val="24"/>
          <w:szCs w:val="24"/>
        </w:rPr>
        <w:t>Zarządzenie wchodzi w życie z dniem podpisania.</w:t>
      </w:r>
    </w:p>
    <w:p w:rsidR="002B5EE6" w:rsidRDefault="002B5EE6" w:rsidP="002B5EE6">
      <w:pPr>
        <w:spacing w:line="360" w:lineRule="auto"/>
        <w:jc w:val="both"/>
        <w:rPr>
          <w:color w:val="000000"/>
          <w:sz w:val="24"/>
        </w:rPr>
      </w:pPr>
    </w:p>
    <w:p w:rsidR="002B5EE6" w:rsidRDefault="002B5EE6" w:rsidP="002B5E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B5EE6" w:rsidRPr="002B5EE6" w:rsidRDefault="002B5EE6" w:rsidP="002B5E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B5EE6" w:rsidRPr="002B5EE6" w:rsidSect="002B5E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E6" w:rsidRDefault="002B5EE6">
      <w:r>
        <w:separator/>
      </w:r>
    </w:p>
  </w:endnote>
  <w:endnote w:type="continuationSeparator" w:id="0">
    <w:p w:rsidR="002B5EE6" w:rsidRDefault="002B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E6" w:rsidRDefault="002B5EE6">
      <w:r>
        <w:separator/>
      </w:r>
    </w:p>
  </w:footnote>
  <w:footnote w:type="continuationSeparator" w:id="0">
    <w:p w:rsidR="002B5EE6" w:rsidRDefault="002B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grudnia 2023r."/>
    <w:docVar w:name="AktNr" w:val="907/2023/P"/>
    <w:docVar w:name="Sprawa" w:val="ustanowienia Pełnomocnika Prezydenta Miasta Poznania ds. terenów zieleni miejskiej."/>
  </w:docVars>
  <w:rsids>
    <w:rsidRoot w:val="002B5EE6"/>
    <w:rsid w:val="00072485"/>
    <w:rsid w:val="000C07FF"/>
    <w:rsid w:val="000E2E12"/>
    <w:rsid w:val="00167A3B"/>
    <w:rsid w:val="002B5EE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7B5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420</Words>
  <Characters>2791</Characters>
  <Application>Microsoft Office Word</Application>
  <DocSecurity>0</DocSecurity>
  <Lines>84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2023-12-13T13:03:00Z</dcterms:created>
  <dcterms:modified xsi:type="dcterms:W3CDTF">2023-12-13T13:03:00Z</dcterms:modified>
</cp:coreProperties>
</file>