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2D" w:rsidRPr="0056018D" w:rsidRDefault="00C61F2D" w:rsidP="004B7081">
      <w:pPr>
        <w:jc w:val="right"/>
        <w:rPr>
          <w:b/>
          <w:bCs/>
        </w:rPr>
      </w:pPr>
      <w:r>
        <w:rPr>
          <w:b/>
          <w:bCs/>
        </w:rPr>
        <w:t>Załącznik</w:t>
      </w:r>
      <w:r w:rsidR="00493803">
        <w:rPr>
          <w:b/>
          <w:bCs/>
        </w:rPr>
        <w:t xml:space="preserve"> nr 1</w:t>
      </w:r>
      <w:r>
        <w:rPr>
          <w:b/>
          <w:bCs/>
        </w:rPr>
        <w:t xml:space="preserve"> </w:t>
      </w:r>
      <w:r w:rsidR="00C66012">
        <w:rPr>
          <w:b/>
          <w:bCs/>
        </w:rPr>
        <w:t xml:space="preserve">do zarządzenia Nr </w:t>
      </w:r>
      <w:r w:rsidR="00E542CB">
        <w:rPr>
          <w:b/>
          <w:bCs/>
        </w:rPr>
        <w:t>909/2023/P</w:t>
      </w:r>
    </w:p>
    <w:p w:rsidR="00C61F2D" w:rsidRPr="0056018D" w:rsidRDefault="00C61F2D" w:rsidP="004B7081">
      <w:pPr>
        <w:jc w:val="right"/>
        <w:rPr>
          <w:b/>
          <w:bCs/>
          <w:caps/>
        </w:rPr>
      </w:pPr>
      <w:r w:rsidRPr="0056018D">
        <w:rPr>
          <w:b/>
          <w:bCs/>
          <w:caps/>
        </w:rPr>
        <w:t xml:space="preserve">Prezydenta Miasta Poznania </w:t>
      </w:r>
    </w:p>
    <w:p w:rsidR="00C61F2D" w:rsidRPr="0056018D" w:rsidRDefault="00C66012" w:rsidP="004B7081">
      <w:pPr>
        <w:jc w:val="right"/>
        <w:rPr>
          <w:b/>
          <w:bCs/>
        </w:rPr>
      </w:pPr>
      <w:r>
        <w:rPr>
          <w:b/>
          <w:bCs/>
        </w:rPr>
        <w:t>z dni</w:t>
      </w:r>
      <w:bookmarkStart w:id="0" w:name="_GoBack"/>
      <w:bookmarkEnd w:id="0"/>
      <w:r>
        <w:rPr>
          <w:b/>
          <w:bCs/>
        </w:rPr>
        <w:t xml:space="preserve">a </w:t>
      </w:r>
      <w:r w:rsidR="00E542CB">
        <w:rPr>
          <w:b/>
          <w:bCs/>
        </w:rPr>
        <w:t>12.12.2023</w:t>
      </w:r>
      <w:r w:rsidR="00C61F2D" w:rsidRPr="0056018D">
        <w:rPr>
          <w:b/>
          <w:bCs/>
        </w:rPr>
        <w:t xml:space="preserve"> r.</w:t>
      </w:r>
    </w:p>
    <w:p w:rsidR="00C61F2D" w:rsidRDefault="00C61F2D"/>
    <w:p w:rsidR="00C61F2D" w:rsidRDefault="00C61F2D" w:rsidP="00431701">
      <w:r>
        <w:t xml:space="preserve">                                                                                                       </w:t>
      </w:r>
    </w:p>
    <w:p w:rsidR="00C61F2D" w:rsidRDefault="00C61F2D"/>
    <w:p w:rsidR="00C61F2D" w:rsidRDefault="00C61F2D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3738B3">
            <w:pPr>
              <w:jc w:val="both"/>
            </w:pPr>
            <w:r w:rsidRPr="005367D3">
              <w:rPr>
                <w:b/>
                <w:bCs/>
              </w:rPr>
              <w:t xml:space="preserve">OTWARTY KONKURS OFERT </w:t>
            </w:r>
            <w:r w:rsidR="00482C1D">
              <w:rPr>
                <w:b/>
                <w:bCs/>
              </w:rPr>
              <w:t>4</w:t>
            </w:r>
            <w:r w:rsidRPr="005367D3">
              <w:rPr>
                <w:b/>
                <w:bCs/>
              </w:rPr>
              <w:t>/202</w:t>
            </w:r>
            <w:r w:rsidR="00482C1D">
              <w:rPr>
                <w:b/>
                <w:bCs/>
              </w:rPr>
              <w:t>4</w:t>
            </w:r>
            <w:r w:rsidRPr="005367D3">
              <w:rPr>
                <w:b/>
                <w:bCs/>
              </w:rPr>
              <w:t xml:space="preserve"> NA POWIERZENIE REALIZACJI ZADANIA MIASTA POZNANIA </w:t>
            </w:r>
            <w:r>
              <w:rPr>
                <w:b/>
                <w:bCs/>
              </w:rPr>
              <w:t>W OBSZARZE POMOCY SPOŁECZNEJ, W </w:t>
            </w:r>
            <w:r w:rsidRPr="005367D3">
              <w:rPr>
                <w:b/>
                <w:bCs/>
              </w:rPr>
              <w:t>TYM POMOCY RODZINOM I OSOBOM W TRUDNEJ SYTUACJI ŻYCIOWEJ ORAZ WYRÓWNYWANIA SZANS TYCH RODZIN I OSÓB W 202</w:t>
            </w:r>
            <w:r w:rsidR="00482C1D">
              <w:rPr>
                <w:b/>
                <w:bCs/>
              </w:rPr>
              <w:t>4</w:t>
            </w:r>
            <w:r w:rsidRPr="005367D3">
              <w:rPr>
                <w:b/>
                <w:bCs/>
              </w:rPr>
              <w:t xml:space="preserve"> ROKU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Miasto Poznań, Wydział Zdrowia i Spraw Społecznych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1.01.202</w:t>
            </w:r>
            <w:r w:rsidR="00493803">
              <w:t>4</w:t>
            </w:r>
            <w:r w:rsidRPr="005367D3">
              <w:t>-31.12.202</w:t>
            </w:r>
            <w:r w:rsidR="00493803">
              <w:t>4</w:t>
            </w:r>
            <w:r w:rsidRPr="005367D3">
              <w:t xml:space="preserve"> </w:t>
            </w:r>
          </w:p>
        </w:tc>
      </w:tr>
      <w:tr w:rsidR="00C61F2D" w:rsidRPr="005367D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r w:rsidRPr="005367D3"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61F2D" w:rsidRPr="005367D3" w:rsidRDefault="00493803">
            <w:r>
              <w:t>5</w:t>
            </w:r>
            <w:r w:rsidR="0036056E">
              <w:t>9</w:t>
            </w:r>
            <w:r w:rsidR="00C61F2D" w:rsidRPr="005367D3">
              <w:t>0 000,00 zł</w:t>
            </w:r>
          </w:p>
        </w:tc>
      </w:tr>
    </w:tbl>
    <w:p w:rsidR="00C61F2D" w:rsidRDefault="00C61F2D">
      <w:pPr>
        <w:pStyle w:val="Heading1"/>
        <w:jc w:val="center"/>
      </w:pPr>
      <w:r>
        <w:t>Rozstrzygnięcie konkursu</w:t>
      </w:r>
    </w:p>
    <w:p w:rsidR="00C61F2D" w:rsidRDefault="00C61F2D">
      <w:pPr>
        <w:pStyle w:val="Heading1"/>
        <w:jc w:val="center"/>
      </w:pPr>
      <w:r>
        <w:t>Informacja o ofercie, która otrzymała dotację z budżetu Miasta</w:t>
      </w:r>
    </w:p>
    <w:p w:rsidR="00C61F2D" w:rsidRDefault="00C61F2D">
      <w:pPr>
        <w:spacing w:after="100"/>
        <w:jc w:val="center"/>
      </w:pPr>
      <w: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C61F2D" w:rsidRPr="005367D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Ocena merytoryczna/Liczba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rPr>
                <w:b/>
                <w:bCs/>
              </w:rPr>
              <w:t>Kwota dofinansowania</w:t>
            </w:r>
          </w:p>
        </w:tc>
      </w:tr>
      <w:tr w:rsidR="00C61F2D" w:rsidRPr="005367D3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CF4FD5">
            <w:pPr>
              <w:spacing w:after="40"/>
            </w:pPr>
            <w:r w:rsidRPr="005367D3">
              <w:rPr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CF4FD5">
            <w:pPr>
              <w:spacing w:after="40"/>
            </w:pPr>
            <w:r w:rsidRPr="005367D3">
              <w:rPr>
                <w:b/>
                <w:bCs/>
              </w:rPr>
              <w:t xml:space="preserve">DDP "Klub Słoneczna Przystań" </w:t>
            </w:r>
            <w:r>
              <w:rPr>
                <w:b/>
                <w:bCs/>
              </w:rPr>
              <w:t>–</w:t>
            </w:r>
            <w:r w:rsidRPr="005367D3">
              <w:rPr>
                <w:b/>
                <w:bCs/>
              </w:rPr>
              <w:t xml:space="preserve"> 202</w:t>
            </w:r>
            <w:r w:rsidR="00493803">
              <w:rPr>
                <w:b/>
                <w:bCs/>
              </w:rPr>
              <w:t>4</w:t>
            </w:r>
            <w:r w:rsidRPr="005367D3">
              <w:br/>
              <w:t xml:space="preserve"> Polski Komitet Pomocy Społecznej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493803" w:rsidP="004B7081">
            <w:pPr>
              <w:spacing w:after="40"/>
              <w:jc w:val="center"/>
            </w:pPr>
            <w:r>
              <w:t>5</w:t>
            </w:r>
            <w:r w:rsidR="0036056E">
              <w:t>9</w:t>
            </w:r>
            <w:r w:rsidR="00C61F2D" w:rsidRPr="005367D3">
              <w:t>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 w:rsidP="004B7081">
            <w:pPr>
              <w:spacing w:after="40"/>
              <w:jc w:val="center"/>
            </w:pPr>
            <w:r w:rsidRPr="005367D3"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493803" w:rsidP="004B7081">
            <w:pPr>
              <w:spacing w:after="40"/>
              <w:jc w:val="center"/>
            </w:pPr>
            <w:r>
              <w:t>87</w:t>
            </w:r>
            <w:r w:rsidR="0036056E">
              <w:t>,</w:t>
            </w:r>
            <w:r>
              <w:t>8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493803" w:rsidP="004B7081">
            <w:pPr>
              <w:spacing w:after="40"/>
              <w:jc w:val="center"/>
            </w:pPr>
            <w:r>
              <w:t>5</w:t>
            </w:r>
            <w:r w:rsidR="0036056E">
              <w:t>9</w:t>
            </w:r>
            <w:r w:rsidR="00C61F2D" w:rsidRPr="005367D3">
              <w:t>0 000,00 zł</w:t>
            </w:r>
          </w:p>
        </w:tc>
      </w:tr>
      <w:tr w:rsidR="00C61F2D" w:rsidRPr="005367D3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  <w:jc w:val="right"/>
            </w:pPr>
            <w:r w:rsidRPr="005367D3"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493803" w:rsidP="003738B3">
            <w:pPr>
              <w:spacing w:after="40"/>
              <w:jc w:val="center"/>
            </w:pPr>
            <w:r>
              <w:t>5</w:t>
            </w:r>
            <w:r w:rsidR="0036056E">
              <w:t>9</w:t>
            </w:r>
            <w:r w:rsidR="00C61F2D" w:rsidRPr="005367D3">
              <w:t>0 000,00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C61F2D">
            <w:pPr>
              <w:spacing w:after="40"/>
            </w:pPr>
            <w:r w:rsidRPr="005367D3">
              <w:t xml:space="preserve">        X                           </w:t>
            </w:r>
            <w:proofErr w:type="spellStart"/>
            <w:r w:rsidRPr="005367D3">
              <w:t>X</w:t>
            </w:r>
            <w:proofErr w:type="spellEnd"/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1F2D" w:rsidRPr="005367D3" w:rsidRDefault="00493803" w:rsidP="004B7081">
            <w:pPr>
              <w:spacing w:after="40"/>
              <w:jc w:val="center"/>
            </w:pPr>
            <w:r>
              <w:t>5</w:t>
            </w:r>
            <w:r w:rsidR="0036056E">
              <w:t>9</w:t>
            </w:r>
            <w:r w:rsidR="00C61F2D" w:rsidRPr="005367D3">
              <w:t>0 000,00 zł</w:t>
            </w:r>
          </w:p>
        </w:tc>
      </w:tr>
    </w:tbl>
    <w:p w:rsidR="00C61F2D" w:rsidRDefault="00C61F2D">
      <w:pPr>
        <w:spacing w:after="100"/>
      </w:pPr>
      <w:r>
        <w:t xml:space="preserve">Data wygenerowania dokumentu: </w:t>
      </w:r>
      <w:r w:rsidR="0036056E">
        <w:t>8</w:t>
      </w:r>
      <w:r>
        <w:t xml:space="preserve"> grudnia 202</w:t>
      </w:r>
      <w:r w:rsidR="00493803">
        <w:t>3</w:t>
      </w:r>
      <w:r>
        <w:t xml:space="preserve"> r.</w:t>
      </w:r>
    </w:p>
    <w:sectPr w:rsidR="00C61F2D" w:rsidSect="00BC5235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94" w:rsidRDefault="008A0F94">
      <w:r>
        <w:separator/>
      </w:r>
    </w:p>
  </w:endnote>
  <w:endnote w:type="continuationSeparator" w:id="0">
    <w:p w:rsidR="008A0F94" w:rsidRDefault="008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>
      <w:rPr>
        <w:noProof/>
      </w:rPr>
      <w:t>2</w:t>
    </w:r>
    <w:r w:rsidR="00F64D2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2D" w:rsidRDefault="00C61F2D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F64D27">
      <w:fldChar w:fldCharType="begin"/>
    </w:r>
    <w:r w:rsidR="00F64D27">
      <w:instrText>PAGE</w:instrText>
    </w:r>
    <w:r w:rsidR="00F64D27">
      <w:fldChar w:fldCharType="separate"/>
    </w:r>
    <w:r w:rsidR="00E542CB">
      <w:rPr>
        <w:noProof/>
      </w:rPr>
      <w:t>1</w:t>
    </w:r>
    <w:r w:rsidR="00F64D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94" w:rsidRDefault="008A0F94">
      <w:r>
        <w:separator/>
      </w:r>
    </w:p>
  </w:footnote>
  <w:footnote w:type="continuationSeparator" w:id="0">
    <w:p w:rsidR="008A0F94" w:rsidRDefault="008A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D3"/>
    <w:rsid w:val="00087F5B"/>
    <w:rsid w:val="000A1AF3"/>
    <w:rsid w:val="000B2D17"/>
    <w:rsid w:val="000D1418"/>
    <w:rsid w:val="001356BF"/>
    <w:rsid w:val="00146454"/>
    <w:rsid w:val="001A67FC"/>
    <w:rsid w:val="001C7460"/>
    <w:rsid w:val="001D31DA"/>
    <w:rsid w:val="00300A9E"/>
    <w:rsid w:val="00344BB8"/>
    <w:rsid w:val="003601EC"/>
    <w:rsid w:val="0036056E"/>
    <w:rsid w:val="003738B3"/>
    <w:rsid w:val="003F3D7D"/>
    <w:rsid w:val="00431701"/>
    <w:rsid w:val="00482C1D"/>
    <w:rsid w:val="00493803"/>
    <w:rsid w:val="004B7081"/>
    <w:rsid w:val="004D0227"/>
    <w:rsid w:val="005367D3"/>
    <w:rsid w:val="0056018D"/>
    <w:rsid w:val="005A1597"/>
    <w:rsid w:val="00677BB2"/>
    <w:rsid w:val="007C5579"/>
    <w:rsid w:val="008A0F94"/>
    <w:rsid w:val="00932A90"/>
    <w:rsid w:val="00946841"/>
    <w:rsid w:val="009565B0"/>
    <w:rsid w:val="00BA6DF5"/>
    <w:rsid w:val="00BC5235"/>
    <w:rsid w:val="00C136CC"/>
    <w:rsid w:val="00C61F2D"/>
    <w:rsid w:val="00C66012"/>
    <w:rsid w:val="00CF4FD5"/>
    <w:rsid w:val="00E542CB"/>
    <w:rsid w:val="00E56AA4"/>
    <w:rsid w:val="00F64D27"/>
    <w:rsid w:val="00F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35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BC5235"/>
  </w:style>
  <w:style w:type="paragraph" w:customStyle="1" w:styleId="Heading1">
    <w:name w:val="Heading1"/>
    <w:basedOn w:val="Normalny"/>
    <w:uiPriority w:val="99"/>
    <w:rsid w:val="00BC5235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BC5235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BC5235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BC5235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BC5235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BC5235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BC5235"/>
    <w:pPr>
      <w:outlineLvl w:val="6"/>
    </w:pPr>
  </w:style>
  <w:style w:type="paragraph" w:customStyle="1" w:styleId="Heading8">
    <w:name w:val="Heading8"/>
    <w:basedOn w:val="Heading7"/>
    <w:uiPriority w:val="99"/>
    <w:rsid w:val="00BC5235"/>
    <w:pPr>
      <w:outlineLvl w:val="7"/>
    </w:pPr>
  </w:style>
  <w:style w:type="paragraph" w:customStyle="1" w:styleId="Heading9">
    <w:name w:val="Heading9"/>
    <w:basedOn w:val="Heading8"/>
    <w:uiPriority w:val="99"/>
    <w:rsid w:val="00BC5235"/>
    <w:pPr>
      <w:outlineLvl w:val="8"/>
    </w:pPr>
  </w:style>
  <w:style w:type="paragraph" w:styleId="Lista">
    <w:name w:val="List"/>
    <w:basedOn w:val="Normalny"/>
    <w:uiPriority w:val="99"/>
    <w:rsid w:val="00BC5235"/>
  </w:style>
  <w:style w:type="paragraph" w:customStyle="1" w:styleId="Footnote">
    <w:name w:val="Footnote"/>
    <w:basedOn w:val="Normalny"/>
    <w:uiPriority w:val="99"/>
    <w:rsid w:val="00BC5235"/>
  </w:style>
  <w:style w:type="paragraph" w:styleId="Nagwek">
    <w:name w:val="header"/>
    <w:basedOn w:val="Normalny"/>
    <w:link w:val="NagwekZnak"/>
    <w:uiPriority w:val="99"/>
    <w:rsid w:val="00BC5235"/>
  </w:style>
  <w:style w:type="character" w:customStyle="1" w:styleId="NagwekZnak">
    <w:name w:val="Nagłówek Znak"/>
    <w:link w:val="Nagwek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5235"/>
  </w:style>
  <w:style w:type="character" w:customStyle="1" w:styleId="StopkaZnak">
    <w:name w:val="Stopka Znak"/>
    <w:link w:val="Stopka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BC5235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BC5235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BC5235"/>
    <w:rPr>
      <w:b/>
      <w:bCs/>
    </w:rPr>
  </w:style>
  <w:style w:type="paragraph" w:customStyle="1" w:styleId="TextArea">
    <w:name w:val="TextArea"/>
    <w:basedOn w:val="FieldValue"/>
    <w:uiPriority w:val="99"/>
    <w:rsid w:val="00BC5235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35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BC5235"/>
  </w:style>
  <w:style w:type="paragraph" w:customStyle="1" w:styleId="Heading1">
    <w:name w:val="Heading1"/>
    <w:basedOn w:val="Normalny"/>
    <w:uiPriority w:val="99"/>
    <w:rsid w:val="00BC5235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BC5235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BC5235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BC5235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BC5235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BC5235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BC5235"/>
    <w:pPr>
      <w:outlineLvl w:val="6"/>
    </w:pPr>
  </w:style>
  <w:style w:type="paragraph" w:customStyle="1" w:styleId="Heading8">
    <w:name w:val="Heading8"/>
    <w:basedOn w:val="Heading7"/>
    <w:uiPriority w:val="99"/>
    <w:rsid w:val="00BC5235"/>
    <w:pPr>
      <w:outlineLvl w:val="7"/>
    </w:pPr>
  </w:style>
  <w:style w:type="paragraph" w:customStyle="1" w:styleId="Heading9">
    <w:name w:val="Heading9"/>
    <w:basedOn w:val="Heading8"/>
    <w:uiPriority w:val="99"/>
    <w:rsid w:val="00BC5235"/>
    <w:pPr>
      <w:outlineLvl w:val="8"/>
    </w:pPr>
  </w:style>
  <w:style w:type="paragraph" w:styleId="Lista">
    <w:name w:val="List"/>
    <w:basedOn w:val="Normalny"/>
    <w:uiPriority w:val="99"/>
    <w:rsid w:val="00BC5235"/>
  </w:style>
  <w:style w:type="paragraph" w:customStyle="1" w:styleId="Footnote">
    <w:name w:val="Footnote"/>
    <w:basedOn w:val="Normalny"/>
    <w:uiPriority w:val="99"/>
    <w:rsid w:val="00BC5235"/>
  </w:style>
  <w:style w:type="paragraph" w:styleId="Nagwek">
    <w:name w:val="header"/>
    <w:basedOn w:val="Normalny"/>
    <w:link w:val="NagwekZnak"/>
    <w:uiPriority w:val="99"/>
    <w:rsid w:val="00BC5235"/>
  </w:style>
  <w:style w:type="character" w:customStyle="1" w:styleId="NagwekZnak">
    <w:name w:val="Nagłówek Znak"/>
    <w:link w:val="Nagwek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C5235"/>
  </w:style>
  <w:style w:type="character" w:customStyle="1" w:styleId="StopkaZnak">
    <w:name w:val="Stopka Znak"/>
    <w:link w:val="Stopka"/>
    <w:uiPriority w:val="99"/>
    <w:semiHidden/>
    <w:rsid w:val="00BC5235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BC5235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BC5235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BC5235"/>
    <w:rPr>
      <w:b/>
      <w:bCs/>
    </w:rPr>
  </w:style>
  <w:style w:type="paragraph" w:customStyle="1" w:styleId="TextArea">
    <w:name w:val="TextArea"/>
    <w:basedOn w:val="FieldValue"/>
    <w:uiPriority w:val="99"/>
    <w:rsid w:val="00BC5235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Nazwa konkursu:</vt:lpstr>
      <vt:lpstr>Rozstrzygnięcie konkursu</vt:lpstr>
      <vt:lpstr>Informacja o ofercie, która otrzymała dotację z budżetu Miasta</vt:lpstr>
    </vt:vector>
  </TitlesOfParts>
  <Company>ump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konkursu:</dc:title>
  <dc:subject/>
  <dc:creator>mawojc</dc:creator>
  <cp:keywords/>
  <dc:description/>
  <cp:lastModifiedBy>..</cp:lastModifiedBy>
  <cp:revision>4</cp:revision>
  <dcterms:created xsi:type="dcterms:W3CDTF">2023-12-08T08:20:00Z</dcterms:created>
  <dcterms:modified xsi:type="dcterms:W3CDTF">2023-12-12T10:47:00Z</dcterms:modified>
</cp:coreProperties>
</file>