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42BD">
          <w:t>917/2023/P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42BD">
        <w:rPr>
          <w:b/>
          <w:sz w:val="28"/>
        </w:rPr>
        <w:fldChar w:fldCharType="separate"/>
      </w:r>
      <w:r w:rsidR="005F42BD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F42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42BD">
              <w:rPr>
                <w:b/>
                <w:sz w:val="24"/>
                <w:szCs w:val="24"/>
              </w:rPr>
              <w:fldChar w:fldCharType="separate"/>
            </w:r>
            <w:r w:rsidR="005F42BD">
              <w:rPr>
                <w:b/>
                <w:sz w:val="24"/>
                <w:szCs w:val="24"/>
              </w:rPr>
              <w:t>przekazania na stan majątkowy Szkoły Podstawowej nr 3 im. Bolesława Krzywoustego w Poznaniu, z siedzibą na os. Piastowskim 27 w Poznaniu (61-149 Poznań), nakładów finansowych poniesionych w związku z przygotowaniem i realizacją projektu pn.: „Budowa miasteczka ruchu drogowego przy Szkole Podstawowej nr 3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42BD" w:rsidP="005F42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42BD">
        <w:rPr>
          <w:color w:val="000000"/>
          <w:sz w:val="24"/>
        </w:rPr>
        <w:t xml:space="preserve">Na podstawie </w:t>
      </w:r>
      <w:r w:rsidRPr="005F42BD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5F42BD">
        <w:rPr>
          <w:color w:val="000000"/>
          <w:sz w:val="24"/>
          <w:szCs w:val="24"/>
        </w:rPr>
        <w:t>t.j</w:t>
      </w:r>
      <w:proofErr w:type="spellEnd"/>
      <w:r w:rsidRPr="005F42BD">
        <w:rPr>
          <w:color w:val="000000"/>
          <w:sz w:val="24"/>
          <w:szCs w:val="24"/>
        </w:rPr>
        <w:t xml:space="preserve">. Dz. U. z 2023 r. poz. 40 z </w:t>
      </w:r>
      <w:proofErr w:type="spellStart"/>
      <w:r w:rsidRPr="005F42BD">
        <w:rPr>
          <w:color w:val="000000"/>
          <w:sz w:val="24"/>
          <w:szCs w:val="24"/>
        </w:rPr>
        <w:t>późn</w:t>
      </w:r>
      <w:proofErr w:type="spellEnd"/>
      <w:r w:rsidRPr="005F42BD">
        <w:rPr>
          <w:color w:val="000000"/>
          <w:sz w:val="24"/>
          <w:szCs w:val="24"/>
        </w:rPr>
        <w:t xml:space="preserve">. zmianami) </w:t>
      </w:r>
      <w:r w:rsidRPr="005F42BD">
        <w:rPr>
          <w:color w:val="000000"/>
          <w:sz w:val="24"/>
        </w:rPr>
        <w:t>zarządza się, co następuje:</w:t>
      </w:r>
    </w:p>
    <w:p w:rsidR="005F42BD" w:rsidRDefault="005F42BD" w:rsidP="005F42BD">
      <w:pPr>
        <w:spacing w:line="360" w:lineRule="auto"/>
        <w:jc w:val="both"/>
        <w:rPr>
          <w:sz w:val="24"/>
        </w:rPr>
      </w:pPr>
    </w:p>
    <w:p w:rsidR="005F42BD" w:rsidRDefault="005F42BD" w:rsidP="005F4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42BD" w:rsidRDefault="005F42BD" w:rsidP="005F42BD">
      <w:pPr>
        <w:keepNext/>
        <w:spacing w:line="360" w:lineRule="auto"/>
        <w:rPr>
          <w:color w:val="000000"/>
          <w:sz w:val="24"/>
        </w:rPr>
      </w:pPr>
    </w:p>
    <w:p w:rsidR="005F42BD" w:rsidRDefault="005F42BD" w:rsidP="005F42B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5F42BD">
        <w:rPr>
          <w:color w:val="000000"/>
          <w:sz w:val="24"/>
          <w:szCs w:val="24"/>
        </w:rPr>
        <w:t>Przekazuje się na stan majątkowy Szkoły Podstawowej nr 3 im. Bolesława Krzywoustego w</w:t>
      </w:r>
      <w:r w:rsidR="004A2050">
        <w:rPr>
          <w:color w:val="000000"/>
          <w:sz w:val="24"/>
          <w:szCs w:val="24"/>
        </w:rPr>
        <w:t> </w:t>
      </w:r>
      <w:r w:rsidRPr="005F42BD">
        <w:rPr>
          <w:color w:val="000000"/>
          <w:sz w:val="24"/>
          <w:szCs w:val="24"/>
        </w:rPr>
        <w:t xml:space="preserve">Poznaniu, z siedzibą na os. Piastowskim 27 w Poznaniu </w:t>
      </w:r>
      <w:hyperlink r:id="rId7" w:history="1">
        <w:r w:rsidRPr="005F42BD">
          <w:rPr>
            <w:color w:val="000000"/>
            <w:sz w:val="24"/>
            <w:szCs w:val="24"/>
          </w:rPr>
          <w:t>(61-149 Poznań)</w:t>
        </w:r>
      </w:hyperlink>
      <w:r w:rsidRPr="005F42BD">
        <w:rPr>
          <w:color w:val="000000"/>
          <w:sz w:val="24"/>
          <w:szCs w:val="24"/>
        </w:rPr>
        <w:t xml:space="preserve">, nakłady finansowe poniesione na przygotowanie i realizację projektu pn. „Budowa miasteczka ruchu drogowego przy Szkole Podstawowej nr 3 w Poznaniu” przez Miasto Poznań o łącznej wartości </w:t>
      </w:r>
      <w:r w:rsidRPr="005F42BD">
        <w:rPr>
          <w:b/>
          <w:bCs/>
          <w:color w:val="000000"/>
          <w:sz w:val="24"/>
          <w:szCs w:val="24"/>
        </w:rPr>
        <w:t>516 631,61 zł</w:t>
      </w:r>
      <w:r w:rsidRPr="005F42BD">
        <w:rPr>
          <w:color w:val="000000"/>
          <w:sz w:val="24"/>
          <w:szCs w:val="24"/>
        </w:rPr>
        <w:t>.</w:t>
      </w:r>
      <w:r w:rsidRPr="005F42BD">
        <w:rPr>
          <w:b/>
          <w:bCs/>
          <w:color w:val="000000"/>
          <w:sz w:val="24"/>
          <w:szCs w:val="24"/>
        </w:rPr>
        <w:t xml:space="preserve">  </w:t>
      </w:r>
    </w:p>
    <w:p w:rsidR="005F42BD" w:rsidRDefault="005F42BD" w:rsidP="005F42BD">
      <w:pPr>
        <w:spacing w:line="360" w:lineRule="auto"/>
        <w:jc w:val="both"/>
        <w:rPr>
          <w:color w:val="000000"/>
          <w:sz w:val="24"/>
        </w:rPr>
      </w:pPr>
    </w:p>
    <w:p w:rsidR="005F42BD" w:rsidRDefault="005F42BD" w:rsidP="005F4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42BD" w:rsidRDefault="005F42BD" w:rsidP="005F42BD">
      <w:pPr>
        <w:keepNext/>
        <w:spacing w:line="360" w:lineRule="auto"/>
        <w:rPr>
          <w:color w:val="000000"/>
          <w:sz w:val="24"/>
        </w:rPr>
      </w:pPr>
    </w:p>
    <w:p w:rsidR="005F42BD" w:rsidRDefault="005F42BD" w:rsidP="005F42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42BD">
        <w:rPr>
          <w:color w:val="000000"/>
          <w:sz w:val="24"/>
          <w:szCs w:val="24"/>
        </w:rPr>
        <w:t>Wykonanie zarządzenia powierza się Dyrektorowi Wydziału Obsługi Urzędu Miasta Poznania oraz Dyrektorowi Szkoły Podstawowej nr 3 im. Bolesława Krzywoustego w</w:t>
      </w:r>
      <w:r w:rsidR="004A2050">
        <w:rPr>
          <w:color w:val="000000"/>
          <w:sz w:val="24"/>
          <w:szCs w:val="24"/>
        </w:rPr>
        <w:t> </w:t>
      </w:r>
      <w:r w:rsidRPr="005F42BD">
        <w:rPr>
          <w:color w:val="000000"/>
          <w:sz w:val="24"/>
          <w:szCs w:val="24"/>
        </w:rPr>
        <w:t>Poznaniu.</w:t>
      </w:r>
    </w:p>
    <w:p w:rsidR="005F42BD" w:rsidRDefault="005F42BD" w:rsidP="005F42BD">
      <w:pPr>
        <w:spacing w:line="360" w:lineRule="auto"/>
        <w:jc w:val="both"/>
        <w:rPr>
          <w:color w:val="000000"/>
          <w:sz w:val="24"/>
        </w:rPr>
      </w:pPr>
    </w:p>
    <w:p w:rsidR="005F42BD" w:rsidRDefault="005F42BD" w:rsidP="005F4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42BD" w:rsidRDefault="005F42BD" w:rsidP="005F42BD">
      <w:pPr>
        <w:keepNext/>
        <w:spacing w:line="360" w:lineRule="auto"/>
        <w:rPr>
          <w:color w:val="000000"/>
          <w:sz w:val="24"/>
        </w:rPr>
      </w:pPr>
    </w:p>
    <w:p w:rsidR="005F42BD" w:rsidRDefault="005F42BD" w:rsidP="005F42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42BD">
        <w:rPr>
          <w:color w:val="000000"/>
          <w:sz w:val="24"/>
          <w:szCs w:val="24"/>
        </w:rPr>
        <w:t>Zarządzenie wchodzi w życie z dniem podpisania.</w:t>
      </w:r>
    </w:p>
    <w:p w:rsidR="005F42BD" w:rsidRDefault="005F42BD" w:rsidP="005F42BD">
      <w:pPr>
        <w:spacing w:line="360" w:lineRule="auto"/>
        <w:jc w:val="both"/>
        <w:rPr>
          <w:color w:val="000000"/>
          <w:sz w:val="24"/>
        </w:rPr>
      </w:pPr>
    </w:p>
    <w:p w:rsidR="005F42BD" w:rsidRDefault="005F42BD" w:rsidP="005F4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42BD" w:rsidRDefault="005F42BD" w:rsidP="005F4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F42BD" w:rsidRDefault="005F42BD" w:rsidP="005F4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F42BD" w:rsidRPr="005F42BD" w:rsidRDefault="005F42BD" w:rsidP="005F4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F42BD" w:rsidRPr="005F42BD" w:rsidSect="005F42B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BD" w:rsidRDefault="005F42BD">
      <w:r>
        <w:separator/>
      </w:r>
    </w:p>
  </w:endnote>
  <w:endnote w:type="continuationSeparator" w:id="0">
    <w:p w:rsidR="005F42BD" w:rsidRDefault="005F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BD" w:rsidRDefault="005F42BD">
      <w:r>
        <w:separator/>
      </w:r>
    </w:p>
  </w:footnote>
  <w:footnote w:type="continuationSeparator" w:id="0">
    <w:p w:rsidR="005F42BD" w:rsidRDefault="005F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17/2023/P"/>
    <w:docVar w:name="Sprawa" w:val="przekazania na stan majątkowy Szkoły Podstawowej nr 3 im. Bolesława Krzywoustego w Poznaniu, z siedzibą na os. Piastowskim 27 w Poznaniu (61-149 Poznań), nakładów finansowych poniesionych w związku z przygotowaniem i realizacją projektu pn.: „Budowa miasteczka ruchu drogowego przy Szkole Podstawowej nr 3 w Poznaniu”."/>
  </w:docVars>
  <w:rsids>
    <w:rsidRoot w:val="005F42BD"/>
    <w:rsid w:val="00072485"/>
    <w:rsid w:val="000C07FF"/>
    <w:rsid w:val="000E2E12"/>
    <w:rsid w:val="00167A3B"/>
    <w:rsid w:val="002C4925"/>
    <w:rsid w:val="003679C6"/>
    <w:rsid w:val="00373368"/>
    <w:rsid w:val="00451FF2"/>
    <w:rsid w:val="004A205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42B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25b47f9785e079fcJmltdHM9MTcwMDAwNjQwMCZpZ3VpZD0wNDM4NTFhYS1kY2ViLTY3NDMtMmJhNi00MzkwZDhlYjYxODgmaW5zaWQ9NTYwNw&amp;ptn=3&amp;ver=2&amp;hsh=3&amp;fclid=043851aa-dceb-6743-2ba6-4390d8eb6188&amp;u=a1L21hcHM_Jm1lcGk9MTI3fn5Vbmtub3dufkFkZHJlc3NfTGluayZ0eT0xOCZxPVN6a28lQzUlODJhJTIwUG9kc3Rhd293YSUyMG5yJTIwMyZzcz15cGlkLllONzk5OHg1MDM0MTg5MjImcHBvaXM9NTIuMzkzODc4OTM2NzY3NThfMTYuOTQ0MzExMTQxOTY3NzczX1N6a28lQzUlODJhJTIwUG9kc3Rhd293YSUyMG5yJTIwM19ZTjc5OTh4NTAzNDE4OTIyfiZjcD01Mi4zOTM4Nzl-MTYuOTQ0MzExJnY9MiZzVj0xJkZPUk09TVBTUlBM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1629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2023-12-13T08:23:00Z</dcterms:created>
  <dcterms:modified xsi:type="dcterms:W3CDTF">2023-12-13T08:23:00Z</dcterms:modified>
</cp:coreProperties>
</file>