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6085">
              <w:rPr>
                <w:b/>
              </w:rPr>
              <w:fldChar w:fldCharType="separate"/>
            </w:r>
            <w:r w:rsidR="00AB6085">
              <w:rPr>
                <w:b/>
              </w:rPr>
              <w:t>ogłoszenia wykazu nieruchomości stanowiącej własność Miasta Poznania, położonej w Poznaniu przy ul. Wiktora Gosienieckiego oraz przy ul. Leszczyńskiej,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6085" w:rsidRDefault="00FA63B5" w:rsidP="00AB6085">
      <w:pPr>
        <w:spacing w:line="360" w:lineRule="auto"/>
        <w:jc w:val="both"/>
      </w:pPr>
      <w:bookmarkStart w:id="2" w:name="z1"/>
      <w:bookmarkEnd w:id="2"/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B6085">
        <w:rPr>
          <w:color w:val="000000"/>
        </w:rPr>
        <w:t>Nieruchomość opisana w § 1 zarządzenia oraz objęta wykazem będącym załącznikiem do zarządzenia stanowi własność Miasta Poznania.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B6085">
        <w:rPr>
          <w:color w:val="000000"/>
        </w:rPr>
        <w:t>Położona jest na obszarze, na którym nie obowiązuje miejscowy plan zagospodarowania przestrzennego.</w:t>
      </w:r>
    </w:p>
    <w:p w:rsidR="00AB6085" w:rsidRPr="00AB6085" w:rsidRDefault="00AB6085" w:rsidP="00AB6085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  <w:r w:rsidRPr="00AB6085">
        <w:rPr>
          <w:color w:val="000000"/>
        </w:rPr>
        <w:t>Zgodnie ze Studium uwarunkowań i kierunków zagospodarowania przestrzennego miasta Poznania, zatwierdzonym uchwałą Nr LXXXVIII/1670/VIII/2023 Rady Miasta Poznania z</w:t>
      </w:r>
      <w:r w:rsidR="00597D51">
        <w:rPr>
          <w:color w:val="000000"/>
        </w:rPr>
        <w:t> </w:t>
      </w:r>
      <w:r w:rsidRPr="00AB6085">
        <w:rPr>
          <w:color w:val="000000"/>
        </w:rPr>
        <w:t xml:space="preserve">dnia 11 lipca 2023 r., przedmiotowa nieruchomość położona jest na obszarze oznaczonym symbolem: </w:t>
      </w:r>
      <w:r w:rsidRPr="00AB6085">
        <w:rPr>
          <w:b/>
          <w:bCs/>
          <w:color w:val="000000"/>
        </w:rPr>
        <w:t>MN</w:t>
      </w:r>
      <w:r w:rsidRPr="00AB6085">
        <w:rPr>
          <w:color w:val="000000"/>
        </w:rPr>
        <w:t xml:space="preserve"> </w:t>
      </w:r>
      <w:r w:rsidRPr="00AB6085">
        <w:rPr>
          <w:b/>
          <w:bCs/>
          <w:i/>
          <w:iCs/>
          <w:color w:val="000000"/>
        </w:rPr>
        <w:t xml:space="preserve">– tereny zabudowy mieszkaniowej jednorodzinnej; dla których określa się wiodący kierunek przeznaczenia – zabudowę mieszkaniową jednorodzinną, uzupełniający kierunek przeznaczenia – zabudowę usługową towarzyszącą zabudowie mieszkaniowej, zieleń (np.: parki, skwery), tereny sportu i rekreacji, tereny komunikacji i infrastruktury technicznej.   </w:t>
      </w:r>
    </w:p>
    <w:p w:rsidR="00AB6085" w:rsidRPr="00AB6085" w:rsidRDefault="00AB6085" w:rsidP="00AB608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AB6085">
        <w:rPr>
          <w:color w:val="000000"/>
        </w:rPr>
        <w:t>Dla tego obszaru jest sporządzany miejscowy plan zagospodarowania przestrzennego „Świerczewo – część C” w Poznaniu (uchwała o przystąpieniu Nr LXXVI/1082/V/2010 z</w:t>
      </w:r>
      <w:r w:rsidR="00597D51">
        <w:rPr>
          <w:color w:val="000000"/>
        </w:rPr>
        <w:t> </w:t>
      </w:r>
      <w:r w:rsidRPr="00AB6085">
        <w:rPr>
          <w:color w:val="000000"/>
        </w:rPr>
        <w:t xml:space="preserve">dnia 31 sierpnia 2010 r.).  </w:t>
      </w:r>
    </w:p>
    <w:p w:rsidR="00AB6085" w:rsidRPr="00AB6085" w:rsidRDefault="00AB6085" w:rsidP="00AB608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</w:p>
    <w:p w:rsidR="00AB6085" w:rsidRPr="00AB6085" w:rsidRDefault="00AB6085" w:rsidP="00AB60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6085">
        <w:rPr>
          <w:color w:val="000000"/>
        </w:rPr>
        <w:t>Powyższe potwierdził Wydział Urbanistyki i Architektury Urzędu Miasta Poznania w piśmie nr UA-IV.6724.1646.2023 z dnia 5.09.2023 r.</w:t>
      </w:r>
    </w:p>
    <w:p w:rsidR="00AB6085" w:rsidRPr="00AB6085" w:rsidRDefault="00AB6085" w:rsidP="00AB60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B6085" w:rsidRPr="00AB6085" w:rsidRDefault="00AB6085" w:rsidP="00AB608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AB6085">
        <w:rPr>
          <w:color w:val="000000"/>
        </w:rPr>
        <w:t xml:space="preserve">Zgodnie z art. 37 ust. 2 pkt 6 ustawy z dnia 21 sierpnia 1997 r. o gospodarce nieruchomościami (Dz. U. z 2023 r. poz. 344 ze zm. ) </w:t>
      </w:r>
      <w:r w:rsidRPr="00AB6085">
        <w:rPr>
          <w:i/>
          <w:iCs/>
          <w:color w:val="000000"/>
        </w:rPr>
        <w:t xml:space="preserve">w drodze bezprzetargowej zbywana jest nieruchomość lub jej części, jeśli mogą poprawić warunki zagospodarowania nieruchomości </w:t>
      </w:r>
      <w:r w:rsidRPr="00AB6085">
        <w:rPr>
          <w:i/>
          <w:iCs/>
          <w:color w:val="000000"/>
        </w:rPr>
        <w:lastRenderedPageBreak/>
        <w:t>przyległej, stanowiącej własność lub oddanej w użytkowanie wieczyste osobie, która zamierza tę nieruchomość lub jej części nabyć, jeżeli nie mogą być zagospodarowane jako odrębne nieruchomości.</w:t>
      </w:r>
    </w:p>
    <w:p w:rsidR="00AB6085" w:rsidRPr="00AB6085" w:rsidRDefault="00AB6085" w:rsidP="00AB6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>Prezydent Miasta Poznania wydał zarządzenie Nr 243/2019/P z dnia 11 marca 2019 r. w</w:t>
      </w:r>
      <w:r w:rsidR="00597D51">
        <w:rPr>
          <w:color w:val="000000"/>
          <w:szCs w:val="22"/>
        </w:rPr>
        <w:t> </w:t>
      </w:r>
      <w:r w:rsidRPr="00AB6085">
        <w:rPr>
          <w:color w:val="000000"/>
          <w:szCs w:val="22"/>
        </w:rPr>
        <w:t>sprawie określenia zasad realizacji art. 37 ust. 2 pkt 6 ustawy z dnia 21 sierpnia 1997 r. o</w:t>
      </w:r>
      <w:r w:rsidR="00597D51">
        <w:rPr>
          <w:color w:val="000000"/>
          <w:szCs w:val="22"/>
        </w:rPr>
        <w:t> </w:t>
      </w:r>
      <w:r w:rsidRPr="00AB6085">
        <w:rPr>
          <w:color w:val="000000"/>
          <w:szCs w:val="22"/>
        </w:rPr>
        <w:t>gospodarce nieruchomościami.</w:t>
      </w:r>
    </w:p>
    <w:p w:rsidR="00AB6085" w:rsidRPr="00AB6085" w:rsidRDefault="00AB6085" w:rsidP="00AB6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AB6085">
        <w:rPr>
          <w:b/>
          <w:bCs/>
          <w:color w:val="000000"/>
          <w:szCs w:val="22"/>
        </w:rPr>
        <w:t>–</w:t>
      </w:r>
      <w:r w:rsidRPr="00AB6085">
        <w:rPr>
          <w:color w:val="000000"/>
          <w:szCs w:val="22"/>
        </w:rPr>
        <w:t xml:space="preserve"> tzw. masek budowlanych. </w:t>
      </w:r>
    </w:p>
    <w:p w:rsidR="00AB6085" w:rsidRPr="00AB6085" w:rsidRDefault="00AB6085" w:rsidP="00AB6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>Zespół ds. masek budowlanych ustalił, że: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b/>
          <w:bCs/>
          <w:color w:val="000000"/>
          <w:szCs w:val="22"/>
        </w:rPr>
        <w:t>–</w:t>
      </w:r>
      <w:r w:rsidRPr="00AB6085">
        <w:rPr>
          <w:color w:val="000000"/>
          <w:szCs w:val="22"/>
        </w:rPr>
        <w:t xml:space="preserve"> nie istnieje możliwość zagospodarowania nieruchomości miejskich, tj. działek 1/120 oraz 3/103, jako odrębnych nieruchomości,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b/>
          <w:bCs/>
          <w:color w:val="000000"/>
          <w:szCs w:val="22"/>
        </w:rPr>
        <w:t>–</w:t>
      </w:r>
      <w:r w:rsidRPr="00AB6085">
        <w:rPr>
          <w:color w:val="000000"/>
          <w:szCs w:val="22"/>
        </w:rPr>
        <w:t xml:space="preserve"> nieruchomości miejskie są niezbędne do poprawienia warunków zagospodarowania nieruchomości przyległej, tj. działki 3/30, po uprzednim podziale geodezyjnym działki 1/120.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>Powyższe ustalenia Zespołu zaakceptował Zastępca Prezydenta Miasta Poznania.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>Decyzją nr ZG-AGP.5040.324.2019 z dnia 1 kwietnia 2021 r. Dyrektor Zarządu Geodezji i</w:t>
      </w:r>
      <w:r w:rsidR="00597D51">
        <w:rPr>
          <w:color w:val="000000"/>
          <w:szCs w:val="22"/>
        </w:rPr>
        <w:t> </w:t>
      </w:r>
      <w:r w:rsidRPr="00AB6085">
        <w:rPr>
          <w:color w:val="000000"/>
          <w:szCs w:val="22"/>
        </w:rPr>
        <w:t>Katastru Miejskiego GEOPOZ w Poznaniu zatwierdził podział nieruchomości, położonej w</w:t>
      </w:r>
      <w:r w:rsidR="00597D51">
        <w:rPr>
          <w:color w:val="000000"/>
          <w:szCs w:val="22"/>
        </w:rPr>
        <w:t> </w:t>
      </w:r>
      <w:r w:rsidRPr="00AB6085">
        <w:rPr>
          <w:color w:val="000000"/>
          <w:szCs w:val="22"/>
        </w:rPr>
        <w:t xml:space="preserve">Poznaniu oznaczonej: obręb Dębiec, arkusz 28, działka 1/120, w wyniku którego powstały działki 1/191, 1/192, 1/193, </w:t>
      </w:r>
      <w:r w:rsidRPr="00AB6085">
        <w:rPr>
          <w:b/>
          <w:bCs/>
          <w:color w:val="000000"/>
          <w:szCs w:val="22"/>
        </w:rPr>
        <w:t>1/194</w:t>
      </w:r>
      <w:r w:rsidRPr="00AB6085">
        <w:rPr>
          <w:color w:val="000000"/>
          <w:szCs w:val="22"/>
        </w:rPr>
        <w:t xml:space="preserve"> i 1/195. 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 xml:space="preserve">Właściciele nieruchomości przyległej, tj. działki 3/30, są zainteresowani nabyciem prawa własności nieruchomości miejskich, tj. działki 3/103 oraz działki 1/194. </w:t>
      </w:r>
    </w:p>
    <w:p w:rsidR="00AB6085" w:rsidRPr="00AB6085" w:rsidRDefault="00AB6085" w:rsidP="00AB608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 xml:space="preserve">Nabywcom </w:t>
      </w:r>
      <w:r w:rsidRPr="00AB6085">
        <w:rPr>
          <w:color w:val="000000"/>
        </w:rPr>
        <w:t>spełniającym</w:t>
      </w:r>
      <w:r w:rsidRPr="00AB6085">
        <w:rPr>
          <w:color w:val="000000"/>
          <w:szCs w:val="22"/>
        </w:rPr>
        <w:t xml:space="preserve"> warunki określone w uchwale Nr LXXXIV/1572/VIII/2023 Rady Miasta Poznania z dnia 6 czerwca 2023 r. w sprawie warunków udzielenia bonifikaty i</w:t>
      </w:r>
      <w:r w:rsidR="00597D51">
        <w:rPr>
          <w:color w:val="000000"/>
          <w:szCs w:val="22"/>
        </w:rPr>
        <w:t> </w:t>
      </w:r>
      <w:r w:rsidRPr="00AB6085">
        <w:rPr>
          <w:color w:val="000000"/>
          <w:szCs w:val="22"/>
        </w:rPr>
        <w:t>wysokości stawki procentowej przy sprzedaży nieruchomości stanowiących własność Miasta Poznania, o których mowa w art. 37 ust. 2 pkt 6 ustawy z dnia 21 sierpnia 1997 r. o</w:t>
      </w:r>
      <w:r w:rsidR="00597D51">
        <w:rPr>
          <w:color w:val="000000"/>
          <w:szCs w:val="22"/>
        </w:rPr>
        <w:t> </w:t>
      </w:r>
      <w:r w:rsidRPr="00AB6085">
        <w:rPr>
          <w:color w:val="000000"/>
          <w:szCs w:val="22"/>
        </w:rPr>
        <w:t>gospodarce nieruchomościami, udziela się bonifikaty od ceny sprzedaży nieruchomości w</w:t>
      </w:r>
      <w:r w:rsidR="00597D51">
        <w:rPr>
          <w:color w:val="000000"/>
          <w:szCs w:val="22"/>
        </w:rPr>
        <w:t> </w:t>
      </w:r>
      <w:r w:rsidRPr="00AB6085">
        <w:rPr>
          <w:color w:val="000000"/>
          <w:szCs w:val="22"/>
        </w:rPr>
        <w:t xml:space="preserve">wysokości 50%. 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lastRenderedPageBreak/>
        <w:t>Wykaz ten podlega wywieszeniu na okres 21 dni w siedzibie właściwego urzędu oraz zamieszczeniu na stronie internetowej właściwego urzędu.</w:t>
      </w:r>
    </w:p>
    <w:p w:rsidR="00AB6085" w:rsidRPr="00AB6085" w:rsidRDefault="00AB6085" w:rsidP="00AB608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AB6085" w:rsidRDefault="00AB6085" w:rsidP="00AB6085">
      <w:pPr>
        <w:spacing w:line="360" w:lineRule="auto"/>
        <w:jc w:val="both"/>
        <w:rPr>
          <w:color w:val="000000"/>
          <w:szCs w:val="22"/>
        </w:rPr>
      </w:pPr>
      <w:r w:rsidRPr="00AB6085">
        <w:rPr>
          <w:color w:val="000000"/>
          <w:szCs w:val="22"/>
        </w:rPr>
        <w:t>Z uwagi na powyższe wydanie zarządzenia jest słuszne i uzasadnione.</w:t>
      </w:r>
    </w:p>
    <w:p w:rsidR="00AB6085" w:rsidRDefault="00AB6085" w:rsidP="00AB6085">
      <w:pPr>
        <w:spacing w:line="360" w:lineRule="auto"/>
        <w:jc w:val="both"/>
      </w:pPr>
    </w:p>
    <w:p w:rsidR="00AB6085" w:rsidRDefault="00AB6085" w:rsidP="00AB6085">
      <w:pPr>
        <w:keepNext/>
        <w:spacing w:line="360" w:lineRule="auto"/>
        <w:jc w:val="center"/>
      </w:pPr>
      <w:r>
        <w:t>DYREKTOR WYDZIAŁU</w:t>
      </w:r>
    </w:p>
    <w:p w:rsidR="00AB6085" w:rsidRPr="00AB6085" w:rsidRDefault="00AB6085" w:rsidP="00AB6085">
      <w:pPr>
        <w:keepNext/>
        <w:spacing w:line="360" w:lineRule="auto"/>
        <w:jc w:val="center"/>
      </w:pPr>
      <w:r>
        <w:t>(-) Magda Albińska</w:t>
      </w:r>
    </w:p>
    <w:sectPr w:rsidR="00AB6085" w:rsidRPr="00AB6085" w:rsidSect="00AB60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85" w:rsidRDefault="00AB6085">
      <w:r>
        <w:separator/>
      </w:r>
    </w:p>
  </w:endnote>
  <w:endnote w:type="continuationSeparator" w:id="0">
    <w:p w:rsidR="00AB6085" w:rsidRDefault="00AB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85" w:rsidRDefault="00AB6085">
      <w:r>
        <w:separator/>
      </w:r>
    </w:p>
  </w:footnote>
  <w:footnote w:type="continuationSeparator" w:id="0">
    <w:p w:rsidR="00AB6085" w:rsidRDefault="00AB6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Wiktora Gosienieckiego oraz przy ul. Leszczyńskiej, przeznaczonej do sprzedaży w trybie bezprzetargowym."/>
  </w:docVars>
  <w:rsids>
    <w:rsidRoot w:val="00AB6085"/>
    <w:rsid w:val="000607A3"/>
    <w:rsid w:val="001B1D53"/>
    <w:rsid w:val="0022095A"/>
    <w:rsid w:val="002946C5"/>
    <w:rsid w:val="002C29F3"/>
    <w:rsid w:val="00597D51"/>
    <w:rsid w:val="00796326"/>
    <w:rsid w:val="00A87E1B"/>
    <w:rsid w:val="00AA04BE"/>
    <w:rsid w:val="00AB608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580</Words>
  <Characters>3846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2023-12-13T08:48:00Z</dcterms:created>
  <dcterms:modified xsi:type="dcterms:W3CDTF">2023-12-13T08:48:00Z</dcterms:modified>
</cp:coreProperties>
</file>