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4F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4FAE">
              <w:rPr>
                <w:b/>
              </w:rPr>
              <w:fldChar w:fldCharType="separate"/>
            </w:r>
            <w:r w:rsidR="00FE4FAE">
              <w:rPr>
                <w:b/>
              </w:rPr>
              <w:t xml:space="preserve">zawarcia ugody w przedmiocie odszkodowania za grunt wydzielony pod tereny dróg publicznych, drogę klasy lokalnej i drogi klasy dojazdowej, oznaczony w miejscowym planie zagospodarowania przestrzennego dla obszaru „Północno-Zachodniego Klina Zieleni” w Poznaniu – część G „Kiekrz Zachód” odpowiednio symbolami 2KD-L, 5KD-D, 14 KD-D.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4FAE" w:rsidRDefault="00FA63B5" w:rsidP="00FE4FAE">
      <w:pPr>
        <w:spacing w:line="360" w:lineRule="auto"/>
        <w:jc w:val="both"/>
      </w:pPr>
      <w:bookmarkStart w:id="2" w:name="z1"/>
      <w:bookmarkEnd w:id="2"/>
    </w:p>
    <w:p w:rsidR="00FE4FAE" w:rsidRPr="00FE4FAE" w:rsidRDefault="00FE4FAE" w:rsidP="00FE4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Ostateczną decyzją z dnia 7 lipca 2021 r., nr ZG-AGP.5040.173.2021, Dyrektor Zarządu Geodezji i Katastru Miejskiego GEOPOZ zatwierdził podział działki 744/80 z obrębu Kiekrz, ark. mapy 02, zapisanej w księdze wieczystej PO1P/00344556/9 jako własność spółki pod firmą Kiekrz01 spółka z ograniczoną odpowiedzialnością spółka jawna z siedzibą w</w:t>
      </w:r>
      <w:r w:rsidR="00707A90">
        <w:rPr>
          <w:color w:val="000000"/>
        </w:rPr>
        <w:t> </w:t>
      </w:r>
      <w:r w:rsidRPr="00FE4FAE">
        <w:rPr>
          <w:color w:val="000000"/>
        </w:rPr>
        <w:t>Rokietnicy. W wyniku podziału nieruchomości, zgodnie z miejscowym planem zagospodarowania przestrzennego dla obszaru „Północno-Zachodniego Klina Zieleni” w</w:t>
      </w:r>
      <w:r w:rsidR="00707A90">
        <w:rPr>
          <w:color w:val="000000"/>
        </w:rPr>
        <w:t> </w:t>
      </w:r>
      <w:r w:rsidRPr="00FE4FAE">
        <w:rPr>
          <w:color w:val="000000"/>
        </w:rPr>
        <w:t xml:space="preserve">Poznaniu – część G „Kiekrz Zachód”, wydzielono m.in. opisane w zarządzeniu działki nr: </w:t>
      </w:r>
    </w:p>
    <w:p w:rsidR="00FE4FAE" w:rsidRPr="00FE4FAE" w:rsidRDefault="00FE4FAE" w:rsidP="00FE4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1) 744/92 o powierzchni 0,1223 ha, znajdującą się w planie na obszarze przeznaczonym pod tereny dróg publicznych, drogę klasy lokalnej, oznaczonym symbolem 2KD-L;</w:t>
      </w:r>
    </w:p>
    <w:p w:rsidR="00FE4FAE" w:rsidRPr="00FE4FAE" w:rsidRDefault="00FE4FAE" w:rsidP="00FE4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2) 744/93 o powierzchni 0,0532 ha, znajdującą się w planie na obszarze przeznaczonym pod tereny dróg publicznych, drogę klasy dojazdowej, oznaczonym symbolem 5KD-D;</w:t>
      </w:r>
    </w:p>
    <w:p w:rsidR="00FE4FAE" w:rsidRPr="00FE4FAE" w:rsidRDefault="00FE4FAE" w:rsidP="00FE4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3) 744/114 o powierzchni 0,0054 ha i 744/115 o powierzchni 0,0011 ha, znajdujące się w</w:t>
      </w:r>
      <w:r w:rsidR="00707A90">
        <w:rPr>
          <w:color w:val="000000"/>
        </w:rPr>
        <w:t> </w:t>
      </w:r>
      <w:r w:rsidRPr="00FE4FAE">
        <w:rPr>
          <w:color w:val="000000"/>
        </w:rPr>
        <w:t xml:space="preserve">planie na obszarze przeznaczonym pod tereny dróg publicznych, drogę klasy dojazdowej, oznaczonym symbolem 14KD-D. </w:t>
      </w:r>
    </w:p>
    <w:p w:rsidR="00FE4FAE" w:rsidRPr="00FE4FAE" w:rsidRDefault="00FE4FAE" w:rsidP="00FE4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Obecnie działki zapisane są w księdze wieczystej PO1P/00359796/1 na rzecz Miasta Poznania.</w:t>
      </w:r>
    </w:p>
    <w:p w:rsidR="00FE4FAE" w:rsidRPr="00FE4FAE" w:rsidRDefault="00FE4FAE" w:rsidP="00FE4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Z tytułu utraty prawa własności działek, stosownie do treści art. 98 ust 3 ustawy z dnia 21 sierpnia 1997 r. o gospodarce nieruchomościami (</w:t>
      </w:r>
      <w:proofErr w:type="spellStart"/>
      <w:r w:rsidRPr="00FE4FAE">
        <w:rPr>
          <w:color w:val="000000"/>
        </w:rPr>
        <w:t>t.j</w:t>
      </w:r>
      <w:proofErr w:type="spellEnd"/>
      <w:r w:rsidRPr="00FE4FAE">
        <w:rPr>
          <w:color w:val="000000"/>
        </w:rPr>
        <w:t xml:space="preserve">. Dz. U. poz. 344 ze zm.), obecnie spółce pod firmą Kiekrz01 spółka z ograniczoną odpowiedzialnością spółka komandytowa z siedzibą w Rokietnicy (akt notarialny z dnia 28 grudnia 2021 r., przekształcenie spółki Kiekrz01 spółka z ograniczoną odpowiedzialnością spółka jawna w spółkę komandytową) przysługuje </w:t>
      </w:r>
      <w:r w:rsidRPr="00FE4FAE">
        <w:rPr>
          <w:color w:val="000000"/>
        </w:rPr>
        <w:lastRenderedPageBreak/>
        <w:t>odszkodowanie w wysokości ustalonej z Zarządem Dróg Miejskich / Miastem Poznaniem. Wysokość odszkodowania ustalono w rokowaniach przeprowadzonych pomiędzy stronami w</w:t>
      </w:r>
      <w:r w:rsidR="00707A90">
        <w:rPr>
          <w:color w:val="000000"/>
        </w:rPr>
        <w:t> </w:t>
      </w:r>
      <w:r w:rsidRPr="00FE4FAE">
        <w:rPr>
          <w:color w:val="000000"/>
        </w:rPr>
        <w:t>formie oferty pisemnej. Oferta została zaakceptowana i przyjęta w łącznej kwocie 424 780,00 zł brutto (słownie: czterysta dwadzieścia cztery tysiące siedemset osiemdziesiąt złotych 00/100). Kwota odszkodowania określająca wartość rynkową prawa własności przedmiotowych działek została zaproponowana na podstawie operatu szacunkowego z dnia 9</w:t>
      </w:r>
      <w:r w:rsidR="00707A90">
        <w:rPr>
          <w:color w:val="000000"/>
        </w:rPr>
        <w:t> </w:t>
      </w:r>
      <w:r w:rsidRPr="00FE4FAE">
        <w:rPr>
          <w:color w:val="000000"/>
        </w:rPr>
        <w:t>grudnia 2022 r. sporządzonego przez rzeczoznawcę majątkowego panią Annę Walczak-</w:t>
      </w:r>
      <w:proofErr w:type="spellStart"/>
      <w:r w:rsidRPr="00FE4FAE">
        <w:rPr>
          <w:color w:val="000000"/>
        </w:rPr>
        <w:t>Husiar</w:t>
      </w:r>
      <w:proofErr w:type="spellEnd"/>
      <w:r w:rsidRPr="00FE4FAE">
        <w:rPr>
          <w:color w:val="000000"/>
        </w:rPr>
        <w:t>.</w:t>
      </w:r>
    </w:p>
    <w:p w:rsidR="00FE4FAE" w:rsidRDefault="00FE4FAE" w:rsidP="00FE4FAE">
      <w:pPr>
        <w:spacing w:line="360" w:lineRule="auto"/>
        <w:jc w:val="both"/>
        <w:rPr>
          <w:color w:val="000000"/>
        </w:rPr>
      </w:pPr>
      <w:r w:rsidRPr="00FE4FAE">
        <w:rPr>
          <w:color w:val="000000"/>
        </w:rPr>
        <w:t>Wypłata odszkodowania nastąpi ze środków budżetowych z pozycji planu rozdz. 71400 §</w:t>
      </w:r>
      <w:r w:rsidR="00707A90">
        <w:rPr>
          <w:color w:val="000000"/>
        </w:rPr>
        <w:t> </w:t>
      </w:r>
      <w:r w:rsidRPr="00FE4FAE">
        <w:rPr>
          <w:color w:val="000000"/>
        </w:rPr>
        <w:t>6060 w ramach zadania ZDM/P/006/01 – nabycie gruntów objętych miejscowymi planami zagospodarowania przestrzennego.</w:t>
      </w:r>
    </w:p>
    <w:p w:rsidR="00FE4FAE" w:rsidRDefault="00FE4FAE" w:rsidP="00FE4FAE">
      <w:pPr>
        <w:spacing w:line="360" w:lineRule="auto"/>
        <w:jc w:val="both"/>
      </w:pPr>
    </w:p>
    <w:p w:rsidR="00FE4FAE" w:rsidRDefault="00FE4FAE" w:rsidP="00FE4FAE">
      <w:pPr>
        <w:keepNext/>
        <w:spacing w:line="360" w:lineRule="auto"/>
        <w:jc w:val="center"/>
      </w:pPr>
      <w:r>
        <w:t>DYREKTOR</w:t>
      </w:r>
    </w:p>
    <w:p w:rsidR="00FE4FAE" w:rsidRPr="00FE4FAE" w:rsidRDefault="00FE4FAE" w:rsidP="00FE4FAE">
      <w:pPr>
        <w:keepNext/>
        <w:spacing w:line="360" w:lineRule="auto"/>
        <w:jc w:val="center"/>
      </w:pPr>
      <w:r>
        <w:t>(-) Krzysztof Olejniczak</w:t>
      </w:r>
    </w:p>
    <w:sectPr w:rsidR="00FE4FAE" w:rsidRPr="00FE4FAE" w:rsidSect="00FE4F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AE" w:rsidRDefault="00FE4FAE">
      <w:r>
        <w:separator/>
      </w:r>
    </w:p>
  </w:endnote>
  <w:endnote w:type="continuationSeparator" w:id="0">
    <w:p w:rsidR="00FE4FAE" w:rsidRDefault="00FE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AE" w:rsidRDefault="00FE4FAE">
      <w:r>
        <w:separator/>
      </w:r>
    </w:p>
  </w:footnote>
  <w:footnote w:type="continuationSeparator" w:id="0">
    <w:p w:rsidR="00FE4FAE" w:rsidRDefault="00FE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lokalnej i drogi klasy dojazdowej, oznaczony w miejscowym planie zagospodarowania przestrzennego dla obszaru „Północno-Zachodniego Klina Zieleni” w Poznaniu – część G „Kiekrz Zachód” odpowiednio symbolami 2KD-L, 5KD-D, 14 KD-D. "/>
  </w:docVars>
  <w:rsids>
    <w:rsidRoot w:val="00FE4FAE"/>
    <w:rsid w:val="000607A3"/>
    <w:rsid w:val="001B1D53"/>
    <w:rsid w:val="0022095A"/>
    <w:rsid w:val="002946C5"/>
    <w:rsid w:val="002C29F3"/>
    <w:rsid w:val="00707A90"/>
    <w:rsid w:val="00796326"/>
    <w:rsid w:val="00A87E1B"/>
    <w:rsid w:val="00AA04BE"/>
    <w:rsid w:val="00BB1A14"/>
    <w:rsid w:val="00FA63B5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387</Words>
  <Characters>2552</Characters>
  <Application>Microsoft Office Word</Application>
  <DocSecurity>0</DocSecurity>
  <Lines>49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2023-12-13T12:34:00Z</dcterms:created>
  <dcterms:modified xsi:type="dcterms:W3CDTF">2023-12-13T12:34:00Z</dcterms:modified>
</cp:coreProperties>
</file>