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028D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28DE">
              <w:rPr>
                <w:b/>
              </w:rPr>
              <w:fldChar w:fldCharType="separate"/>
            </w:r>
            <w:r w:rsidR="007028DE">
              <w:rPr>
                <w:b/>
              </w:rPr>
              <w:t>określenia stawek czynszu stosowanych przy wynajmowaniu i wydzierżawianiu nieruchomości Skarbu Państwa.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28DE" w:rsidRDefault="00FA63B5" w:rsidP="007028DE">
      <w:pPr>
        <w:spacing w:line="360" w:lineRule="auto"/>
        <w:jc w:val="both"/>
      </w:pPr>
      <w:bookmarkStart w:id="2" w:name="z1"/>
      <w:bookmarkEnd w:id="2"/>
    </w:p>
    <w:p w:rsidR="007028DE" w:rsidRPr="007028DE" w:rsidRDefault="007028DE" w:rsidP="007028DE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</w:rPr>
      </w:pPr>
      <w:r w:rsidRPr="007028DE">
        <w:rPr>
          <w:color w:val="000000"/>
        </w:rPr>
        <w:t>Regionalna Izba Obrachunkowa w Poznaniu w wystąpieniu pokontrolnym z dnia 30 maja 2023 r. zobowiązała Prezydenta Miasta Poznania do wprowadzenia generalnych unormowań związanych ze sposobem ustalania stawki czynszu z tytułu dzierżawy i najmu gruntów Skarbu Państwa. W związku z tym, że Prezydent Miasta Poznania wydał zarządzenie Nr 724/2021/P, regulujące sposób ustalenia stawek czynszu przy wydzierżawianiu i</w:t>
      </w:r>
      <w:r w:rsidR="001D7EDB">
        <w:rPr>
          <w:color w:val="000000"/>
        </w:rPr>
        <w:t> </w:t>
      </w:r>
      <w:r w:rsidRPr="007028DE">
        <w:rPr>
          <w:color w:val="000000"/>
        </w:rPr>
        <w:t xml:space="preserve">wynajmowaniu nieruchomości komunalnych, które jest stosowane pomocniczo w przypadku gruntów Skarbu Państwa, wskazane jest, by ta zasada została uregulowana w nowym zarządzeniu. </w:t>
      </w:r>
    </w:p>
    <w:p w:rsidR="007028DE" w:rsidRDefault="007028DE" w:rsidP="007028DE">
      <w:pPr>
        <w:spacing w:line="360" w:lineRule="auto"/>
        <w:jc w:val="both"/>
        <w:rPr>
          <w:color w:val="000000"/>
        </w:rPr>
      </w:pPr>
      <w:r w:rsidRPr="007028DE">
        <w:rPr>
          <w:color w:val="000000"/>
        </w:rPr>
        <w:t>W związku z powyższym wydanie zarządzenia jest słuszne i uzasadnione.</w:t>
      </w:r>
    </w:p>
    <w:p w:rsidR="007028DE" w:rsidRDefault="007028DE" w:rsidP="007028DE">
      <w:pPr>
        <w:spacing w:line="360" w:lineRule="auto"/>
        <w:jc w:val="both"/>
      </w:pPr>
    </w:p>
    <w:p w:rsidR="007028DE" w:rsidRDefault="007028DE" w:rsidP="007028DE">
      <w:pPr>
        <w:keepNext/>
        <w:spacing w:line="360" w:lineRule="auto"/>
        <w:jc w:val="center"/>
      </w:pPr>
      <w:r>
        <w:t>DYREKTOR WYDZIAŁU</w:t>
      </w:r>
    </w:p>
    <w:p w:rsidR="007028DE" w:rsidRPr="007028DE" w:rsidRDefault="007028DE" w:rsidP="007028DE">
      <w:pPr>
        <w:keepNext/>
        <w:spacing w:line="360" w:lineRule="auto"/>
        <w:jc w:val="center"/>
      </w:pPr>
      <w:r>
        <w:t>(-) Magda Albińska</w:t>
      </w:r>
    </w:p>
    <w:sectPr w:rsidR="007028DE" w:rsidRPr="007028DE" w:rsidSect="007028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DE" w:rsidRDefault="007028DE">
      <w:r>
        <w:separator/>
      </w:r>
    </w:p>
  </w:endnote>
  <w:endnote w:type="continuationSeparator" w:id="0">
    <w:p w:rsidR="007028DE" w:rsidRDefault="0070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DE" w:rsidRDefault="007028DE">
      <w:r>
        <w:separator/>
      </w:r>
    </w:p>
  </w:footnote>
  <w:footnote w:type="continuationSeparator" w:id="0">
    <w:p w:rsidR="007028DE" w:rsidRDefault="0070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stawek czynszu stosowanych przy wynajmowaniu i wydzierżawianiu nieruchomości Skarbu Państwa."/>
  </w:docVars>
  <w:rsids>
    <w:rsidRoot w:val="007028DE"/>
    <w:rsid w:val="000607A3"/>
    <w:rsid w:val="001B1D53"/>
    <w:rsid w:val="001D7EDB"/>
    <w:rsid w:val="0022095A"/>
    <w:rsid w:val="002946C5"/>
    <w:rsid w:val="002C29F3"/>
    <w:rsid w:val="007028D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119</Words>
  <Characters>802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2023-12-14T10:47:00Z</dcterms:created>
  <dcterms:modified xsi:type="dcterms:W3CDTF">2023-12-14T10:47:00Z</dcterms:modified>
</cp:coreProperties>
</file>