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352E5E">
        <w:rPr>
          <w:b/>
        </w:rPr>
        <w:t>10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0C4B03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C4B03">
        <w:rPr>
          <w:b/>
        </w:rPr>
        <w:t>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B8190D">
        <w:rPr>
          <w:b/>
          <w:sz w:val="24"/>
          <w:szCs w:val="24"/>
        </w:rPr>
        <w:t xml:space="preserve">Szkoły Podstawowej nr </w:t>
      </w:r>
      <w:r w:rsidR="00352E5E">
        <w:rPr>
          <w:b/>
          <w:sz w:val="24"/>
          <w:szCs w:val="24"/>
        </w:rPr>
        <w:t xml:space="preserve">67 </w:t>
      </w:r>
      <w:r w:rsidR="00352E5E">
        <w:rPr>
          <w:b/>
          <w:sz w:val="24"/>
          <w:szCs w:val="24"/>
        </w:rPr>
        <w:br/>
        <w:t xml:space="preserve">z Oddziałami Dwujęzycznymi i Sportowymi im. Jacka Kuronia w Poznaniu, </w:t>
      </w:r>
      <w:r w:rsidR="00352E5E">
        <w:rPr>
          <w:b/>
          <w:sz w:val="24"/>
          <w:szCs w:val="24"/>
        </w:rPr>
        <w:br/>
        <w:t>os. Stefana Batorego 101</w:t>
      </w: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73"/>
        <w:gridCol w:w="5525"/>
      </w:tblGrid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29152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2971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29152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Foligowski</w:t>
            </w:r>
            <w:proofErr w:type="spellEnd"/>
          </w:p>
        </w:tc>
        <w:tc>
          <w:tcPr>
            <w:tcW w:w="2971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29152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971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D64C8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2971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480DF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2971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480DF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2971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145F08" w:rsidRPr="006D45AC" w:rsidRDefault="005268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Justyna </w:t>
            </w:r>
            <w:proofErr w:type="spellStart"/>
            <w:r>
              <w:rPr>
                <w:color w:val="000000"/>
                <w:sz w:val="24"/>
                <w:szCs w:val="24"/>
              </w:rPr>
              <w:t>Szewczykowska</w:t>
            </w:r>
            <w:proofErr w:type="spellEnd"/>
          </w:p>
        </w:tc>
        <w:tc>
          <w:tcPr>
            <w:tcW w:w="2971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3745DC" w:rsidRPr="006D45AC" w:rsidRDefault="005268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Konieczna</w:t>
            </w:r>
          </w:p>
        </w:tc>
        <w:tc>
          <w:tcPr>
            <w:tcW w:w="2971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3745DC" w:rsidRDefault="005268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 Dąbrowska</w:t>
            </w:r>
          </w:p>
        </w:tc>
        <w:tc>
          <w:tcPr>
            <w:tcW w:w="2971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3745DC" w:rsidRDefault="005268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Błaszczak-Stachowiak</w:t>
            </w:r>
          </w:p>
        </w:tc>
        <w:tc>
          <w:tcPr>
            <w:tcW w:w="2971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3745DC" w:rsidRPr="006D45AC" w:rsidRDefault="00052BE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971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52687C">
        <w:trPr>
          <w:trHeight w:val="567"/>
        </w:trPr>
        <w:tc>
          <w:tcPr>
            <w:tcW w:w="2029" w:type="pct"/>
            <w:shd w:val="clear" w:color="auto" w:fill="auto"/>
            <w:vAlign w:val="center"/>
          </w:tcPr>
          <w:p w:rsidR="003745DC" w:rsidRPr="006D45AC" w:rsidRDefault="00480DF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2971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EE" w:rsidRDefault="009A25EE">
      <w:r>
        <w:separator/>
      </w:r>
    </w:p>
  </w:endnote>
  <w:endnote w:type="continuationSeparator" w:id="0">
    <w:p w:rsidR="009A25EE" w:rsidRDefault="009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EE" w:rsidRDefault="009A25EE">
      <w:r>
        <w:separator/>
      </w:r>
    </w:p>
  </w:footnote>
  <w:footnote w:type="continuationSeparator" w:id="0">
    <w:p w:rsidR="009A25EE" w:rsidRDefault="009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BE6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AF0"/>
    <w:rsid w:val="00093F76"/>
    <w:rsid w:val="00097C8D"/>
    <w:rsid w:val="000C2ABE"/>
    <w:rsid w:val="000C4B03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1527"/>
    <w:rsid w:val="002925A7"/>
    <w:rsid w:val="00296D0C"/>
    <w:rsid w:val="002A0145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2E5E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80DF9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2687C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3604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5EE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65B96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190D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12BA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4C83"/>
    <w:rsid w:val="00D6754F"/>
    <w:rsid w:val="00D77309"/>
    <w:rsid w:val="00D823F8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2E78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77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2023-11-30T13:17:00Z</dcterms:created>
  <dcterms:modified xsi:type="dcterms:W3CDTF">2023-12-14T11:23:00Z</dcterms:modified>
</cp:coreProperties>
</file>