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A82711">
        <w:rPr>
          <w:b/>
        </w:rPr>
        <w:t xml:space="preserve">nr </w:t>
      </w:r>
      <w:r w:rsidR="00F62E78">
        <w:rPr>
          <w:b/>
        </w:rPr>
        <w:t>9</w:t>
      </w:r>
      <w:r w:rsidR="00A82711">
        <w:rPr>
          <w:b/>
        </w:rPr>
        <w:t xml:space="preserve">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F954B5">
        <w:rPr>
          <w:b/>
        </w:rPr>
        <w:t>925/2023/P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F954B5">
        <w:rPr>
          <w:b/>
        </w:rPr>
        <w:t>14.12.2023 r</w:t>
      </w:r>
      <w:bookmarkStart w:id="1" w:name="_GoBack"/>
      <w:bookmarkEnd w:id="1"/>
      <w:r w:rsidR="00B563C1">
        <w:rPr>
          <w:b/>
        </w:rPr>
        <w:t>.</w:t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563C1" w:rsidRDefault="00B563C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B8190D">
        <w:rPr>
          <w:b/>
          <w:sz w:val="24"/>
          <w:szCs w:val="24"/>
        </w:rPr>
        <w:t xml:space="preserve">Szkoły Podstawowej nr </w:t>
      </w:r>
      <w:r w:rsidR="00F62E78">
        <w:rPr>
          <w:b/>
          <w:sz w:val="24"/>
          <w:szCs w:val="24"/>
        </w:rPr>
        <w:t>66 im. Marii Skłodowskiej-Curie w Poznaniu, os. Przyjaźni 127</w:t>
      </w: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7664D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color w:val="000000"/>
                <w:sz w:val="24"/>
                <w:szCs w:val="24"/>
              </w:rPr>
              <w:t>Paśka</w:t>
            </w:r>
            <w:proofErr w:type="spellEnd"/>
            <w:r>
              <w:rPr>
                <w:color w:val="000000"/>
                <w:sz w:val="24"/>
                <w:szCs w:val="24"/>
              </w:rPr>
              <w:t>-Woźniak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7664D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7664D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5710B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Karolina Adamska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0274A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Violetta Dąbek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0274A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Anetta Szurkowska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7F044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Monika Tomala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7F044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Szymon Szlabs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7F044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Agnieszka Borowiak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7F044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Agnieszka Lewek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EF2938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0274A8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F4F" w:rsidRDefault="00B55F4F">
      <w:r>
        <w:separator/>
      </w:r>
    </w:p>
  </w:endnote>
  <w:endnote w:type="continuationSeparator" w:id="0">
    <w:p w:rsidR="00B55F4F" w:rsidRDefault="00B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F4F" w:rsidRDefault="00B55F4F">
      <w:r>
        <w:separator/>
      </w:r>
    </w:p>
  </w:footnote>
  <w:footnote w:type="continuationSeparator" w:id="0">
    <w:p w:rsidR="00B55F4F" w:rsidRDefault="00B5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4A8"/>
    <w:rsid w:val="00027624"/>
    <w:rsid w:val="0004160E"/>
    <w:rsid w:val="00041C21"/>
    <w:rsid w:val="00044110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AF0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6347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0145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0E4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64380"/>
    <w:rsid w:val="005710B5"/>
    <w:rsid w:val="00572394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4D2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0449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3604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65B96"/>
    <w:rsid w:val="00A75BE4"/>
    <w:rsid w:val="00A810C1"/>
    <w:rsid w:val="00A8271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D7BB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5F4F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190D"/>
    <w:rsid w:val="00B8409E"/>
    <w:rsid w:val="00B9237D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12BA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5084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0B53"/>
    <w:rsid w:val="00D9183A"/>
    <w:rsid w:val="00D9313B"/>
    <w:rsid w:val="00DA1D6B"/>
    <w:rsid w:val="00DA24CC"/>
    <w:rsid w:val="00DA50B6"/>
    <w:rsid w:val="00DB590E"/>
    <w:rsid w:val="00DC03DE"/>
    <w:rsid w:val="00DC3792"/>
    <w:rsid w:val="00DC5305"/>
    <w:rsid w:val="00DD4BFF"/>
    <w:rsid w:val="00DE1FB6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2938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2E78"/>
    <w:rsid w:val="00F630EB"/>
    <w:rsid w:val="00F63D9E"/>
    <w:rsid w:val="00F66A19"/>
    <w:rsid w:val="00F66D2F"/>
    <w:rsid w:val="00F764E0"/>
    <w:rsid w:val="00F81346"/>
    <w:rsid w:val="00F81B87"/>
    <w:rsid w:val="00F91BF4"/>
    <w:rsid w:val="00F95131"/>
    <w:rsid w:val="00F954B5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69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7</cp:revision>
  <cp:lastPrinted>2023-01-30T12:03:00Z</cp:lastPrinted>
  <dcterms:created xsi:type="dcterms:W3CDTF">2023-11-30T13:15:00Z</dcterms:created>
  <dcterms:modified xsi:type="dcterms:W3CDTF">2023-12-14T11:22:00Z</dcterms:modified>
</cp:coreProperties>
</file>