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4AF8">
          <w:t>932/2023/P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4AF8">
        <w:rPr>
          <w:b/>
          <w:sz w:val="28"/>
        </w:rPr>
        <w:fldChar w:fldCharType="separate"/>
      </w:r>
      <w:r w:rsidR="003D4AF8">
        <w:rPr>
          <w:b/>
          <w:sz w:val="28"/>
        </w:rPr>
        <w:t>15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4AF8">
              <w:rPr>
                <w:b/>
                <w:sz w:val="24"/>
                <w:szCs w:val="24"/>
              </w:rPr>
              <w:fldChar w:fldCharType="separate"/>
            </w:r>
            <w:r w:rsidR="003D4AF8">
              <w:rPr>
                <w:b/>
                <w:sz w:val="24"/>
                <w:szCs w:val="24"/>
              </w:rPr>
              <w:t>zatwierdzenia konkursu na stanowisko dyrektora Zespołu Szkół Przemysłu Spożywczego im. Jana i Jędrzeja Śniadeckich w Poznaniu, ul. Warzywna 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4AF8" w:rsidP="003D4A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D4AF8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3D4AF8" w:rsidRDefault="003D4AF8" w:rsidP="003D4AF8">
      <w:pPr>
        <w:spacing w:line="360" w:lineRule="auto"/>
        <w:jc w:val="both"/>
        <w:rPr>
          <w:sz w:val="24"/>
        </w:rPr>
      </w:pPr>
    </w:p>
    <w:p w:rsidR="003D4AF8" w:rsidRDefault="003D4AF8" w:rsidP="003D4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4AF8" w:rsidRDefault="003D4AF8" w:rsidP="003D4AF8">
      <w:pPr>
        <w:keepNext/>
        <w:spacing w:line="360" w:lineRule="auto"/>
        <w:rPr>
          <w:color w:val="000000"/>
          <w:sz w:val="24"/>
        </w:rPr>
      </w:pPr>
    </w:p>
    <w:p w:rsidR="003D4AF8" w:rsidRDefault="003D4AF8" w:rsidP="003D4A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4AF8">
        <w:rPr>
          <w:color w:val="000000"/>
          <w:sz w:val="24"/>
          <w:szCs w:val="24"/>
        </w:rPr>
        <w:t>Zatwierdza się konkurs na stanowisko dyrektora Zespołu Szkół Przemysłu Spożywczego im. Jana i Jędrzeja Śniadeckich w Poznaniu, ul. Warzywna 19, który odbył się w dniu 4 grudnia 2023 r.</w:t>
      </w:r>
    </w:p>
    <w:p w:rsidR="003D4AF8" w:rsidRDefault="003D4AF8" w:rsidP="003D4AF8">
      <w:pPr>
        <w:spacing w:line="360" w:lineRule="auto"/>
        <w:jc w:val="both"/>
        <w:rPr>
          <w:color w:val="000000"/>
          <w:sz w:val="24"/>
        </w:rPr>
      </w:pPr>
    </w:p>
    <w:p w:rsidR="003D4AF8" w:rsidRDefault="003D4AF8" w:rsidP="003D4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4AF8" w:rsidRDefault="003D4AF8" w:rsidP="003D4AF8">
      <w:pPr>
        <w:keepNext/>
        <w:spacing w:line="360" w:lineRule="auto"/>
        <w:rPr>
          <w:color w:val="000000"/>
          <w:sz w:val="24"/>
        </w:rPr>
      </w:pPr>
    </w:p>
    <w:p w:rsidR="003D4AF8" w:rsidRDefault="003D4AF8" w:rsidP="003D4A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4AF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D4AF8" w:rsidRDefault="003D4AF8" w:rsidP="003D4AF8">
      <w:pPr>
        <w:spacing w:line="360" w:lineRule="auto"/>
        <w:jc w:val="both"/>
        <w:rPr>
          <w:color w:val="000000"/>
          <w:sz w:val="24"/>
        </w:rPr>
      </w:pPr>
    </w:p>
    <w:p w:rsidR="003D4AF8" w:rsidRDefault="003D4AF8" w:rsidP="003D4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4AF8" w:rsidRDefault="003D4AF8" w:rsidP="003D4AF8">
      <w:pPr>
        <w:keepNext/>
        <w:spacing w:line="360" w:lineRule="auto"/>
        <w:rPr>
          <w:color w:val="000000"/>
          <w:sz w:val="24"/>
        </w:rPr>
      </w:pPr>
    </w:p>
    <w:p w:rsidR="003D4AF8" w:rsidRDefault="003D4AF8" w:rsidP="003D4A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4AF8">
        <w:rPr>
          <w:color w:val="000000"/>
          <w:sz w:val="24"/>
          <w:szCs w:val="24"/>
        </w:rPr>
        <w:t>Zarządzenie wchodzi w życie z dniem podpisania.</w:t>
      </w:r>
    </w:p>
    <w:p w:rsidR="003D4AF8" w:rsidRDefault="003D4AF8" w:rsidP="003D4AF8">
      <w:pPr>
        <w:spacing w:line="360" w:lineRule="auto"/>
        <w:jc w:val="both"/>
        <w:rPr>
          <w:color w:val="000000"/>
          <w:sz w:val="24"/>
        </w:rPr>
      </w:pPr>
    </w:p>
    <w:p w:rsidR="003D4AF8" w:rsidRDefault="003D4AF8" w:rsidP="003D4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4AF8" w:rsidRDefault="003D4AF8" w:rsidP="003D4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4AF8" w:rsidRPr="003D4AF8" w:rsidRDefault="003D4AF8" w:rsidP="003D4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4AF8" w:rsidRPr="003D4AF8" w:rsidSect="003D4A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F8" w:rsidRDefault="003D4AF8">
      <w:r>
        <w:separator/>
      </w:r>
    </w:p>
  </w:endnote>
  <w:endnote w:type="continuationSeparator" w:id="0">
    <w:p w:rsidR="003D4AF8" w:rsidRDefault="003D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F8" w:rsidRDefault="003D4AF8">
      <w:r>
        <w:separator/>
      </w:r>
    </w:p>
  </w:footnote>
  <w:footnote w:type="continuationSeparator" w:id="0">
    <w:p w:rsidR="003D4AF8" w:rsidRDefault="003D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3r."/>
    <w:docVar w:name="AktNr" w:val="932/2023/P"/>
    <w:docVar w:name="Sprawa" w:val="zatwierdzenia konkursu na stanowisko dyrektora Zespołu Szkół Przemysłu Spożywczego im. Jana i Jędrzeja Śniadeckich w Poznaniu, ul. Warzywna 19."/>
  </w:docVars>
  <w:rsids>
    <w:rsidRoot w:val="003D4AF8"/>
    <w:rsid w:val="00072485"/>
    <w:rsid w:val="000C07FF"/>
    <w:rsid w:val="000E2E12"/>
    <w:rsid w:val="00167A3B"/>
    <w:rsid w:val="002114BD"/>
    <w:rsid w:val="002C4925"/>
    <w:rsid w:val="003679C6"/>
    <w:rsid w:val="00373368"/>
    <w:rsid w:val="003D4AF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E5ADA-8ED7-455F-A8E1-25E84EE7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1023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2023-12-18T08:03:00Z</dcterms:created>
  <dcterms:modified xsi:type="dcterms:W3CDTF">2023-12-18T08:03:00Z</dcterms:modified>
</cp:coreProperties>
</file>