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1 420 616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541 450,00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476 250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1 058 400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73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944 366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12 grudnia</w:t>
      </w:r>
      <w:r w:rsidR="002702A9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E4" w:rsidRDefault="00D37DE4" w:rsidP="005822B2">
      <w:pPr>
        <w:spacing w:after="0" w:line="240" w:lineRule="auto"/>
      </w:pPr>
      <w:r>
        <w:separator/>
      </w:r>
    </w:p>
  </w:endnote>
  <w:endnote w:type="continuationSeparator" w:id="0">
    <w:p w:rsidR="00D37DE4" w:rsidRDefault="00D37DE4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1F0FCF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E4" w:rsidRDefault="00D37DE4" w:rsidP="005822B2">
      <w:pPr>
        <w:spacing w:after="0" w:line="240" w:lineRule="auto"/>
      </w:pPr>
      <w:r>
        <w:separator/>
      </w:r>
    </w:p>
  </w:footnote>
  <w:footnote w:type="continuationSeparator" w:id="0">
    <w:p w:rsidR="00D37DE4" w:rsidRDefault="00D37DE4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CF" w:rsidRDefault="001F0F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1F0FCF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Nr </w:t>
    </w:r>
    <w:r w:rsidR="006E7BA5">
      <w:rPr>
        <w:rFonts w:ascii="Helvetica" w:hAnsi="Helvetica" w:cs="Helvetica"/>
        <w:color w:val="000000"/>
        <w:sz w:val="18"/>
        <w:szCs w:val="18"/>
        <w:lang w:eastAsia="pl-PL"/>
      </w:rPr>
      <w:t>946/2023/P</w:t>
    </w:r>
  </w:p>
  <w:p w:rsidR="00445F4A" w:rsidRPr="005822B2" w:rsidRDefault="00445F4A" w:rsidP="001F0FCF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1F0FCF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6E7BA5">
      <w:rPr>
        <w:rFonts w:ascii="Helvetica" w:hAnsi="Helvetica" w:cs="Helvetica"/>
        <w:color w:val="000000"/>
        <w:sz w:val="18"/>
        <w:szCs w:val="18"/>
        <w:lang w:eastAsia="pl-PL"/>
      </w:rPr>
      <w:t>19.12.2023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 w:rsidP="001F0FCF">
    <w:pPr>
      <w:pStyle w:val="Nagwek"/>
      <w:jc w:val="right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135F35"/>
    <w:rsid w:val="00150175"/>
    <w:rsid w:val="00163A76"/>
    <w:rsid w:val="0017208D"/>
    <w:rsid w:val="00183746"/>
    <w:rsid w:val="001A4963"/>
    <w:rsid w:val="001B216B"/>
    <w:rsid w:val="001F0FCF"/>
    <w:rsid w:val="00217F98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F6E8D"/>
    <w:rsid w:val="00435E5E"/>
    <w:rsid w:val="00445F4A"/>
    <w:rsid w:val="00494C20"/>
    <w:rsid w:val="004A4DAA"/>
    <w:rsid w:val="00516B15"/>
    <w:rsid w:val="00565E12"/>
    <w:rsid w:val="00577D64"/>
    <w:rsid w:val="005822B2"/>
    <w:rsid w:val="005C4C42"/>
    <w:rsid w:val="0063517B"/>
    <w:rsid w:val="00653850"/>
    <w:rsid w:val="006C41D0"/>
    <w:rsid w:val="006E7BA5"/>
    <w:rsid w:val="007303E8"/>
    <w:rsid w:val="00763640"/>
    <w:rsid w:val="00770273"/>
    <w:rsid w:val="007738D4"/>
    <w:rsid w:val="00793F96"/>
    <w:rsid w:val="00797C0C"/>
    <w:rsid w:val="00813BEC"/>
    <w:rsid w:val="00867238"/>
    <w:rsid w:val="008B1830"/>
    <w:rsid w:val="008B3F04"/>
    <w:rsid w:val="009520D4"/>
    <w:rsid w:val="00980C24"/>
    <w:rsid w:val="009C76D1"/>
    <w:rsid w:val="009D4DF3"/>
    <w:rsid w:val="00A44D84"/>
    <w:rsid w:val="00A7467B"/>
    <w:rsid w:val="00A969A3"/>
    <w:rsid w:val="00AB7572"/>
    <w:rsid w:val="00AE2943"/>
    <w:rsid w:val="00B151F2"/>
    <w:rsid w:val="00B211C2"/>
    <w:rsid w:val="00B66B03"/>
    <w:rsid w:val="00C733D8"/>
    <w:rsid w:val="00C73E62"/>
    <w:rsid w:val="00CC6B85"/>
    <w:rsid w:val="00D37DE4"/>
    <w:rsid w:val="00DE4004"/>
    <w:rsid w:val="00E84BBE"/>
    <w:rsid w:val="00ED4F3C"/>
    <w:rsid w:val="00F04A5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19B7-CBF9-490C-B119-59D8D015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35</cp:revision>
  <dcterms:created xsi:type="dcterms:W3CDTF">2021-12-16T11:26:00Z</dcterms:created>
  <dcterms:modified xsi:type="dcterms:W3CDTF">2023-12-19T13:04:00Z</dcterms:modified>
</cp:coreProperties>
</file>