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7E94">
          <w:t>947/2023/P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7E94">
        <w:rPr>
          <w:b/>
          <w:sz w:val="28"/>
        </w:rPr>
        <w:fldChar w:fldCharType="separate"/>
      </w:r>
      <w:r w:rsidR="00347E94">
        <w:rPr>
          <w:b/>
          <w:sz w:val="28"/>
        </w:rPr>
        <w:t>19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7E94">
              <w:rPr>
                <w:b/>
                <w:sz w:val="24"/>
                <w:szCs w:val="24"/>
              </w:rPr>
              <w:fldChar w:fldCharType="separate"/>
            </w:r>
            <w:r w:rsidR="00347E94">
              <w:rPr>
                <w:b/>
                <w:sz w:val="24"/>
                <w:szCs w:val="24"/>
              </w:rPr>
              <w:t>zarządzenia wyborów do rad osiedli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7E94" w:rsidP="00347E9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7E94">
        <w:rPr>
          <w:color w:val="000000"/>
          <w:sz w:val="24"/>
        </w:rPr>
        <w:t>Na podstawie art. 30 ust. 1 i ust. 2 pkt 2 ustawy z dnia 8 marca 1990 r. o samorządzie gminnym (Dz. U. z 2023 r. poz. 40 z późn. zm.) zarządza się, co następuje:</w:t>
      </w:r>
    </w:p>
    <w:p w:rsidR="00347E94" w:rsidRDefault="00347E94" w:rsidP="00347E94">
      <w:pPr>
        <w:spacing w:line="360" w:lineRule="auto"/>
        <w:jc w:val="both"/>
        <w:rPr>
          <w:sz w:val="24"/>
        </w:rPr>
      </w:pPr>
    </w:p>
    <w:p w:rsidR="00347E94" w:rsidRDefault="00347E94" w:rsidP="00347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7E94" w:rsidRDefault="00347E94" w:rsidP="00347E94">
      <w:pPr>
        <w:keepNext/>
        <w:spacing w:line="360" w:lineRule="auto"/>
        <w:rPr>
          <w:color w:val="000000"/>
          <w:sz w:val="24"/>
        </w:rPr>
      </w:pPr>
    </w:p>
    <w:p w:rsidR="00347E94" w:rsidRPr="00347E94" w:rsidRDefault="00347E94" w:rsidP="00347E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7E94">
        <w:rPr>
          <w:color w:val="000000"/>
          <w:sz w:val="24"/>
          <w:szCs w:val="24"/>
        </w:rPr>
        <w:t xml:space="preserve">Zarządza się na </w:t>
      </w:r>
      <w:r w:rsidRPr="00347E94">
        <w:rPr>
          <w:b/>
          <w:bCs/>
          <w:color w:val="000000"/>
          <w:sz w:val="24"/>
          <w:szCs w:val="24"/>
          <w:u w:val="single"/>
        </w:rPr>
        <w:t>dzień 12 maja 2024 r.</w:t>
      </w:r>
      <w:r w:rsidRPr="00347E94">
        <w:rPr>
          <w:color w:val="000000"/>
          <w:sz w:val="24"/>
          <w:szCs w:val="24"/>
        </w:rPr>
        <w:t xml:space="preserve"> wybory do rad osiedli: </w:t>
      </w:r>
    </w:p>
    <w:p w:rsidR="00347E94" w:rsidRPr="00347E94" w:rsidRDefault="00347E94" w:rsidP="00347E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47E94" w:rsidRDefault="00347E94" w:rsidP="00347E9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347E94">
        <w:rPr>
          <w:b/>
          <w:bCs/>
          <w:color w:val="000000"/>
          <w:sz w:val="24"/>
          <w:szCs w:val="24"/>
        </w:rPr>
        <w:t>Antoninek-Zieliniec-Kobylepole, Chartowo, Fabianowo-Kotowo, Główna, Głuszyna, Górczyn, Grunwald Południe</w:t>
      </w:r>
      <w:r w:rsidRPr="00347E94">
        <w:rPr>
          <w:color w:val="000000"/>
          <w:sz w:val="24"/>
          <w:szCs w:val="24"/>
        </w:rPr>
        <w:t xml:space="preserve">, </w:t>
      </w:r>
      <w:r w:rsidRPr="00347E94">
        <w:rPr>
          <w:b/>
          <w:bCs/>
          <w:color w:val="000000"/>
          <w:sz w:val="24"/>
          <w:szCs w:val="24"/>
        </w:rPr>
        <w:t>Grunwald Północ, Jeżyce, Junikowo, Kiekrz, Krzesiny-Pokrzywno-Garaszewo, Krzyżowniki-Smochowice, Kwiatowe, Ławica, Morasko-Radojewo, Naramowice, Nowe Winogrady Południe, Nowe Winogrady Północ, Nowe Winogrady Wschód, Ogrody, Ostrów Tumski-Śródka-Zawady-Komandoria, Piątkowo, Piątkowo Północ, Podolany, Rataje, Sołacz, Stare Miasto, Stare Winogrady, Starołęka-Minikowo, Stary Grunwald, Strzeszyn, Szczepankowo-Spławie-Krzesinki, Św. Łazarz, Świerczewo, Umultowo, Warszawskie-Pomet-Maltańskie, Wilda, Winiary, Wola, Zielony Dębiec, Żegrze.</w:t>
      </w:r>
    </w:p>
    <w:p w:rsidR="00347E94" w:rsidRDefault="00347E94" w:rsidP="00347E94">
      <w:pPr>
        <w:spacing w:line="360" w:lineRule="auto"/>
        <w:jc w:val="both"/>
        <w:rPr>
          <w:color w:val="000000"/>
          <w:sz w:val="24"/>
        </w:rPr>
      </w:pPr>
    </w:p>
    <w:p w:rsidR="00347E94" w:rsidRDefault="00347E94" w:rsidP="00347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7E94" w:rsidRDefault="00347E94" w:rsidP="00347E94">
      <w:pPr>
        <w:keepNext/>
        <w:spacing w:line="360" w:lineRule="auto"/>
        <w:rPr>
          <w:color w:val="000000"/>
          <w:sz w:val="24"/>
        </w:rPr>
      </w:pPr>
    </w:p>
    <w:p w:rsidR="00347E94" w:rsidRPr="00347E94" w:rsidRDefault="00347E94" w:rsidP="00347E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7E94">
        <w:rPr>
          <w:color w:val="000000"/>
          <w:sz w:val="24"/>
          <w:szCs w:val="24"/>
        </w:rPr>
        <w:t>1. Dni, w których upływają terminy wykonania czynności wyborczych, określa poniższy kalendarz wyborczy: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4649"/>
        <w:gridCol w:w="4649"/>
      </w:tblGrid>
      <w:tr w:rsidR="00347E94" w:rsidRPr="00347E94" w:rsidTr="00347E94">
        <w:tc>
          <w:tcPr>
            <w:tcW w:w="2500" w:type="pct"/>
            <w:shd w:val="clear" w:color="auto" w:fill="auto"/>
          </w:tcPr>
          <w:p w:rsidR="00347E94" w:rsidRPr="00347E94" w:rsidRDefault="00347E94" w:rsidP="00347E9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347E94">
              <w:rPr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500" w:type="pct"/>
            <w:shd w:val="clear" w:color="auto" w:fill="auto"/>
          </w:tcPr>
          <w:p w:rsidR="00347E94" w:rsidRPr="00347E94" w:rsidRDefault="00347E94" w:rsidP="00347E94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347E94">
              <w:rPr>
                <w:color w:val="000000"/>
                <w:sz w:val="24"/>
                <w:szCs w:val="24"/>
              </w:rPr>
              <w:t>Treść czynności</w:t>
            </w:r>
          </w:p>
        </w:tc>
      </w:tr>
      <w:tr w:rsidR="00347E94" w:rsidRPr="00347E94" w:rsidTr="00347E94">
        <w:tc>
          <w:tcPr>
            <w:tcW w:w="2500" w:type="pct"/>
            <w:shd w:val="clear" w:color="auto" w:fill="auto"/>
          </w:tcPr>
          <w:p w:rsidR="00347E94" w:rsidRPr="00347E94" w:rsidRDefault="00347E94" w:rsidP="00347E94">
            <w:pPr>
              <w:autoSpaceDE w:val="0"/>
              <w:autoSpaceDN w:val="0"/>
              <w:adjustRightInd w:val="0"/>
              <w:ind w:left="47" w:right="125"/>
              <w:jc w:val="center"/>
              <w:rPr>
                <w:color w:val="000000"/>
                <w:sz w:val="24"/>
                <w:szCs w:val="24"/>
              </w:rPr>
            </w:pPr>
            <w:r w:rsidRPr="00347E94">
              <w:rPr>
                <w:color w:val="000000"/>
                <w:sz w:val="24"/>
                <w:szCs w:val="24"/>
              </w:rPr>
              <w:t>w dniach 1, 4-8, 11-15, 18-22 i 25-29 marca 2024 r. w godz. 8:00-15:00</w:t>
            </w:r>
          </w:p>
        </w:tc>
        <w:tc>
          <w:tcPr>
            <w:tcW w:w="2500" w:type="pct"/>
            <w:shd w:val="clear" w:color="auto" w:fill="auto"/>
          </w:tcPr>
          <w:p w:rsidR="00347E94" w:rsidRPr="00347E94" w:rsidRDefault="00347E94" w:rsidP="0034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47E94">
              <w:rPr>
                <w:b/>
                <w:bCs/>
                <w:color w:val="000000"/>
                <w:sz w:val="24"/>
                <w:szCs w:val="24"/>
              </w:rPr>
              <w:t xml:space="preserve">zgłaszanie kandydatów do obwodowych komisji wyborczych </w:t>
            </w:r>
            <w:r w:rsidRPr="00347E94">
              <w:rPr>
                <w:color w:val="000000"/>
                <w:sz w:val="24"/>
                <w:szCs w:val="24"/>
              </w:rPr>
              <w:t xml:space="preserve">– zgłoszenia przyjmowane będą w miejscach podanych w </w:t>
            </w:r>
            <w:r w:rsidRPr="00347E94">
              <w:rPr>
                <w:color w:val="000000"/>
                <w:sz w:val="24"/>
                <w:szCs w:val="24"/>
              </w:rPr>
              <w:lastRenderedPageBreak/>
              <w:t>ust. 2</w:t>
            </w:r>
          </w:p>
        </w:tc>
      </w:tr>
      <w:tr w:rsidR="00347E94" w:rsidRPr="00347E94" w:rsidTr="00347E94">
        <w:tc>
          <w:tcPr>
            <w:tcW w:w="2500" w:type="pct"/>
            <w:shd w:val="clear" w:color="auto" w:fill="auto"/>
          </w:tcPr>
          <w:p w:rsidR="00347E94" w:rsidRPr="00347E94" w:rsidRDefault="00347E94" w:rsidP="00347E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47" w:right="125"/>
              <w:jc w:val="center"/>
              <w:rPr>
                <w:color w:val="000000"/>
                <w:sz w:val="24"/>
                <w:szCs w:val="24"/>
              </w:rPr>
            </w:pPr>
            <w:r w:rsidRPr="00347E94">
              <w:rPr>
                <w:color w:val="000000"/>
                <w:sz w:val="24"/>
                <w:szCs w:val="24"/>
              </w:rPr>
              <w:lastRenderedPageBreak/>
              <w:t>do 19 kwietnia 2024 r.</w:t>
            </w:r>
          </w:p>
        </w:tc>
        <w:tc>
          <w:tcPr>
            <w:tcW w:w="2500" w:type="pct"/>
            <w:shd w:val="clear" w:color="auto" w:fill="auto"/>
          </w:tcPr>
          <w:p w:rsidR="00347E94" w:rsidRPr="00347E94" w:rsidRDefault="00347E94" w:rsidP="0034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47E94">
              <w:rPr>
                <w:color w:val="000000"/>
                <w:sz w:val="24"/>
                <w:szCs w:val="24"/>
              </w:rPr>
              <w:t>powołanie obwodowych komisji wyborczych</w:t>
            </w:r>
          </w:p>
        </w:tc>
      </w:tr>
      <w:tr w:rsidR="00347E94" w:rsidRPr="00347E94" w:rsidTr="00347E94">
        <w:tc>
          <w:tcPr>
            <w:tcW w:w="2500" w:type="pct"/>
            <w:shd w:val="clear" w:color="auto" w:fill="auto"/>
          </w:tcPr>
          <w:p w:rsidR="00347E94" w:rsidRPr="00347E94" w:rsidRDefault="00347E94" w:rsidP="00347E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47" w:right="125"/>
              <w:jc w:val="center"/>
              <w:rPr>
                <w:color w:val="000000"/>
                <w:sz w:val="24"/>
                <w:szCs w:val="24"/>
              </w:rPr>
            </w:pPr>
            <w:r w:rsidRPr="00347E94">
              <w:rPr>
                <w:color w:val="000000"/>
                <w:sz w:val="24"/>
                <w:szCs w:val="24"/>
              </w:rPr>
              <w:t>w dniach 18-21, 26-29 marca 2024 r. w godz. 8:00-15:00, w dniach 22 i 25 marca oraz 2 kwietnia 2024 r. w godz. 8:00-19:00</w:t>
            </w:r>
          </w:p>
        </w:tc>
        <w:tc>
          <w:tcPr>
            <w:tcW w:w="2500" w:type="pct"/>
            <w:shd w:val="clear" w:color="auto" w:fill="auto"/>
          </w:tcPr>
          <w:p w:rsidR="00347E94" w:rsidRPr="00347E94" w:rsidRDefault="00347E94" w:rsidP="0034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47E94">
              <w:rPr>
                <w:b/>
                <w:bCs/>
                <w:color w:val="000000"/>
                <w:sz w:val="24"/>
                <w:szCs w:val="24"/>
              </w:rPr>
              <w:t xml:space="preserve">zgłaszanie kandydatów na radnych – </w:t>
            </w:r>
            <w:r w:rsidRPr="00347E94">
              <w:rPr>
                <w:color w:val="000000"/>
                <w:sz w:val="24"/>
                <w:szCs w:val="24"/>
              </w:rPr>
              <w:t>zgłoszenia przyjmowane będą w miejscu podanym w ust. 3</w:t>
            </w:r>
          </w:p>
        </w:tc>
      </w:tr>
      <w:tr w:rsidR="00347E94" w:rsidRPr="00347E94" w:rsidTr="00347E94">
        <w:tc>
          <w:tcPr>
            <w:tcW w:w="2500" w:type="pct"/>
            <w:shd w:val="clear" w:color="auto" w:fill="auto"/>
          </w:tcPr>
          <w:p w:rsidR="00347E94" w:rsidRPr="00347E94" w:rsidRDefault="00347E94" w:rsidP="00347E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47" w:right="125"/>
              <w:jc w:val="center"/>
              <w:rPr>
                <w:color w:val="000000"/>
                <w:sz w:val="24"/>
                <w:szCs w:val="24"/>
              </w:rPr>
            </w:pPr>
            <w:r w:rsidRPr="00347E94">
              <w:rPr>
                <w:color w:val="000000"/>
                <w:sz w:val="24"/>
                <w:szCs w:val="24"/>
              </w:rPr>
              <w:t>do 26 kwietnia 2024 r.</w:t>
            </w:r>
          </w:p>
        </w:tc>
        <w:tc>
          <w:tcPr>
            <w:tcW w:w="2500" w:type="pct"/>
            <w:shd w:val="clear" w:color="auto" w:fill="auto"/>
          </w:tcPr>
          <w:p w:rsidR="00347E94" w:rsidRPr="00347E94" w:rsidRDefault="00347E94" w:rsidP="0034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47E94">
              <w:rPr>
                <w:color w:val="000000"/>
                <w:sz w:val="24"/>
                <w:szCs w:val="24"/>
              </w:rPr>
              <w:t>podanie do wiadomości publicznej informacji o zarejestrowanych kandydatach na radnych,</w:t>
            </w:r>
          </w:p>
        </w:tc>
      </w:tr>
      <w:tr w:rsidR="00347E94" w:rsidRPr="00347E94" w:rsidTr="00347E94">
        <w:tc>
          <w:tcPr>
            <w:tcW w:w="2500" w:type="pct"/>
            <w:shd w:val="clear" w:color="auto" w:fill="auto"/>
          </w:tcPr>
          <w:p w:rsidR="00347E94" w:rsidRPr="00347E94" w:rsidRDefault="00347E94" w:rsidP="00347E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47" w:right="125"/>
              <w:jc w:val="center"/>
              <w:rPr>
                <w:color w:val="000000"/>
                <w:sz w:val="24"/>
                <w:szCs w:val="24"/>
              </w:rPr>
            </w:pPr>
            <w:r w:rsidRPr="00347E94">
              <w:rPr>
                <w:color w:val="000000"/>
                <w:sz w:val="24"/>
                <w:szCs w:val="24"/>
              </w:rPr>
              <w:t>od 29 marca 2024 r. do 7 maja 2024 r. w godzinach pracy urzędu</w:t>
            </w:r>
          </w:p>
        </w:tc>
        <w:tc>
          <w:tcPr>
            <w:tcW w:w="2500" w:type="pct"/>
            <w:shd w:val="clear" w:color="auto" w:fill="auto"/>
          </w:tcPr>
          <w:p w:rsidR="00347E94" w:rsidRPr="00347E94" w:rsidRDefault="00347E94" w:rsidP="0034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47E94">
              <w:rPr>
                <w:color w:val="000000"/>
                <w:sz w:val="24"/>
                <w:szCs w:val="24"/>
              </w:rPr>
              <w:t xml:space="preserve">możliwość składania wniosków przez wyborców o udzielenie informacji o ujęciu ich w spisie wyborców </w:t>
            </w:r>
          </w:p>
          <w:p w:rsidR="00347E94" w:rsidRPr="00347E94" w:rsidRDefault="00347E94" w:rsidP="0034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47E94">
              <w:rPr>
                <w:color w:val="000000"/>
                <w:sz w:val="24"/>
                <w:szCs w:val="24"/>
              </w:rPr>
              <w:t>– Wydział Spraw</w:t>
            </w:r>
          </w:p>
          <w:p w:rsidR="00347E94" w:rsidRPr="00347E94" w:rsidRDefault="00347E94" w:rsidP="0034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47E94">
              <w:rPr>
                <w:color w:val="000000"/>
                <w:sz w:val="24"/>
                <w:szCs w:val="24"/>
              </w:rPr>
              <w:t xml:space="preserve">Obywatelskich i Uprawnień Komunikacyjnych, </w:t>
            </w:r>
          </w:p>
          <w:p w:rsidR="00347E94" w:rsidRPr="00347E94" w:rsidRDefault="00347E94" w:rsidP="0034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47E94">
              <w:rPr>
                <w:color w:val="000000"/>
                <w:sz w:val="24"/>
                <w:szCs w:val="24"/>
              </w:rPr>
              <w:t>ul. Libelta 16/20</w:t>
            </w:r>
          </w:p>
        </w:tc>
      </w:tr>
      <w:tr w:rsidR="00347E94" w:rsidRPr="00347E94" w:rsidTr="00347E94">
        <w:tc>
          <w:tcPr>
            <w:tcW w:w="2500" w:type="pct"/>
            <w:shd w:val="clear" w:color="auto" w:fill="auto"/>
          </w:tcPr>
          <w:p w:rsidR="00347E94" w:rsidRPr="00347E94" w:rsidRDefault="00347E94" w:rsidP="00347E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47"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94">
              <w:rPr>
                <w:b/>
                <w:bCs/>
                <w:color w:val="000000"/>
                <w:sz w:val="24"/>
                <w:szCs w:val="24"/>
              </w:rPr>
              <w:t>10 maja 2024 r.</w:t>
            </w:r>
          </w:p>
        </w:tc>
        <w:tc>
          <w:tcPr>
            <w:tcW w:w="2500" w:type="pct"/>
            <w:shd w:val="clear" w:color="auto" w:fill="auto"/>
          </w:tcPr>
          <w:p w:rsidR="00347E94" w:rsidRPr="00347E94" w:rsidRDefault="00347E94" w:rsidP="00347E94">
            <w:pPr>
              <w:autoSpaceDE w:val="0"/>
              <w:autoSpaceDN w:val="0"/>
              <w:adjustRightInd w:val="0"/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347E94">
              <w:rPr>
                <w:color w:val="000000"/>
                <w:sz w:val="24"/>
                <w:szCs w:val="24"/>
              </w:rPr>
              <w:t>zakończenie kampanii wyborczej</w:t>
            </w:r>
          </w:p>
        </w:tc>
      </w:tr>
      <w:tr w:rsidR="00347E94" w:rsidRPr="00347E94" w:rsidTr="00347E94">
        <w:tc>
          <w:tcPr>
            <w:tcW w:w="2500" w:type="pct"/>
            <w:shd w:val="clear" w:color="auto" w:fill="auto"/>
          </w:tcPr>
          <w:p w:rsidR="00347E94" w:rsidRPr="00347E94" w:rsidRDefault="00347E94" w:rsidP="00347E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47"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94">
              <w:rPr>
                <w:b/>
                <w:bCs/>
                <w:color w:val="000000"/>
                <w:sz w:val="24"/>
                <w:szCs w:val="24"/>
              </w:rPr>
              <w:t>12 maja 2024 r.</w:t>
            </w:r>
          </w:p>
          <w:p w:rsidR="00347E94" w:rsidRPr="00347E94" w:rsidRDefault="00347E94" w:rsidP="00347E9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47"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7E94">
              <w:rPr>
                <w:b/>
                <w:bCs/>
                <w:color w:val="000000"/>
                <w:sz w:val="24"/>
                <w:szCs w:val="24"/>
              </w:rPr>
              <w:t xml:space="preserve">w godzinach 7:00-21:00 </w:t>
            </w:r>
          </w:p>
        </w:tc>
        <w:tc>
          <w:tcPr>
            <w:tcW w:w="2500" w:type="pct"/>
            <w:shd w:val="clear" w:color="auto" w:fill="auto"/>
          </w:tcPr>
          <w:p w:rsidR="00347E94" w:rsidRPr="00347E94" w:rsidRDefault="00347E94" w:rsidP="00347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47E94">
              <w:rPr>
                <w:b/>
                <w:bCs/>
                <w:color w:val="000000"/>
                <w:sz w:val="24"/>
                <w:szCs w:val="24"/>
              </w:rPr>
              <w:t>głosowanie</w:t>
            </w:r>
            <w:r w:rsidRPr="00347E94">
              <w:rPr>
                <w:color w:val="000000"/>
                <w:sz w:val="24"/>
                <w:szCs w:val="24"/>
              </w:rPr>
              <w:t xml:space="preserve"> w siedzibach obwodowych komisji wyborczych</w:t>
            </w:r>
          </w:p>
        </w:tc>
      </w:tr>
    </w:tbl>
    <w:p w:rsidR="00347E94" w:rsidRPr="00347E94" w:rsidRDefault="00347E94" w:rsidP="00347E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7E94">
        <w:rPr>
          <w:color w:val="000000"/>
          <w:sz w:val="24"/>
          <w:szCs w:val="24"/>
        </w:rPr>
        <w:t>2. Zgłoszenia kandydatów do obwodowych komisji wyborczych przyjmowane będą w</w:t>
      </w:r>
      <w:r w:rsidR="00D00B34">
        <w:rPr>
          <w:color w:val="000000"/>
          <w:sz w:val="24"/>
          <w:szCs w:val="24"/>
        </w:rPr>
        <w:t> </w:t>
      </w:r>
      <w:r w:rsidRPr="00347E94">
        <w:rPr>
          <w:color w:val="000000"/>
          <w:sz w:val="24"/>
          <w:szCs w:val="24"/>
        </w:rPr>
        <w:t>Urzędzie Miasta Poznania, Wydział Wspierania Jednostek Pomocniczych Miasta, ul. Libelta 16/20, pok. 102, pok. 106, pok. 107; ul. 3 Maja 46, pok. 209, pok. 210; ul. Matejki 50, pok. 219, pok. 220.</w:t>
      </w:r>
    </w:p>
    <w:p w:rsidR="00347E94" w:rsidRPr="00347E94" w:rsidRDefault="00347E94" w:rsidP="00347E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7E94">
        <w:rPr>
          <w:color w:val="000000"/>
          <w:sz w:val="24"/>
          <w:szCs w:val="24"/>
        </w:rPr>
        <w:t>3. Zgłoszenia kandydatów na radnych przyjmowane będą w Urzędzie Miasta Poznania, ul. Libelta 16/20, pok. 319.</w:t>
      </w:r>
    </w:p>
    <w:p w:rsidR="00347E94" w:rsidRPr="00347E94" w:rsidRDefault="00347E94" w:rsidP="00347E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7E94">
        <w:rPr>
          <w:color w:val="000000"/>
          <w:sz w:val="24"/>
          <w:szCs w:val="24"/>
        </w:rPr>
        <w:t>4. W miejscach wymienionych w ust. 2 i 3 wyłożone będą do wglądu statuty osiedli.</w:t>
      </w:r>
    </w:p>
    <w:p w:rsidR="00347E94" w:rsidRPr="00347E94" w:rsidRDefault="00347E94" w:rsidP="00347E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7E94">
        <w:rPr>
          <w:color w:val="000000"/>
          <w:sz w:val="24"/>
          <w:szCs w:val="24"/>
        </w:rPr>
        <w:t>5. Druki zgłoszeń kandydatów na radnych oraz do obwodowych komisji wyborczych można uzyskać w miejscach podanych w ust. 2 i 3 oraz na stronie internetowej bip.poznan.pl w</w:t>
      </w:r>
      <w:r w:rsidR="00D00B34">
        <w:rPr>
          <w:color w:val="000000"/>
          <w:sz w:val="24"/>
          <w:szCs w:val="24"/>
        </w:rPr>
        <w:t> </w:t>
      </w:r>
      <w:r w:rsidRPr="00347E94">
        <w:rPr>
          <w:color w:val="000000"/>
          <w:sz w:val="24"/>
          <w:szCs w:val="24"/>
        </w:rPr>
        <w:t>zakładce „Jednostki pomocnicze – osiedla”.</w:t>
      </w:r>
    </w:p>
    <w:p w:rsidR="00347E94" w:rsidRPr="00347E94" w:rsidRDefault="00347E94" w:rsidP="00347E9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47E94">
        <w:rPr>
          <w:color w:val="000000"/>
          <w:sz w:val="24"/>
          <w:szCs w:val="24"/>
        </w:rPr>
        <w:t>6. Informacje w sprawie wyborów można uzyskać w miejscach podanych w ust. 2 i 3, pod numerem telefonu 61 646 33 44 oraz na stronie internetowej bip.poznan.pl w zakładce „Jednostki pomocnicze – osiedla”.</w:t>
      </w:r>
    </w:p>
    <w:p w:rsidR="00347E94" w:rsidRDefault="00347E94" w:rsidP="00347E94">
      <w:pPr>
        <w:spacing w:line="360" w:lineRule="auto"/>
        <w:jc w:val="both"/>
        <w:rPr>
          <w:color w:val="000000"/>
          <w:sz w:val="24"/>
        </w:rPr>
      </w:pPr>
    </w:p>
    <w:p w:rsidR="00347E94" w:rsidRDefault="00347E94" w:rsidP="00347E94">
      <w:pPr>
        <w:spacing w:line="360" w:lineRule="auto"/>
        <w:jc w:val="both"/>
        <w:rPr>
          <w:color w:val="000000"/>
          <w:sz w:val="24"/>
        </w:rPr>
      </w:pPr>
    </w:p>
    <w:p w:rsidR="00347E94" w:rsidRDefault="00347E94" w:rsidP="00347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7E94" w:rsidRDefault="00347E94" w:rsidP="00347E94">
      <w:pPr>
        <w:keepNext/>
        <w:spacing w:line="360" w:lineRule="auto"/>
        <w:rPr>
          <w:color w:val="000000"/>
          <w:sz w:val="24"/>
        </w:rPr>
      </w:pPr>
    </w:p>
    <w:p w:rsidR="00347E94" w:rsidRDefault="00347E94" w:rsidP="00347E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7E94">
        <w:rPr>
          <w:color w:val="000000"/>
          <w:sz w:val="24"/>
          <w:szCs w:val="24"/>
        </w:rPr>
        <w:t>Wykonanie zarządzenia powierza się Dyrektorowi Wydziału Wspierania Jednostek Pomocniczych Miasta oraz Komisarzowi wyborczemu wyborów do rad osiedli.</w:t>
      </w:r>
    </w:p>
    <w:p w:rsidR="00347E94" w:rsidRDefault="00347E94" w:rsidP="00347E94">
      <w:pPr>
        <w:spacing w:line="360" w:lineRule="auto"/>
        <w:jc w:val="both"/>
        <w:rPr>
          <w:color w:val="000000"/>
          <w:sz w:val="24"/>
        </w:rPr>
      </w:pPr>
    </w:p>
    <w:p w:rsidR="00347E94" w:rsidRDefault="00347E94" w:rsidP="00347E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47E94" w:rsidRDefault="00347E94" w:rsidP="00347E94">
      <w:pPr>
        <w:keepNext/>
        <w:spacing w:line="360" w:lineRule="auto"/>
        <w:rPr>
          <w:color w:val="000000"/>
          <w:sz w:val="24"/>
        </w:rPr>
      </w:pPr>
    </w:p>
    <w:p w:rsidR="00347E94" w:rsidRDefault="00347E94" w:rsidP="00347E9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7E94">
        <w:rPr>
          <w:color w:val="000000"/>
          <w:sz w:val="24"/>
          <w:szCs w:val="24"/>
        </w:rPr>
        <w:t>Zarządzenie wchodzi w życie z dniem ogłoszenia.</w:t>
      </w:r>
    </w:p>
    <w:p w:rsidR="00347E94" w:rsidRDefault="00347E94" w:rsidP="00347E94">
      <w:pPr>
        <w:spacing w:line="360" w:lineRule="auto"/>
        <w:jc w:val="both"/>
        <w:rPr>
          <w:color w:val="000000"/>
          <w:sz w:val="24"/>
        </w:rPr>
      </w:pPr>
    </w:p>
    <w:p w:rsidR="00347E94" w:rsidRDefault="00347E94" w:rsidP="00347E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47E94" w:rsidRPr="00347E94" w:rsidRDefault="00347E94" w:rsidP="00347E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47E94" w:rsidRPr="00347E94" w:rsidSect="00347E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94" w:rsidRDefault="00347E94">
      <w:r>
        <w:separator/>
      </w:r>
    </w:p>
  </w:endnote>
  <w:endnote w:type="continuationSeparator" w:id="0">
    <w:p w:rsidR="00347E94" w:rsidRDefault="0034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94" w:rsidRDefault="00347E94">
      <w:r>
        <w:separator/>
      </w:r>
    </w:p>
  </w:footnote>
  <w:footnote w:type="continuationSeparator" w:id="0">
    <w:p w:rsidR="00347E94" w:rsidRDefault="00347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3r."/>
    <w:docVar w:name="AktNr" w:val="947/2023/P"/>
    <w:docVar w:name="Sprawa" w:val="zarządzenia wyborów do rad osiedli Miasta Poznania."/>
  </w:docVars>
  <w:rsids>
    <w:rsidRoot w:val="00347E94"/>
    <w:rsid w:val="00072485"/>
    <w:rsid w:val="000C07FF"/>
    <w:rsid w:val="000E2E12"/>
    <w:rsid w:val="00167A3B"/>
    <w:rsid w:val="002C4925"/>
    <w:rsid w:val="00347E9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0B3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BF957-747A-43A7-AC8F-412AF9E6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483</Words>
  <Characters>2888</Characters>
  <Application>Microsoft Office Word</Application>
  <DocSecurity>0</DocSecurity>
  <Lines>96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2023-12-19T09:47:00Z</dcterms:created>
  <dcterms:modified xsi:type="dcterms:W3CDTF">2023-12-19T09:47:00Z</dcterms:modified>
</cp:coreProperties>
</file>