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03E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3E88">
              <w:rPr>
                <w:b/>
              </w:rPr>
              <w:fldChar w:fldCharType="separate"/>
            </w:r>
            <w:r w:rsidR="00703E88">
              <w:rPr>
                <w:b/>
              </w:rPr>
              <w:t>rozstrzygnięcia otwartego konkursu ofert nr 7/2024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3E88" w:rsidRDefault="00FA63B5" w:rsidP="00703E88">
      <w:pPr>
        <w:spacing w:line="360" w:lineRule="auto"/>
        <w:jc w:val="both"/>
      </w:pPr>
      <w:bookmarkStart w:id="2" w:name="z1"/>
      <w:bookmarkEnd w:id="2"/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>Zgodnie z treścią art. 11 ust. 1 pkt 1 ustawy z dnia 24 kwietnia 2003 r. o działalności pożytku publicznego i o wolontariacie (</w:t>
      </w:r>
      <w:proofErr w:type="spellStart"/>
      <w:r w:rsidRPr="00703E88">
        <w:rPr>
          <w:color w:val="000000"/>
        </w:rPr>
        <w:t>t.j</w:t>
      </w:r>
      <w:proofErr w:type="spellEnd"/>
      <w:r w:rsidRPr="00703E88">
        <w:rPr>
          <w:color w:val="000000"/>
        </w:rPr>
        <w:t>. 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>W dniu 10 listopada 2023 roku Prezydent Miasta Poznania ogłosił otwarty konkurs ofert nr 7/2024 (znak sprawy: ZSS-XIV.524.8.1.2023) w obszarze „Wspieranie rodziny i systemu pieczy zastępczej” na realizację następujących zadań publicznych:</w:t>
      </w:r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 xml:space="preserve">1) „Pomoc na rzecz rodzin i dzieci między innymi poprzez działania </w:t>
      </w:r>
      <w:proofErr w:type="spellStart"/>
      <w:r w:rsidRPr="00703E88">
        <w:rPr>
          <w:color w:val="000000"/>
        </w:rPr>
        <w:t>wolontariackie</w:t>
      </w:r>
      <w:proofErr w:type="spellEnd"/>
      <w:r w:rsidRPr="00703E88">
        <w:rPr>
          <w:color w:val="000000"/>
        </w:rPr>
        <w:t xml:space="preserve"> w</w:t>
      </w:r>
      <w:r w:rsidR="00B427E6">
        <w:rPr>
          <w:color w:val="000000"/>
        </w:rPr>
        <w:t> </w:t>
      </w:r>
      <w:r w:rsidRPr="00703E88">
        <w:rPr>
          <w:color w:val="000000"/>
        </w:rPr>
        <w:t>poznańskich rodzinach, rozwój i edukację małego dziecka”;</w:t>
      </w:r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>2) „Pomoc w ośrodkach wsparcia dla rodzin i dzieci”;</w:t>
      </w:r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>3) „Zapewnienie specjalistycznego poradnictwa i terapii rodzinnej dla rodzin mających trudności w wypełnianiu swoich zadań oraz osób wykonujących zadania w placówkach opiekuńczo-wychowawczych typu rodzinnego oraz rodzinnej pieczy zastępczej ”.</w:t>
      </w:r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>W odpowiedzi na ogłoszony konkurs wpłynęło 21 ofert.</w:t>
      </w:r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 xml:space="preserve">Zarządzeniem Prezydenta Miasta Poznania Nr 893/2023/P z dnia 5 grudnia 2023 roku powołana została Komisja Konkursowa w celu zaopiniowania ofert złożonych w ramach otwartego konkursu ofert nr 7/2024. Na posiedzeniu w dniu 12 grudnia 2023 roku Komisja Konkursowa zaopiniowała pozytywnie oferty wskazane w załączniku nr 1. Oferenci </w:t>
      </w:r>
      <w:r w:rsidRPr="00703E88">
        <w:rPr>
          <w:color w:val="000000"/>
        </w:rPr>
        <w:lastRenderedPageBreak/>
        <w:t>w</w:t>
      </w:r>
      <w:r w:rsidR="00B427E6">
        <w:rPr>
          <w:color w:val="000000"/>
        </w:rPr>
        <w:t> </w:t>
      </w:r>
      <w:r w:rsidRPr="00703E88">
        <w:rPr>
          <w:color w:val="000000"/>
        </w:rPr>
        <w:t xml:space="preserve">najwyższym stopniu spełniają kryteria niezbędne do realizacji projektów dotyczących wspierania rodziny. </w:t>
      </w:r>
    </w:p>
    <w:p w:rsidR="00703E88" w:rsidRPr="00703E88" w:rsidRDefault="00703E88" w:rsidP="0070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>W załączniku nr 2 uwzględniono oferty, które zostały ocenione pozytywnie, lecz nie otrzymały dotacji z powodu wyczerpania środków finansowych.</w:t>
      </w:r>
    </w:p>
    <w:p w:rsidR="00703E88" w:rsidRDefault="00703E88" w:rsidP="00703E88">
      <w:pPr>
        <w:spacing w:line="360" w:lineRule="auto"/>
        <w:jc w:val="both"/>
        <w:rPr>
          <w:color w:val="000000"/>
        </w:rPr>
      </w:pPr>
      <w:r w:rsidRPr="00703E88">
        <w:rPr>
          <w:color w:val="000000"/>
        </w:rPr>
        <w:t>W świetle powyższego wydanie zarządzenia jest w pełni uzasadnione.</w:t>
      </w:r>
    </w:p>
    <w:p w:rsidR="00703E88" w:rsidRDefault="00703E88" w:rsidP="00703E88">
      <w:pPr>
        <w:spacing w:line="360" w:lineRule="auto"/>
        <w:jc w:val="both"/>
      </w:pPr>
    </w:p>
    <w:p w:rsidR="00703E88" w:rsidRDefault="00703E88" w:rsidP="00703E88">
      <w:pPr>
        <w:keepNext/>
        <w:spacing w:line="360" w:lineRule="auto"/>
        <w:jc w:val="center"/>
      </w:pPr>
      <w:r>
        <w:t>ZASTĘPCZYNI DYREKTORKI</w:t>
      </w:r>
    </w:p>
    <w:p w:rsidR="00703E88" w:rsidRPr="00703E88" w:rsidRDefault="00703E88" w:rsidP="00703E8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03E88" w:rsidRPr="00703E88" w:rsidSect="00703E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88" w:rsidRDefault="00703E88">
      <w:r>
        <w:separator/>
      </w:r>
    </w:p>
  </w:endnote>
  <w:endnote w:type="continuationSeparator" w:id="0">
    <w:p w:rsidR="00703E88" w:rsidRDefault="007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88" w:rsidRDefault="00703E88">
      <w:r>
        <w:separator/>
      </w:r>
    </w:p>
  </w:footnote>
  <w:footnote w:type="continuationSeparator" w:id="0">
    <w:p w:rsidR="00703E88" w:rsidRDefault="0070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24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703E88"/>
    <w:rsid w:val="000607A3"/>
    <w:rsid w:val="001B1D53"/>
    <w:rsid w:val="0022095A"/>
    <w:rsid w:val="002946C5"/>
    <w:rsid w:val="002C29F3"/>
    <w:rsid w:val="00703E88"/>
    <w:rsid w:val="00796326"/>
    <w:rsid w:val="00A87E1B"/>
    <w:rsid w:val="00AA04BE"/>
    <w:rsid w:val="00B427E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2000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2023-12-19T11:13:00Z</dcterms:created>
  <dcterms:modified xsi:type="dcterms:W3CDTF">2023-12-19T11:13:00Z</dcterms:modified>
</cp:coreProperties>
</file>