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1FEB">
          <w:t>964/2023/P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1FEB">
        <w:rPr>
          <w:b/>
          <w:sz w:val="28"/>
        </w:rPr>
        <w:fldChar w:fldCharType="separate"/>
      </w:r>
      <w:r w:rsidR="00811FEB">
        <w:rPr>
          <w:b/>
          <w:sz w:val="28"/>
        </w:rPr>
        <w:t>21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1FEB">
              <w:rPr>
                <w:b/>
                <w:sz w:val="24"/>
                <w:szCs w:val="24"/>
              </w:rPr>
              <w:fldChar w:fldCharType="separate"/>
            </w:r>
            <w:r w:rsidR="00811FEB">
              <w:rPr>
                <w:b/>
                <w:sz w:val="24"/>
                <w:szCs w:val="24"/>
              </w:rPr>
              <w:t>rozstrzygnięcia konkursu ofert na wybór realizatora programu polityki zdrowotnej pn. „Zabezpieczenie płodności na przyszłość mieszkańców Poznania chorych onkologicznie na lata 2024-2026”.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1FEB" w:rsidP="00811F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1FEB">
        <w:rPr>
          <w:color w:val="000000"/>
          <w:sz w:val="24"/>
        </w:rPr>
        <w:t xml:space="preserve">Na podstawie art. 48 ust. 1 ustawy z dnia 27 sierpnia 2004 r. o świadczeniach opieki zdrowotnej finansowanych ze środków publicznych </w:t>
      </w:r>
      <w:hyperlink r:id="rId7" w:history="1">
        <w:r w:rsidRPr="00811FEB">
          <w:rPr>
            <w:color w:val="000000"/>
            <w:sz w:val="24"/>
          </w:rPr>
          <w:t>(Dz. U. z 2022 r. poz. 2561 ze zm.)</w:t>
        </w:r>
      </w:hyperlink>
      <w:r w:rsidRPr="00811FEB">
        <w:rPr>
          <w:color w:val="000000"/>
          <w:sz w:val="24"/>
        </w:rPr>
        <w:t>, w</w:t>
      </w:r>
      <w:r w:rsidR="00A716EC">
        <w:rPr>
          <w:color w:val="000000"/>
          <w:sz w:val="24"/>
        </w:rPr>
        <w:t> </w:t>
      </w:r>
      <w:r w:rsidRPr="00811FEB">
        <w:rPr>
          <w:color w:val="000000"/>
          <w:sz w:val="24"/>
        </w:rPr>
        <w:t>związku z art. 30 ust. 1 i ust. 2 pkt 4 ustawy z dnia 8 marca 1990 r. o samorządzie gminnym (Dz. U. z 2023 r. poz. 40 ze zm.), uchwałą Nr XC/1730/VIII/2023. Rady Miasta Poznania z</w:t>
      </w:r>
      <w:r w:rsidR="00A716EC">
        <w:rPr>
          <w:color w:val="000000"/>
          <w:sz w:val="24"/>
        </w:rPr>
        <w:t> </w:t>
      </w:r>
      <w:r w:rsidRPr="00811FEB">
        <w:rPr>
          <w:color w:val="000000"/>
          <w:sz w:val="24"/>
        </w:rPr>
        <w:t xml:space="preserve">dnia 26 września 2023 r. w sprawie przyjęcia do realizacji programu polityki zdrowotnej pn. </w:t>
      </w:r>
      <w:r w:rsidRPr="00811FEB">
        <w:rPr>
          <w:color w:val="000000"/>
          <w:sz w:val="24"/>
          <w:szCs w:val="24"/>
        </w:rPr>
        <w:t>„</w:t>
      </w:r>
      <w:r w:rsidRPr="00811FEB">
        <w:rPr>
          <w:color w:val="000000"/>
          <w:sz w:val="24"/>
        </w:rPr>
        <w:t>Zabezpieczenie płodności na przyszłość  u mieszkańców Poznania chorych onkologicznie na lata 2024-2026” oraz zarządzeniem Nr 757/2023/P Prezydenta Miasta Poznania z dnia 2</w:t>
      </w:r>
      <w:r w:rsidR="00A716EC">
        <w:rPr>
          <w:color w:val="000000"/>
          <w:sz w:val="24"/>
        </w:rPr>
        <w:t> </w:t>
      </w:r>
      <w:r w:rsidRPr="00811FEB">
        <w:rPr>
          <w:color w:val="000000"/>
          <w:sz w:val="24"/>
        </w:rPr>
        <w:t>października 2023 r. w sprawie ogłoszenia konkursu ofert na wybór realizatora programu polityki zdrowotnej „Zabezpieczenie płodności na przyszłość u mieszkańców Poznania chorych onkologicznie na lata 2024-2026”, zarządza się, co następuje:</w:t>
      </w:r>
    </w:p>
    <w:p w:rsidR="00811FEB" w:rsidRDefault="00811FEB" w:rsidP="00811FEB">
      <w:pPr>
        <w:spacing w:line="360" w:lineRule="auto"/>
        <w:jc w:val="both"/>
        <w:rPr>
          <w:sz w:val="24"/>
        </w:rPr>
      </w:pPr>
    </w:p>
    <w:p w:rsidR="00811FEB" w:rsidRDefault="00811FEB" w:rsidP="00811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1FEB" w:rsidRDefault="00811FEB" w:rsidP="00811FEB">
      <w:pPr>
        <w:keepNext/>
        <w:spacing w:line="360" w:lineRule="auto"/>
        <w:rPr>
          <w:color w:val="000000"/>
          <w:sz w:val="24"/>
        </w:rPr>
      </w:pPr>
    </w:p>
    <w:p w:rsidR="00811FEB" w:rsidRPr="00811FEB" w:rsidRDefault="00811FEB" w:rsidP="00811F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1FEB">
        <w:rPr>
          <w:color w:val="000000"/>
          <w:sz w:val="24"/>
          <w:szCs w:val="24"/>
        </w:rPr>
        <w:t>1. Postanawia się wybrać Ginekologiczno-Położniczy Szpital Kliniczny Uniwersytetu Medycznego im. K. Marcinkowskiego w Poznaniu na realizatora programu polityki zdrowotnej „Zabezpieczenie płodności na przyszłość u mieszkańców Poznania chorych onkologicznie na lata 2024-2026”, to jest podmiot wymieniony w załączniku do zarządzenia, którego oferta uzyskała największą liczbę punktów i została zaproponowana do realizacji wyżej wymienionego programu przez komisję konkursową, powołaną na podstawie zarządzenia Nr 811/2023/P Prezydenta Miasta Poznania z dnia 26 października  2023 r. w celu przeprowadzenia konkursu ofert na wybór realizatora programu.</w:t>
      </w:r>
    </w:p>
    <w:p w:rsidR="00811FEB" w:rsidRDefault="00811FEB" w:rsidP="00811FE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1FEB">
        <w:rPr>
          <w:color w:val="000000"/>
          <w:sz w:val="24"/>
          <w:szCs w:val="24"/>
        </w:rPr>
        <w:lastRenderedPageBreak/>
        <w:t>2. Podmiotowi, o którym mowa w ust. 1, postanawia się przyznać z budżetu Miasta łączną kwotę w wysokości  828 600 zł (słownie: osiemset dwadzieścia osiem tysięcy sześćset złotych 00/100) na realizację w latach 2024-2026 programu określonego w ust. 1.</w:t>
      </w:r>
    </w:p>
    <w:p w:rsidR="00811FEB" w:rsidRDefault="00811FEB" w:rsidP="00811FEB">
      <w:pPr>
        <w:spacing w:line="360" w:lineRule="auto"/>
        <w:jc w:val="both"/>
        <w:rPr>
          <w:color w:val="000000"/>
          <w:sz w:val="24"/>
        </w:rPr>
      </w:pPr>
    </w:p>
    <w:p w:rsidR="00811FEB" w:rsidRDefault="00811FEB" w:rsidP="00811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1FEB" w:rsidRDefault="00811FEB" w:rsidP="00811FEB">
      <w:pPr>
        <w:keepNext/>
        <w:spacing w:line="360" w:lineRule="auto"/>
        <w:rPr>
          <w:color w:val="000000"/>
          <w:sz w:val="24"/>
        </w:rPr>
      </w:pPr>
    </w:p>
    <w:p w:rsidR="00811FEB" w:rsidRDefault="00811FEB" w:rsidP="00811F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1FEB">
        <w:rPr>
          <w:color w:val="000000"/>
          <w:sz w:val="24"/>
          <w:szCs w:val="24"/>
        </w:rPr>
        <w:t>Wykonanie zarządzenia powierza się dyrektorowi Wydziału Zdrowia i Spraw Społecznych i</w:t>
      </w:r>
      <w:r w:rsidR="00A716EC">
        <w:rPr>
          <w:color w:val="000000"/>
          <w:sz w:val="24"/>
          <w:szCs w:val="24"/>
        </w:rPr>
        <w:t> </w:t>
      </w:r>
      <w:r w:rsidRPr="00811FEB">
        <w:rPr>
          <w:color w:val="000000"/>
          <w:sz w:val="24"/>
          <w:szCs w:val="24"/>
        </w:rPr>
        <w:t>czyni się go odpowiedzialnym za nadzór nad realizacją umowy zawartej z podmiotem, o</w:t>
      </w:r>
      <w:r w:rsidR="00A716EC">
        <w:rPr>
          <w:color w:val="000000"/>
          <w:sz w:val="24"/>
          <w:szCs w:val="24"/>
        </w:rPr>
        <w:t> </w:t>
      </w:r>
      <w:r w:rsidRPr="00811FEB">
        <w:rPr>
          <w:color w:val="000000"/>
          <w:sz w:val="24"/>
          <w:szCs w:val="24"/>
        </w:rPr>
        <w:t>którym mowa w § 1, oraz za zobowiązanie wymienionego podmiotu do przedłożenia sprawozdań z realizacji programu w terminach określonych w zawartej umowie.</w:t>
      </w:r>
    </w:p>
    <w:p w:rsidR="00811FEB" w:rsidRDefault="00811FEB" w:rsidP="00811FEB">
      <w:pPr>
        <w:spacing w:line="360" w:lineRule="auto"/>
        <w:jc w:val="both"/>
        <w:rPr>
          <w:color w:val="000000"/>
          <w:sz w:val="24"/>
        </w:rPr>
      </w:pPr>
    </w:p>
    <w:p w:rsidR="00811FEB" w:rsidRDefault="00811FEB" w:rsidP="00811F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1FEB" w:rsidRDefault="00811FEB" w:rsidP="00811FEB">
      <w:pPr>
        <w:keepNext/>
        <w:spacing w:line="360" w:lineRule="auto"/>
        <w:rPr>
          <w:color w:val="000000"/>
          <w:sz w:val="24"/>
        </w:rPr>
      </w:pPr>
    </w:p>
    <w:p w:rsidR="00811FEB" w:rsidRDefault="00811FEB" w:rsidP="00811F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1FEB">
        <w:rPr>
          <w:color w:val="000000"/>
          <w:sz w:val="24"/>
          <w:szCs w:val="24"/>
        </w:rPr>
        <w:t>Zarządzenie wchodzi w życie z dniem podpisania.</w:t>
      </w:r>
    </w:p>
    <w:p w:rsidR="00811FEB" w:rsidRDefault="00811FEB" w:rsidP="00811FEB">
      <w:pPr>
        <w:spacing w:line="360" w:lineRule="auto"/>
        <w:jc w:val="both"/>
        <w:rPr>
          <w:color w:val="000000"/>
          <w:sz w:val="24"/>
        </w:rPr>
      </w:pPr>
    </w:p>
    <w:p w:rsidR="00811FEB" w:rsidRDefault="00811FEB" w:rsidP="00811F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11FEB" w:rsidRDefault="00811FEB" w:rsidP="00811F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1FEB" w:rsidRDefault="00811FEB" w:rsidP="00811F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11FEB" w:rsidRPr="00811FEB" w:rsidRDefault="00811FEB" w:rsidP="00811F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1FEB" w:rsidRPr="00811FEB" w:rsidSect="00811FE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EB" w:rsidRDefault="00811FEB">
      <w:r>
        <w:separator/>
      </w:r>
    </w:p>
  </w:endnote>
  <w:endnote w:type="continuationSeparator" w:id="0">
    <w:p w:rsidR="00811FEB" w:rsidRDefault="0081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EB" w:rsidRDefault="00811FEB">
      <w:r>
        <w:separator/>
      </w:r>
    </w:p>
  </w:footnote>
  <w:footnote w:type="continuationSeparator" w:id="0">
    <w:p w:rsidR="00811FEB" w:rsidRDefault="00811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3r."/>
    <w:docVar w:name="AktNr" w:val="964/2023/P"/>
    <w:docVar w:name="Sprawa" w:val="rozstrzygnięcia konkursu ofert na wybór realizatora programu polityki zdrowotnej pn. „Zabezpieczenie płodności na przyszłość mieszkańców Poznania chorych onkologicznie na lata 2024-2026”."/>
  </w:docVars>
  <w:rsids>
    <w:rsidRoot w:val="00811F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1FE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16E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389</Words>
  <Characters>2331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Bartosz Wojciech</dc:creator>
  <cp:keywords/>
  <cp:lastModifiedBy>Bartosz Wojciech</cp:lastModifiedBy>
  <cp:revision>2</cp:revision>
  <cp:lastPrinted>2003-01-09T12:40:00Z</cp:lastPrinted>
  <dcterms:created xsi:type="dcterms:W3CDTF">2023-12-22T08:37:00Z</dcterms:created>
  <dcterms:modified xsi:type="dcterms:W3CDTF">2023-12-22T08:37:00Z</dcterms:modified>
</cp:coreProperties>
</file>