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0349">
              <w:rPr>
                <w:b/>
              </w:rPr>
              <w:fldChar w:fldCharType="separate"/>
            </w:r>
            <w:r w:rsidR="00E80349">
              <w:rPr>
                <w:b/>
              </w:rPr>
              <w:t>zarządzenie w sprawie 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0349" w:rsidRDefault="00FA63B5" w:rsidP="00E80349">
      <w:pPr>
        <w:spacing w:line="360" w:lineRule="auto"/>
        <w:jc w:val="both"/>
      </w:pPr>
      <w:bookmarkStart w:id="2" w:name="z1"/>
      <w:bookmarkEnd w:id="2"/>
    </w:p>
    <w:p w:rsidR="00E80349" w:rsidRPr="00E80349" w:rsidRDefault="00E80349" w:rsidP="00E8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349">
        <w:rPr>
          <w:color w:val="000000"/>
        </w:rPr>
        <w:t>Zgodnie z treścią art. 11 ust. 1 pkt 1 ustawy z dnia 24 kwietnia 2003 r. o działalności pożytku publicznego i o wolontariacie (t.j. Dz. U. z 2023 r. poz. 571)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E80349" w:rsidRPr="00E80349" w:rsidRDefault="00E80349" w:rsidP="00E8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349">
        <w:rPr>
          <w:color w:val="000000"/>
        </w:rPr>
        <w:t xml:space="preserve">W dniu 16 listopada 2023 roku (znak sprawy: ZSS-XIII.524.21.1.2023) Prezydent Miasta Poznania ogłosił konkurs ofert nr 16/2024 na realizację zadań w obszarze pomocy społecznej, w tym pomocy rodzinom i osobom w trudnej sytuacji życiowej oraz wyrównywania szans tych rodzin i osób, w tym na zadanie pt.: „Zapewnienie posiłków osobom, które własnym staraniem nie mogą ich sobie zapewnić”. </w:t>
      </w:r>
    </w:p>
    <w:p w:rsidR="00E80349" w:rsidRPr="00E80349" w:rsidRDefault="00E80349" w:rsidP="00E8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349">
        <w:rPr>
          <w:color w:val="000000"/>
        </w:rPr>
        <w:t>W dniu 19 grudnia 2023 r. Prezydent Miasta Poznania podpisał zarządzenie Nr 951/2023/P w</w:t>
      </w:r>
      <w:r w:rsidR="002A4E63">
        <w:rPr>
          <w:color w:val="000000"/>
        </w:rPr>
        <w:t> </w:t>
      </w:r>
      <w:r w:rsidRPr="00E80349">
        <w:rPr>
          <w:color w:val="000000"/>
        </w:rPr>
        <w:t xml:space="preserve">sprawie 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zapewnić" w 2024 roku.  </w:t>
      </w:r>
    </w:p>
    <w:p w:rsidR="00E80349" w:rsidRPr="00E80349" w:rsidRDefault="00E80349" w:rsidP="00E8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349">
        <w:rPr>
          <w:color w:val="000000"/>
        </w:rPr>
        <w:t xml:space="preserve">Z powodu wystąpienia oczywistej pomyłki pisarskiej zmienia się treść załącznika do powyższego zarządzenia. Pozostałe zapisy zarządzenia pozostają bez zmian. </w:t>
      </w:r>
    </w:p>
    <w:p w:rsidR="00E80349" w:rsidRDefault="00E80349" w:rsidP="00E80349">
      <w:pPr>
        <w:spacing w:line="360" w:lineRule="auto"/>
        <w:jc w:val="both"/>
        <w:rPr>
          <w:color w:val="000000"/>
        </w:rPr>
      </w:pPr>
      <w:r w:rsidRPr="00E80349">
        <w:rPr>
          <w:color w:val="000000"/>
        </w:rPr>
        <w:t>W świetle powyższego wydanie zarządzenia jest uzasadnione.</w:t>
      </w:r>
    </w:p>
    <w:p w:rsidR="00E80349" w:rsidRDefault="00E80349" w:rsidP="00E80349">
      <w:pPr>
        <w:spacing w:line="360" w:lineRule="auto"/>
        <w:jc w:val="both"/>
      </w:pPr>
    </w:p>
    <w:p w:rsidR="00E80349" w:rsidRDefault="00E80349" w:rsidP="00E80349">
      <w:pPr>
        <w:keepNext/>
        <w:spacing w:line="360" w:lineRule="auto"/>
        <w:jc w:val="center"/>
      </w:pPr>
      <w:r>
        <w:t>ZASTĘPCA DYREKTORA</w:t>
      </w:r>
    </w:p>
    <w:p w:rsidR="00E80349" w:rsidRPr="00E80349" w:rsidRDefault="00E80349" w:rsidP="00E80349">
      <w:pPr>
        <w:keepNext/>
        <w:spacing w:line="360" w:lineRule="auto"/>
        <w:jc w:val="center"/>
      </w:pPr>
      <w:r>
        <w:t>(-) Łukasz Judek</w:t>
      </w:r>
    </w:p>
    <w:sectPr w:rsidR="00E80349" w:rsidRPr="00E80349" w:rsidSect="00E803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49" w:rsidRDefault="00E80349">
      <w:r>
        <w:separator/>
      </w:r>
    </w:p>
  </w:endnote>
  <w:endnote w:type="continuationSeparator" w:id="0">
    <w:p w:rsidR="00E80349" w:rsidRDefault="00E8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49" w:rsidRDefault="00E80349">
      <w:r>
        <w:separator/>
      </w:r>
    </w:p>
  </w:footnote>
  <w:footnote w:type="continuationSeparator" w:id="0">
    <w:p w:rsidR="00E80349" w:rsidRDefault="00E8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4 roku."/>
  </w:docVars>
  <w:rsids>
    <w:rsidRoot w:val="00E80349"/>
    <w:rsid w:val="000607A3"/>
    <w:rsid w:val="00191992"/>
    <w:rsid w:val="001B1D53"/>
    <w:rsid w:val="002946C5"/>
    <w:rsid w:val="002A4E63"/>
    <w:rsid w:val="002C29F3"/>
    <w:rsid w:val="008C68E6"/>
    <w:rsid w:val="00AA04BE"/>
    <w:rsid w:val="00AC4582"/>
    <w:rsid w:val="00B35496"/>
    <w:rsid w:val="00B76696"/>
    <w:rsid w:val="00CD2456"/>
    <w:rsid w:val="00E803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C052C-A772-4940-8E27-1CCB8F5E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289</Words>
  <Characters>1770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2023-12-22T10:34:00Z</dcterms:created>
  <dcterms:modified xsi:type="dcterms:W3CDTF">2023-12-22T10:34:00Z</dcterms:modified>
</cp:coreProperties>
</file>