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51AB">
              <w:rPr>
                <w:b/>
              </w:rPr>
              <w:fldChar w:fldCharType="separate"/>
            </w:r>
            <w:r w:rsidR="00AB51AB">
              <w:rPr>
                <w:b/>
              </w:rPr>
              <w:t>rozstrzygnięcia otwartego konkursu ofert nr 20/2024 na powierzenie realizacji zadań Miasta Poznania w obszarze przeciwdziałania uzależnieniom i patologiom społecznym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51AB" w:rsidRDefault="00FA63B5" w:rsidP="00AB51AB">
      <w:pPr>
        <w:spacing w:line="360" w:lineRule="auto"/>
        <w:jc w:val="both"/>
      </w:pPr>
      <w:bookmarkStart w:id="2" w:name="z1"/>
      <w:bookmarkEnd w:id="2"/>
    </w:p>
    <w:p w:rsidR="00AB51AB" w:rsidRPr="00AB51AB" w:rsidRDefault="00AB51AB" w:rsidP="00AB51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1AB">
        <w:rPr>
          <w:color w:val="000000"/>
        </w:rPr>
        <w:t>Zgodnie z treścią art. 11 ust. 1 pkt 2 ustawy z dnia 24 kwietnia 2003 r. o działalności pożytku publicznego i o wolontariacie (Dz. U. z 2023 r. poz. 571) organy administracji samorządowej powierzają realizację zadań publicznych poprzez udzielanie dotacji na finansowanie zleconych zadań organizacjom pozarządowym oraz podmiotom wymienionym w art. 3 ust. 3</w:t>
      </w:r>
      <w:r w:rsidR="005E1B9B">
        <w:rPr>
          <w:color w:val="000000"/>
        </w:rPr>
        <w:t> </w:t>
      </w:r>
      <w:r w:rsidRPr="00AB51AB">
        <w:rPr>
          <w:color w:val="000000"/>
        </w:rPr>
        <w:t xml:space="preserve">tej ustawy. </w:t>
      </w:r>
    </w:p>
    <w:p w:rsidR="00AB51AB" w:rsidRPr="00AB51AB" w:rsidRDefault="00AB51AB" w:rsidP="00AB51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1AB">
        <w:rPr>
          <w:color w:val="000000"/>
        </w:rPr>
        <w:t>20 listopada 2023 roku Prezydent Miasta Poznania ogłosił konkurs ofert nr 20/2024 na powierzenie realizacji zadań w obszarze przeciwdziałania uzależnieniom i patologiom społecznym w roku 2024. W odpowiedzi na ogłoszony konkurs wpłynęły 3 oferty.</w:t>
      </w:r>
    </w:p>
    <w:p w:rsidR="00AB51AB" w:rsidRPr="00AB51AB" w:rsidRDefault="00AB51AB" w:rsidP="00AB51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1AB">
        <w:rPr>
          <w:color w:val="000000"/>
        </w:rPr>
        <w:t>Zarządzeniem Nr 921/2023/P Prezydenta Miasta Poznania z dnia 13 grudnia 2023 roku powołana została Komisja Konkursowa w celu zaopiniowania ofert złożonych w ramach otwartego konkursu ofert nr 20/2024 na powierzenie realizacji zadań Miasta Poznania w</w:t>
      </w:r>
      <w:r w:rsidR="005E1B9B">
        <w:rPr>
          <w:color w:val="000000"/>
        </w:rPr>
        <w:t> </w:t>
      </w:r>
      <w:r w:rsidRPr="00AB51AB">
        <w:rPr>
          <w:color w:val="000000"/>
        </w:rPr>
        <w:t>obszarze przeciwdziałania uzależnieniom i patologiom społecznym w 2024 roku. Na posiedzeniu w dniu 18 grudnia 2023 roku ww. Komisja zaopiniowała pozytywnie oferty wskazane w załączniku  do zarządzenia, proponując przyznanie im dotacji w określonej w</w:t>
      </w:r>
      <w:r w:rsidR="005E1B9B">
        <w:rPr>
          <w:color w:val="000000"/>
        </w:rPr>
        <w:t> </w:t>
      </w:r>
      <w:r w:rsidRPr="00AB51AB">
        <w:rPr>
          <w:color w:val="000000"/>
        </w:rPr>
        <w:t xml:space="preserve">załączniku wysokości. </w:t>
      </w:r>
    </w:p>
    <w:p w:rsidR="00AB51AB" w:rsidRPr="00AB51AB" w:rsidRDefault="00AB51AB" w:rsidP="00AB51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51AB">
        <w:rPr>
          <w:color w:val="000000"/>
        </w:rPr>
        <w:t>Zgodnie z art. 30 ust. 2 pkt 4 ustawy z dnia 8 marca 1990 roku o samorządzie gminnym (Dz. U. z 2023 r. poz. 40 ze zm.) podejmowanie decyzji w zakresie wykonywania budżetu należy do zadań Prezydenta Miasta Poznania.</w:t>
      </w:r>
    </w:p>
    <w:p w:rsidR="00AB51AB" w:rsidRDefault="00AB51AB" w:rsidP="00AB51AB">
      <w:pPr>
        <w:spacing w:line="360" w:lineRule="auto"/>
        <w:jc w:val="both"/>
        <w:rPr>
          <w:color w:val="000000"/>
        </w:rPr>
      </w:pPr>
      <w:r w:rsidRPr="00AB51AB">
        <w:rPr>
          <w:color w:val="000000"/>
        </w:rPr>
        <w:t>W świetle powyższego wydanie zarządzenia jest w pełni uzasadnione.</w:t>
      </w:r>
    </w:p>
    <w:p w:rsidR="00AB51AB" w:rsidRDefault="00AB51AB" w:rsidP="00AB51AB">
      <w:pPr>
        <w:spacing w:line="360" w:lineRule="auto"/>
        <w:jc w:val="both"/>
      </w:pPr>
    </w:p>
    <w:p w:rsidR="00AB51AB" w:rsidRDefault="00AB51AB" w:rsidP="00AB51AB">
      <w:pPr>
        <w:keepNext/>
        <w:spacing w:line="360" w:lineRule="auto"/>
        <w:jc w:val="center"/>
      </w:pPr>
      <w:r>
        <w:t>ZASTĘPCZYNI DYREKTORKI</w:t>
      </w:r>
    </w:p>
    <w:p w:rsidR="00AB51AB" w:rsidRPr="00AB51AB" w:rsidRDefault="00AB51AB" w:rsidP="00AB51A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B51AB" w:rsidRPr="00AB51AB" w:rsidSect="00AB51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AB" w:rsidRDefault="00AB51AB">
      <w:r>
        <w:separator/>
      </w:r>
    </w:p>
  </w:endnote>
  <w:endnote w:type="continuationSeparator" w:id="0">
    <w:p w:rsidR="00AB51AB" w:rsidRDefault="00A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AB" w:rsidRDefault="00AB51AB">
      <w:r>
        <w:separator/>
      </w:r>
    </w:p>
  </w:footnote>
  <w:footnote w:type="continuationSeparator" w:id="0">
    <w:p w:rsidR="00AB51AB" w:rsidRDefault="00AB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0/2024 na powierzenie realizacji zadań Miasta Poznania w obszarze przeciwdziałania uzależnieniom i patologiom społecznym w 2024 roku."/>
  </w:docVars>
  <w:rsids>
    <w:rsidRoot w:val="00AB51AB"/>
    <w:rsid w:val="000607A3"/>
    <w:rsid w:val="001B1D53"/>
    <w:rsid w:val="0022095A"/>
    <w:rsid w:val="002946C5"/>
    <w:rsid w:val="002C29F3"/>
    <w:rsid w:val="005E1B9B"/>
    <w:rsid w:val="00796326"/>
    <w:rsid w:val="00A87E1B"/>
    <w:rsid w:val="00AA04BE"/>
    <w:rsid w:val="00AB51A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252</Words>
  <Characters>1510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2009-01-15T10:01:00Z</cp:lastPrinted>
  <dcterms:created xsi:type="dcterms:W3CDTF">2023-12-22T11:23:00Z</dcterms:created>
  <dcterms:modified xsi:type="dcterms:W3CDTF">2023-12-22T11:23:00Z</dcterms:modified>
</cp:coreProperties>
</file>