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E137" w14:textId="48541EDD" w:rsidR="00C712D6" w:rsidRPr="00000B24" w:rsidRDefault="00C712D6" w:rsidP="006F55B7">
      <w:pPr>
        <w:framePr w:wrap="around" w:vAnchor="page" w:hAnchor="page" w:x="1437" w:y="1446"/>
        <w:ind w:left="5529" w:firstLine="141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 xml:space="preserve">Załącznik nr </w:t>
      </w:r>
      <w:r w:rsidR="00364499">
        <w:rPr>
          <w:rFonts w:ascii="Times New Roman" w:eastAsia="Arial" w:hAnsi="Times New Roman" w:cs="Times New Roman"/>
          <w:sz w:val="20"/>
          <w:szCs w:val="20"/>
        </w:rPr>
        <w:t>2</w:t>
      </w:r>
      <w:r w:rsidRPr="00000B24">
        <w:rPr>
          <w:rFonts w:ascii="Times New Roman" w:eastAsia="Arial" w:hAnsi="Times New Roman" w:cs="Times New Roman"/>
          <w:sz w:val="20"/>
          <w:szCs w:val="20"/>
        </w:rPr>
        <w:t xml:space="preserve"> do zarządzenia </w:t>
      </w:r>
      <w:r w:rsidR="00DB5E92">
        <w:rPr>
          <w:rFonts w:ascii="Times New Roman" w:eastAsia="Arial" w:hAnsi="Times New Roman" w:cs="Times New Roman"/>
          <w:sz w:val="20"/>
          <w:szCs w:val="20"/>
        </w:rPr>
        <w:t>982/2023</w:t>
      </w:r>
      <w:r w:rsidRPr="00000B24">
        <w:rPr>
          <w:rFonts w:ascii="Times New Roman" w:eastAsia="Arial" w:hAnsi="Times New Roman" w:cs="Times New Roman"/>
          <w:sz w:val="20"/>
          <w:szCs w:val="20"/>
        </w:rPr>
        <w:t>/P</w:t>
      </w:r>
    </w:p>
    <w:p w14:paraId="50E7BC9E" w14:textId="77777777" w:rsidR="00C712D6" w:rsidRPr="00000B24" w:rsidRDefault="00C712D6" w:rsidP="006F55B7">
      <w:pPr>
        <w:framePr w:wrap="around" w:vAnchor="page" w:hAnchor="page" w:x="1437" w:y="1446"/>
        <w:ind w:left="5529" w:firstLine="141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>PREZYDENTA MASTA POZNANIA</w:t>
      </w:r>
    </w:p>
    <w:p w14:paraId="653BD7BB" w14:textId="768B5AAB" w:rsidR="00C712D6" w:rsidRPr="00000B24" w:rsidRDefault="00C712D6" w:rsidP="006F55B7">
      <w:pPr>
        <w:framePr w:wrap="around" w:vAnchor="page" w:hAnchor="page" w:x="1437" w:y="1446"/>
        <w:spacing w:line="246" w:lineRule="auto"/>
        <w:ind w:left="5529" w:firstLine="141"/>
        <w:suppressOverlap/>
        <w:rPr>
          <w:rFonts w:ascii="Times New Roman" w:eastAsia="Arial" w:hAnsi="Times New Roman" w:cs="Times New Roman"/>
          <w:b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 xml:space="preserve">z dnia </w:t>
      </w:r>
      <w:bookmarkStart w:id="0" w:name="_GoBack"/>
      <w:bookmarkEnd w:id="0"/>
      <w:r w:rsidR="00DB5E92">
        <w:rPr>
          <w:rFonts w:ascii="Times New Roman" w:eastAsia="Arial" w:hAnsi="Times New Roman" w:cs="Times New Roman"/>
          <w:sz w:val="20"/>
          <w:szCs w:val="20"/>
        </w:rPr>
        <w:t>29.12.2023 r.</w:t>
      </w:r>
    </w:p>
    <w:p w14:paraId="26F67655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582664C2" w14:textId="77777777" w:rsidR="00A05DE5" w:rsidRDefault="00A05DE5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53F44410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5CE3EEA1" w14:textId="66C69243" w:rsidR="00A05DE5" w:rsidRPr="00C64EAD" w:rsidRDefault="00A05DE5" w:rsidP="00A05DE5">
      <w:pPr>
        <w:spacing w:after="73"/>
        <w:ind w:right="2"/>
        <w:jc w:val="center"/>
        <w:rPr>
          <w:sz w:val="24"/>
          <w:szCs w:val="24"/>
        </w:rPr>
      </w:pPr>
      <w:r w:rsidRPr="00C64EAD">
        <w:rPr>
          <w:rFonts w:ascii="Arial" w:eastAsia="Arial" w:hAnsi="Arial" w:cs="Arial"/>
          <w:b/>
          <w:sz w:val="24"/>
          <w:szCs w:val="24"/>
        </w:rPr>
        <w:t>Wykaz ofert zaopiniowanych pozytywnie pod względem formalnym i</w:t>
      </w:r>
      <w:r w:rsidR="00BB1EA0">
        <w:rPr>
          <w:rFonts w:ascii="Arial" w:eastAsia="Arial" w:hAnsi="Arial" w:cs="Arial"/>
          <w:b/>
          <w:sz w:val="24"/>
          <w:szCs w:val="24"/>
        </w:rPr>
        <w:t> </w:t>
      </w:r>
      <w:r w:rsidRPr="00C64EAD">
        <w:rPr>
          <w:rFonts w:ascii="Arial" w:eastAsia="Arial" w:hAnsi="Arial" w:cs="Arial"/>
          <w:b/>
          <w:sz w:val="24"/>
          <w:szCs w:val="24"/>
        </w:rPr>
        <w:t>merytorycznym uzyskujących dotacje</w:t>
      </w:r>
    </w:p>
    <w:tbl>
      <w:tblPr>
        <w:tblStyle w:val="TableGrid"/>
        <w:tblpPr w:vertAnchor="page" w:horzAnchor="page" w:tblpX="1437" w:tblpY="1446"/>
        <w:tblOverlap w:val="never"/>
        <w:tblW w:w="8978" w:type="dxa"/>
        <w:tblInd w:w="0" w:type="dxa"/>
        <w:tblLook w:val="04A0" w:firstRow="1" w:lastRow="0" w:firstColumn="1" w:lastColumn="0" w:noHBand="0" w:noVBand="1"/>
      </w:tblPr>
      <w:tblGrid>
        <w:gridCol w:w="2721"/>
        <w:gridCol w:w="6257"/>
      </w:tblGrid>
      <w:tr w:rsidR="00D168C2" w14:paraId="67623934" w14:textId="77777777" w:rsidTr="00027328">
        <w:trPr>
          <w:trHeight w:val="1212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F468802" w14:textId="77777777" w:rsidR="00E52533" w:rsidRDefault="00E52533" w:rsidP="00027328">
            <w:pPr>
              <w:rPr>
                <w:rFonts w:ascii="Arial" w:eastAsia="Arial" w:hAnsi="Arial" w:cs="Arial"/>
                <w:sz w:val="26"/>
              </w:rPr>
            </w:pPr>
          </w:p>
          <w:p w14:paraId="3FDC6F52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Nazwa konkursu: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06A77848" w14:textId="77777777" w:rsidR="00E52533" w:rsidRDefault="00E52533" w:rsidP="00027328">
            <w:pPr>
              <w:spacing w:line="246" w:lineRule="auto"/>
              <w:rPr>
                <w:rFonts w:ascii="Arial" w:eastAsia="Arial" w:hAnsi="Arial" w:cs="Arial"/>
                <w:b/>
                <w:sz w:val="26"/>
              </w:rPr>
            </w:pPr>
          </w:p>
          <w:p w14:paraId="61BE0D50" w14:textId="64F6724E" w:rsidR="00D168C2" w:rsidRDefault="00D168C2" w:rsidP="00027328">
            <w:pPr>
              <w:spacing w:line="246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Otwarty konkurs ofert nr 24/2024 na powierzenie realizacji zadań Miasta Poznania w obszarze </w:t>
            </w:r>
            <w:r w:rsidR="00BB1EA0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rzeciwdziałani</w:t>
            </w:r>
            <w:r w:rsidR="00BB1EA0">
              <w:rPr>
                <w:rFonts w:ascii="Arial" w:eastAsia="Arial" w:hAnsi="Arial" w:cs="Arial"/>
                <w:b/>
                <w:sz w:val="26"/>
              </w:rPr>
              <w:t>a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 w:rsidR="00BB1EA0">
              <w:rPr>
                <w:rFonts w:ascii="Arial" w:eastAsia="Arial" w:hAnsi="Arial" w:cs="Arial"/>
                <w:b/>
                <w:sz w:val="26"/>
              </w:rPr>
              <w:t>u</w:t>
            </w:r>
            <w:r>
              <w:rPr>
                <w:rFonts w:ascii="Arial" w:eastAsia="Arial" w:hAnsi="Arial" w:cs="Arial"/>
                <w:b/>
                <w:sz w:val="26"/>
              </w:rPr>
              <w:t xml:space="preserve">zależnieniom i </w:t>
            </w:r>
            <w:r w:rsidR="00BB1EA0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atologiom</w:t>
            </w:r>
          </w:p>
          <w:p w14:paraId="5311A7E1" w14:textId="5D8C0A21" w:rsidR="00D168C2" w:rsidRDefault="00BB1EA0" w:rsidP="00027328"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D168C2">
              <w:rPr>
                <w:rFonts w:ascii="Arial" w:eastAsia="Arial" w:hAnsi="Arial" w:cs="Arial"/>
                <w:b/>
                <w:sz w:val="26"/>
              </w:rPr>
              <w:t>połecznym" w 2024 roku (NARKOTYKI)</w:t>
            </w:r>
          </w:p>
        </w:tc>
      </w:tr>
      <w:tr w:rsidR="00D168C2" w14:paraId="63FDF15D" w14:textId="77777777" w:rsidTr="00027328">
        <w:trPr>
          <w:trHeight w:val="33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E397142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Organizator: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3CBAC3FF" w14:textId="77777777" w:rsidR="00D168C2" w:rsidRDefault="00D168C2" w:rsidP="00027328">
            <w:pPr>
              <w:jc w:val="both"/>
            </w:pPr>
            <w:r>
              <w:rPr>
                <w:rFonts w:ascii="Arial" w:eastAsia="Arial" w:hAnsi="Arial" w:cs="Arial"/>
                <w:sz w:val="26"/>
              </w:rPr>
              <w:t>Miasto Poznań, Wydział Zdrowia i Spraw Społecznych</w:t>
            </w:r>
          </w:p>
        </w:tc>
      </w:tr>
      <w:tr w:rsidR="00D168C2" w14:paraId="5BE16BBF" w14:textId="77777777" w:rsidTr="00027328">
        <w:trPr>
          <w:trHeight w:val="63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02173EC" w14:textId="77777777" w:rsidR="00D168C2" w:rsidRDefault="00D168C2" w:rsidP="00027328">
            <w:pPr>
              <w:ind w:right="49"/>
            </w:pPr>
            <w:r>
              <w:rPr>
                <w:rFonts w:ascii="Arial" w:eastAsia="Arial" w:hAnsi="Arial" w:cs="Arial"/>
                <w:sz w:val="26"/>
              </w:rPr>
              <w:t>Termin realizacji zadań: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3E68F73B" w14:textId="241AF3E4" w:rsidR="00D168C2" w:rsidRDefault="00D168C2" w:rsidP="00027328">
            <w:r>
              <w:rPr>
                <w:rFonts w:ascii="Arial" w:eastAsia="Arial" w:hAnsi="Arial" w:cs="Arial"/>
                <w:sz w:val="26"/>
              </w:rPr>
              <w:t>1.01.2024</w:t>
            </w:r>
            <w:r w:rsidR="00BB1EA0">
              <w:rPr>
                <w:rFonts w:ascii="Arial" w:eastAsia="Arial" w:hAnsi="Arial" w:cs="Arial"/>
                <w:sz w:val="26"/>
              </w:rPr>
              <w:t xml:space="preserve"> – </w:t>
            </w:r>
            <w:r>
              <w:rPr>
                <w:rFonts w:ascii="Arial" w:eastAsia="Arial" w:hAnsi="Arial" w:cs="Arial"/>
                <w:sz w:val="26"/>
              </w:rPr>
              <w:t>30.06.2024</w:t>
            </w:r>
          </w:p>
        </w:tc>
      </w:tr>
      <w:tr w:rsidR="00D168C2" w14:paraId="2CC6D7B3" w14:textId="77777777" w:rsidTr="00027328">
        <w:trPr>
          <w:trHeight w:val="61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1EF6C01" w14:textId="77777777" w:rsidR="00D168C2" w:rsidRDefault="00D168C2" w:rsidP="00027328">
            <w:pPr>
              <w:ind w:right="19"/>
            </w:pPr>
            <w:r>
              <w:rPr>
                <w:rFonts w:ascii="Arial" w:eastAsia="Arial" w:hAnsi="Arial" w:cs="Arial"/>
                <w:sz w:val="26"/>
              </w:rPr>
              <w:t>Kwota przeznaczona na zadania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090F589B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185 000,00 zł</w:t>
            </w:r>
          </w:p>
        </w:tc>
      </w:tr>
    </w:tbl>
    <w:p w14:paraId="634DBA01" w14:textId="77777777" w:rsidR="00D168C2" w:rsidRDefault="00D168C2" w:rsidP="00A05DE5">
      <w:pPr>
        <w:spacing w:after="0"/>
        <w:jc w:val="center"/>
        <w:rPr>
          <w:rFonts w:ascii="Arial" w:hAnsi="Arial" w:cs="Arial"/>
        </w:rPr>
      </w:pPr>
    </w:p>
    <w:p w14:paraId="37E5993F" w14:textId="77777777" w:rsidR="00A05DE5" w:rsidRDefault="00A05DE5" w:rsidP="00A05DE5">
      <w:pPr>
        <w:spacing w:after="0"/>
        <w:jc w:val="center"/>
        <w:rPr>
          <w:rFonts w:ascii="Arial" w:hAnsi="Arial" w:cs="Arial"/>
        </w:rPr>
      </w:pPr>
    </w:p>
    <w:p w14:paraId="7E34DA67" w14:textId="77777777" w:rsidR="00A05DE5" w:rsidRPr="00A05DE5" w:rsidRDefault="00A05DE5" w:rsidP="00A05DE5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9071" w:type="dxa"/>
        <w:tblInd w:w="5" w:type="dxa"/>
        <w:tblCellMar>
          <w:top w:w="31" w:type="dxa"/>
          <w:left w:w="25" w:type="dxa"/>
          <w:right w:w="35" w:type="dxa"/>
        </w:tblCellMar>
        <w:tblLook w:val="04A0" w:firstRow="1" w:lastRow="0" w:firstColumn="1" w:lastColumn="0" w:noHBand="0" w:noVBand="1"/>
      </w:tblPr>
      <w:tblGrid>
        <w:gridCol w:w="856"/>
        <w:gridCol w:w="2520"/>
        <w:gridCol w:w="1491"/>
        <w:gridCol w:w="1323"/>
        <w:gridCol w:w="1552"/>
        <w:gridCol w:w="1329"/>
      </w:tblGrid>
      <w:tr w:rsidR="00D168C2" w:rsidRPr="00A05DE5" w14:paraId="3C053983" w14:textId="77777777" w:rsidTr="00A05DE5">
        <w:trPr>
          <w:trHeight w:val="1580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AB9D6D" w14:textId="77777777" w:rsidR="00A05DE5" w:rsidRDefault="00A05DE5" w:rsidP="00A05DE5">
            <w:pPr>
              <w:ind w:left="234"/>
              <w:jc w:val="center"/>
              <w:rPr>
                <w:rFonts w:ascii="Arial" w:eastAsia="Arial" w:hAnsi="Arial" w:cs="Arial"/>
                <w:b/>
              </w:rPr>
            </w:pPr>
          </w:p>
          <w:p w14:paraId="6EC329C0" w14:textId="77777777" w:rsidR="00D168C2" w:rsidRPr="00A05DE5" w:rsidRDefault="00D168C2" w:rsidP="00A05DE5">
            <w:pPr>
              <w:ind w:left="234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258BB5" w14:textId="77777777" w:rsidR="00A05DE5" w:rsidRDefault="00A05DE5" w:rsidP="00A05DE5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  <w:p w14:paraId="4B6D7A64" w14:textId="77777777" w:rsidR="00D168C2" w:rsidRPr="00A05DE5" w:rsidRDefault="00D168C2" w:rsidP="00A05DE5">
            <w:pPr>
              <w:ind w:left="57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FD2DC9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D26198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14:paraId="29F6DB70" w14:textId="77777777" w:rsidR="00D168C2" w:rsidRPr="00A05DE5" w:rsidRDefault="00A05DE5" w:rsidP="00A05D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wnioskow</w:t>
            </w:r>
            <w:r w:rsidR="00D168C2" w:rsidRPr="00A05DE5">
              <w:rPr>
                <w:rFonts w:ascii="Arial" w:eastAsia="Arial" w:hAnsi="Arial" w:cs="Arial"/>
                <w:b/>
              </w:rPr>
              <w:t>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4D1BA5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F2A7F7A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Ocena formalna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6952F2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9FEFD7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Ocena</w:t>
            </w:r>
          </w:p>
          <w:p w14:paraId="35C11AD2" w14:textId="77777777" w:rsidR="00D168C2" w:rsidRPr="00A05DE5" w:rsidRDefault="00A05DE5" w:rsidP="00A05D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merytoryc</w:t>
            </w:r>
            <w:r w:rsidR="00D168C2" w:rsidRPr="00A05DE5">
              <w:rPr>
                <w:rFonts w:ascii="Arial" w:eastAsia="Arial" w:hAnsi="Arial" w:cs="Arial"/>
                <w:b/>
              </w:rPr>
              <w:t>zna/</w:t>
            </w:r>
          </w:p>
          <w:p w14:paraId="4C2EACC0" w14:textId="77777777" w:rsidR="00D168C2" w:rsidRPr="00A05DE5" w:rsidRDefault="00D168C2" w:rsidP="00A05DE5">
            <w:pPr>
              <w:ind w:left="9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​Liczba</w:t>
            </w:r>
          </w:p>
          <w:p w14:paraId="35A62003" w14:textId="77777777" w:rsidR="00D168C2" w:rsidRPr="00A05DE5" w:rsidRDefault="00D168C2" w:rsidP="00A05DE5">
            <w:pPr>
              <w:ind w:left="121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26D9E6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8218FC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 xml:space="preserve">Kwota </w:t>
            </w:r>
            <w:proofErr w:type="spellStart"/>
            <w:r w:rsidRPr="00A05DE5">
              <w:rPr>
                <w:rFonts w:ascii="Arial" w:eastAsia="Arial" w:hAnsi="Arial" w:cs="Arial"/>
                <w:b/>
              </w:rPr>
              <w:t>dofinanso</w:t>
            </w:r>
            <w:proofErr w:type="spellEnd"/>
            <w:r w:rsidR="00A05DE5">
              <w:rPr>
                <w:rFonts w:ascii="Arial" w:eastAsia="Arial" w:hAnsi="Arial" w:cs="Arial"/>
                <w:b/>
              </w:rPr>
              <w:t>-</w:t>
            </w:r>
            <w:r w:rsidRPr="00A05DE5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A05DE5">
              <w:rPr>
                <w:rFonts w:ascii="Arial" w:eastAsia="Arial" w:hAnsi="Arial" w:cs="Arial"/>
                <w:b/>
              </w:rPr>
              <w:t>wania</w:t>
            </w:r>
            <w:proofErr w:type="spellEnd"/>
          </w:p>
        </w:tc>
      </w:tr>
      <w:tr w:rsidR="00D168C2" w:rsidRPr="00A05DE5" w14:paraId="70C96742" w14:textId="77777777" w:rsidTr="00A05DE5">
        <w:trPr>
          <w:trHeight w:val="1281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7C38BF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4B99CF47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B1B31A" w14:textId="77777777" w:rsidR="00A05DE5" w:rsidRDefault="00A05DE5" w:rsidP="00A05DE5">
            <w:pPr>
              <w:spacing w:line="24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A30E441" w14:textId="77777777" w:rsidR="00D168C2" w:rsidRPr="00A05DE5" w:rsidRDefault="00D168C2" w:rsidP="00A05DE5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GRUPA WSPARCIA dla Rodziców</w:t>
            </w:r>
          </w:p>
          <w:p w14:paraId="50B17C76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Stowarzyszenie</w:t>
            </w:r>
          </w:p>
          <w:p w14:paraId="44009575" w14:textId="77777777" w:rsidR="00D168C2" w:rsidRDefault="00A05DE5" w:rsidP="00A05DE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"M</w:t>
            </w:r>
            <w:r w:rsidR="00D168C2" w:rsidRPr="00A05DE5">
              <w:rPr>
                <w:rFonts w:ascii="Arial" w:eastAsia="Arial" w:hAnsi="Arial" w:cs="Arial"/>
              </w:rPr>
              <w:t>onar"</w:t>
            </w:r>
          </w:p>
          <w:p w14:paraId="65727421" w14:textId="77777777" w:rsidR="00A05DE5" w:rsidRPr="00A05DE5" w:rsidRDefault="00A05DE5" w:rsidP="00A05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E12E4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4C87AD2A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15 000,00</w:t>
            </w:r>
          </w:p>
          <w:p w14:paraId="0C0AF350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24E961" w14:textId="77777777" w:rsidR="00A05DE5" w:rsidRDefault="00A05DE5" w:rsidP="00A05DE5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7219F33F" w14:textId="77777777" w:rsidR="00D168C2" w:rsidRPr="00A05DE5" w:rsidRDefault="00D168C2" w:rsidP="00A05DE5">
            <w:pPr>
              <w:ind w:left="27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959CE3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4EB0AAF9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Pozytywna 85,17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9BEB9F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7AAB1271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15 000,00</w:t>
            </w:r>
          </w:p>
          <w:p w14:paraId="0FEF7788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zł</w:t>
            </w:r>
          </w:p>
        </w:tc>
      </w:tr>
      <w:tr w:rsidR="00D168C2" w:rsidRPr="00A05DE5" w14:paraId="1D61A4C3" w14:textId="77777777" w:rsidTr="00A05DE5">
        <w:trPr>
          <w:trHeight w:val="1035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B3A6C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6D4D2D5A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1DA18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A8A30F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PRO-FEEL</w:t>
            </w:r>
          </w:p>
          <w:p w14:paraId="7D845634" w14:textId="77777777" w:rsidR="00D168C2" w:rsidRPr="00A05DE5" w:rsidRDefault="00A05DE5" w:rsidP="00A05D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Stowarzyszenie "M</w:t>
            </w:r>
            <w:r w:rsidR="00D168C2" w:rsidRPr="00A05DE5">
              <w:rPr>
                <w:rFonts w:ascii="Arial" w:eastAsia="Arial" w:hAnsi="Arial" w:cs="Arial"/>
              </w:rPr>
              <w:t>onar"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C0E56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72EEE669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150 000,00</w:t>
            </w:r>
          </w:p>
          <w:p w14:paraId="520A3CEF" w14:textId="77777777" w:rsidR="00D168C2" w:rsidRDefault="00A05DE5" w:rsidP="00A05DE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="00D168C2" w:rsidRPr="00A05DE5">
              <w:rPr>
                <w:rFonts w:ascii="Arial" w:eastAsia="Arial" w:hAnsi="Arial" w:cs="Arial"/>
              </w:rPr>
              <w:t>ł</w:t>
            </w:r>
          </w:p>
          <w:p w14:paraId="6DD08127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72F79752" w14:textId="77777777" w:rsidR="00A05DE5" w:rsidRPr="00A05DE5" w:rsidRDefault="00A05DE5" w:rsidP="00A05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2332" w14:textId="77777777" w:rsidR="00A05DE5" w:rsidRDefault="00A05DE5" w:rsidP="00A05DE5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6BD3F91F" w14:textId="77777777" w:rsidR="00D168C2" w:rsidRPr="00A05DE5" w:rsidRDefault="00D168C2" w:rsidP="00A05DE5">
            <w:pPr>
              <w:ind w:left="27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910CC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7CD649BB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Pozytywna 81,67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79327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403521B3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70 000,00</w:t>
            </w:r>
          </w:p>
          <w:p w14:paraId="515AA465" w14:textId="77777777" w:rsidR="00D168C2" w:rsidRPr="00A05DE5" w:rsidRDefault="00D168C2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zł</w:t>
            </w:r>
          </w:p>
        </w:tc>
      </w:tr>
      <w:tr w:rsidR="00A05DE5" w:rsidRPr="00A05DE5" w14:paraId="6CDDB846" w14:textId="77777777" w:rsidTr="00A05DE5">
        <w:trPr>
          <w:trHeight w:val="721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FAA029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3ADF1E23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93E501" w14:textId="77777777" w:rsidR="00A05DE5" w:rsidRDefault="00A05DE5" w:rsidP="00A05DE5">
            <w:pPr>
              <w:spacing w:line="24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0C52B5B" w14:textId="77777777" w:rsidR="00A05DE5" w:rsidRPr="00A05DE5" w:rsidRDefault="00A05DE5" w:rsidP="00A05DE5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  <w:b/>
              </w:rPr>
              <w:t>BLUBRY O DRAGACH 4.0.</w:t>
            </w:r>
          </w:p>
          <w:p w14:paraId="571D33A6" w14:textId="77777777" w:rsidR="00A05DE5" w:rsidRPr="00A05DE5" w:rsidRDefault="00A05DE5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FUNDACJA</w:t>
            </w:r>
          </w:p>
          <w:p w14:paraId="16534F3C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  <w:r w:rsidRPr="00A05DE5">
              <w:rPr>
                <w:rFonts w:ascii="Arial" w:eastAsia="Arial" w:hAnsi="Arial" w:cs="Arial"/>
              </w:rPr>
              <w:t>FOREVER YOUNG</w:t>
            </w:r>
          </w:p>
          <w:p w14:paraId="151361CE" w14:textId="77777777" w:rsidR="00A05DE5" w:rsidRDefault="00A05DE5" w:rsidP="00A05DE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9BC75F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2A3C4F72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20 000,00 zł</w:t>
            </w:r>
          </w:p>
          <w:p w14:paraId="66C08A46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8592AC" w14:textId="77777777" w:rsidR="00A05DE5" w:rsidRDefault="00A05DE5" w:rsidP="00A05DE5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365891E6" w14:textId="77777777" w:rsidR="00A05DE5" w:rsidRDefault="00A05DE5" w:rsidP="00A05DE5">
            <w:pPr>
              <w:ind w:lef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E1EDFB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3C73B6B0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  <w:r w:rsidRPr="00A05DE5">
              <w:rPr>
                <w:rFonts w:ascii="Arial" w:eastAsia="Arial" w:hAnsi="Arial" w:cs="Arial"/>
              </w:rPr>
              <w:t>Pozytywna 81,67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344532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</w:p>
          <w:p w14:paraId="764F5F09" w14:textId="77777777" w:rsidR="00A05DE5" w:rsidRPr="00A05DE5" w:rsidRDefault="00A05DE5" w:rsidP="00A05DE5">
            <w:pPr>
              <w:jc w:val="center"/>
              <w:rPr>
                <w:rFonts w:ascii="Arial" w:hAnsi="Arial" w:cs="Arial"/>
              </w:rPr>
            </w:pPr>
            <w:r w:rsidRPr="00A05DE5">
              <w:rPr>
                <w:rFonts w:ascii="Arial" w:eastAsia="Arial" w:hAnsi="Arial" w:cs="Arial"/>
              </w:rPr>
              <w:t>20 000,00</w:t>
            </w:r>
          </w:p>
          <w:p w14:paraId="5DFDCE3C" w14:textId="77777777" w:rsidR="00A05DE5" w:rsidRDefault="00A05DE5" w:rsidP="00A05DE5">
            <w:pPr>
              <w:jc w:val="center"/>
              <w:rPr>
                <w:rFonts w:ascii="Arial" w:eastAsia="Arial" w:hAnsi="Arial" w:cs="Arial"/>
              </w:rPr>
            </w:pPr>
            <w:r w:rsidRPr="00A05DE5">
              <w:rPr>
                <w:rFonts w:ascii="Arial" w:eastAsia="Arial" w:hAnsi="Arial" w:cs="Arial"/>
              </w:rPr>
              <w:t>zł</w:t>
            </w:r>
          </w:p>
        </w:tc>
      </w:tr>
    </w:tbl>
    <w:p w14:paraId="10F34587" w14:textId="77777777" w:rsidR="00D168C2" w:rsidRPr="00A05DE5" w:rsidRDefault="00D168C2" w:rsidP="00A05D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lang w:eastAsia="en-US"/>
        </w:rPr>
      </w:pPr>
    </w:p>
    <w:sectPr w:rsidR="00D168C2" w:rsidRPr="00A0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54"/>
    <w:rsid w:val="00364499"/>
    <w:rsid w:val="00660554"/>
    <w:rsid w:val="00672E50"/>
    <w:rsid w:val="006F55B7"/>
    <w:rsid w:val="007864AB"/>
    <w:rsid w:val="00787AEF"/>
    <w:rsid w:val="00A05DE5"/>
    <w:rsid w:val="00BB1EA0"/>
    <w:rsid w:val="00BD0957"/>
    <w:rsid w:val="00C712D6"/>
    <w:rsid w:val="00D168C2"/>
    <w:rsid w:val="00DB5E92"/>
    <w:rsid w:val="00E52533"/>
    <w:rsid w:val="00E60E28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0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EA0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EA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EA0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EA0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EA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EA0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8</cp:revision>
  <dcterms:created xsi:type="dcterms:W3CDTF">2023-12-22T09:47:00Z</dcterms:created>
  <dcterms:modified xsi:type="dcterms:W3CDTF">2023-12-29T11:51:00Z</dcterms:modified>
</cp:coreProperties>
</file>