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3454">
          <w:t>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3454">
        <w:rPr>
          <w:b/>
          <w:sz w:val="28"/>
        </w:rPr>
        <w:fldChar w:fldCharType="separate"/>
      </w:r>
      <w:r w:rsidR="000C3454">
        <w:rPr>
          <w:b/>
          <w:sz w:val="28"/>
        </w:rPr>
        <w:t>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C34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3454">
              <w:rPr>
                <w:b/>
                <w:sz w:val="24"/>
                <w:szCs w:val="24"/>
              </w:rPr>
              <w:fldChar w:fldCharType="separate"/>
            </w:r>
            <w:r w:rsidR="000C3454">
              <w:rPr>
                <w:b/>
                <w:sz w:val="24"/>
                <w:szCs w:val="24"/>
              </w:rPr>
              <w:t>przyjęcia „Strategii zarządzania wodami opadowymi i roztopowymi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3454" w:rsidP="000C34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3454">
        <w:rPr>
          <w:color w:val="000000"/>
          <w:sz w:val="24"/>
        </w:rPr>
        <w:t>Na podstawie art. 31 i art. 7 ust. 1 pkt 1 i 3 ustawy z dnia 8 marca 1990 r. o samorządzie gminnym (t.j. Dz. U. z 2023 r. poz. 40 z późn. zm.) oraz art. 14 ust. 1 pkt 10 i art. 183 ustawy z 20 lipca 2017 r. Prawo wodne (t.j. Dz. U. z 2023 r. poz. 1478 z późn. zm.), w związku z</w:t>
      </w:r>
      <w:r w:rsidR="0050166E">
        <w:rPr>
          <w:color w:val="000000"/>
          <w:sz w:val="24"/>
        </w:rPr>
        <w:t> </w:t>
      </w:r>
      <w:r w:rsidRPr="000C3454">
        <w:rPr>
          <w:color w:val="000000"/>
          <w:sz w:val="24"/>
        </w:rPr>
        <w:t>rozporządzeniem Ministra Infrastruktury z dnia 15 lipca 2021 r. w sprawie przyjęcia Planu przeciwdziałania skutkom suszy (Dz. U. poz. 1615) zarządza się, co następuje:</w:t>
      </w:r>
    </w:p>
    <w:p w:rsidR="000C3454" w:rsidRDefault="000C3454" w:rsidP="000C3454">
      <w:pPr>
        <w:spacing w:line="360" w:lineRule="auto"/>
        <w:jc w:val="both"/>
        <w:rPr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3454" w:rsidRDefault="000C3454" w:rsidP="000C3454">
      <w:pPr>
        <w:keepNext/>
        <w:spacing w:line="360" w:lineRule="auto"/>
        <w:rPr>
          <w:color w:val="000000"/>
          <w:sz w:val="24"/>
        </w:rPr>
      </w:pP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C3454">
        <w:rPr>
          <w:color w:val="000000"/>
          <w:sz w:val="24"/>
        </w:rPr>
        <w:t>W Poznaniu wprowadza się „Strategię zarządzania wodami opadowymi i roztopowymi w</w:t>
      </w:r>
      <w:r w:rsidR="0050166E">
        <w:rPr>
          <w:color w:val="000000"/>
          <w:sz w:val="24"/>
        </w:rPr>
        <w:t> </w:t>
      </w:r>
      <w:r w:rsidRPr="000C3454">
        <w:rPr>
          <w:color w:val="000000"/>
          <w:sz w:val="24"/>
        </w:rPr>
        <w:t>Poznaniu”, zwaną dalej "Strategią", która stanowi załącznik nr 1 do zarządzenia.</w:t>
      </w: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3454" w:rsidRDefault="000C3454" w:rsidP="000C3454">
      <w:pPr>
        <w:keepNext/>
        <w:spacing w:line="360" w:lineRule="auto"/>
        <w:rPr>
          <w:color w:val="000000"/>
          <w:sz w:val="24"/>
        </w:rPr>
      </w:pP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C3454">
        <w:rPr>
          <w:color w:val="000000"/>
          <w:sz w:val="24"/>
        </w:rPr>
        <w:t>Przedmiotem Strategii jest System Gospodarowania Wodami Opadowymi (SGWO) rozumiany jako układ składający się z elementów:</w:t>
      </w: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C3454">
        <w:rPr>
          <w:color w:val="000000"/>
          <w:sz w:val="24"/>
          <w:szCs w:val="24"/>
        </w:rPr>
        <w:t xml:space="preserve">1) </w:t>
      </w:r>
      <w:r w:rsidRPr="000C3454">
        <w:rPr>
          <w:color w:val="000000"/>
          <w:sz w:val="24"/>
        </w:rPr>
        <w:t>systemów zamkniętych, tj. kanalizacji deszczowej oraz kanalizacji ogólnospławnej;</w:t>
      </w: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C3454">
        <w:rPr>
          <w:color w:val="000000"/>
          <w:sz w:val="24"/>
          <w:szCs w:val="24"/>
        </w:rPr>
        <w:t xml:space="preserve">2) </w:t>
      </w:r>
      <w:r w:rsidRPr="000C3454">
        <w:rPr>
          <w:color w:val="000000"/>
          <w:sz w:val="24"/>
        </w:rPr>
        <w:t>systemów otwartych, tj. jezior, cieków naturalnych, mokradeł, zbiorników retencyjnych (powierzchniowych), rowów oraz innych urządzeń wodnych;</w:t>
      </w: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C3454">
        <w:rPr>
          <w:color w:val="000000"/>
          <w:sz w:val="24"/>
          <w:szCs w:val="24"/>
        </w:rPr>
        <w:t xml:space="preserve">3) </w:t>
      </w:r>
      <w:r w:rsidRPr="000C3454">
        <w:rPr>
          <w:color w:val="000000"/>
          <w:sz w:val="24"/>
        </w:rPr>
        <w:t>błękitno-zielonej infrastruktury;</w:t>
      </w:r>
    </w:p>
    <w:p w:rsidR="000C3454" w:rsidRDefault="000C3454" w:rsidP="000C3454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0C3454">
        <w:rPr>
          <w:color w:val="000000"/>
          <w:sz w:val="24"/>
          <w:szCs w:val="24"/>
        </w:rPr>
        <w:t xml:space="preserve">4) </w:t>
      </w:r>
      <w:r w:rsidRPr="000C3454">
        <w:rPr>
          <w:color w:val="000000"/>
          <w:sz w:val="24"/>
        </w:rPr>
        <w:t>terenów biologicznie czynnych.</w:t>
      </w: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C3454" w:rsidRDefault="000C3454" w:rsidP="000C3454">
      <w:pPr>
        <w:keepNext/>
        <w:spacing w:line="360" w:lineRule="auto"/>
        <w:rPr>
          <w:color w:val="000000"/>
          <w:sz w:val="24"/>
        </w:rPr>
      </w:pP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C3454">
        <w:rPr>
          <w:color w:val="000000"/>
          <w:sz w:val="24"/>
        </w:rPr>
        <w:t>Zobowiązuje się miejskie jednostki organizacyjne, tj. podmioty zarządzające nieruchomościami w imieniu Miasta Poznania, komórki organizacyjne Urzędu Miasta Poznania, spółki miejskie do stosowania zapisów zawartych w przyjętej Strategii, zgodnie z</w:t>
      </w:r>
      <w:r w:rsidR="0050166E">
        <w:rPr>
          <w:color w:val="000000"/>
          <w:sz w:val="24"/>
        </w:rPr>
        <w:t> </w:t>
      </w:r>
      <w:r w:rsidRPr="000C3454">
        <w:rPr>
          <w:color w:val="000000"/>
          <w:sz w:val="24"/>
        </w:rPr>
        <w:t>przedmiotowym zarządzeniem.</w:t>
      </w: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3454" w:rsidRDefault="000C3454" w:rsidP="000C3454">
      <w:pPr>
        <w:keepNext/>
        <w:spacing w:line="360" w:lineRule="auto"/>
        <w:rPr>
          <w:color w:val="000000"/>
          <w:sz w:val="24"/>
        </w:rPr>
      </w:pP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6" w:name="z4"/>
      <w:bookmarkEnd w:id="6"/>
      <w:r w:rsidRPr="000C3454">
        <w:rPr>
          <w:color w:val="000000"/>
          <w:sz w:val="24"/>
        </w:rPr>
        <w:t>1. Przyjęcie Strategii ma na celu zrównoważone i zintegrowane gospodarowanie wodami opadowymi na obszarze zlewni miasta Poznania poprzez lokalną retencję i wykorzystanie rozwiązań opartych na naturze, pozwalające na minimalizację skutków zmian klimatu, a</w:t>
      </w:r>
      <w:r w:rsidR="0050166E">
        <w:rPr>
          <w:color w:val="000000"/>
          <w:sz w:val="24"/>
        </w:rPr>
        <w:t> </w:t>
      </w:r>
      <w:r w:rsidRPr="000C3454">
        <w:rPr>
          <w:color w:val="000000"/>
          <w:sz w:val="24"/>
        </w:rPr>
        <w:t>także poprawę stanu środowiska, w tym jakości wody opadowej na obszarach zurbanizowanych.</w:t>
      </w: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0C3454">
        <w:rPr>
          <w:color w:val="000000"/>
          <w:sz w:val="24"/>
        </w:rPr>
        <w:t>2. W procesie planowania, przygotowania i</w:t>
      </w:r>
      <w:r w:rsidRPr="000C3454">
        <w:rPr>
          <w:color w:val="FF0000"/>
          <w:sz w:val="24"/>
        </w:rPr>
        <w:t xml:space="preserve"> </w:t>
      </w:r>
      <w:r w:rsidRPr="000C3454">
        <w:rPr>
          <w:color w:val="000000"/>
          <w:sz w:val="24"/>
        </w:rPr>
        <w:t>realizowania inwestycji budowlanych należy każdorazowo zawrzeć zapisy pozwalające wcielić w życie zasady i obowiązki wynikające z niniejszego zarządzenia.</w:t>
      </w:r>
    </w:p>
    <w:p w:rsidR="000C3454" w:rsidRPr="000C3454" w:rsidRDefault="000C3454" w:rsidP="000C34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0C3454">
        <w:rPr>
          <w:color w:val="000000"/>
          <w:sz w:val="24"/>
        </w:rPr>
        <w:t>3. Jednostki miejskie są zobowiązane do promowania i wdrażania zasad zawartych w</w:t>
      </w:r>
      <w:r w:rsidR="0050166E">
        <w:rPr>
          <w:color w:val="000000"/>
          <w:sz w:val="24"/>
        </w:rPr>
        <w:t> </w:t>
      </w:r>
      <w:r w:rsidRPr="000C3454">
        <w:rPr>
          <w:color w:val="000000"/>
          <w:sz w:val="24"/>
        </w:rPr>
        <w:t>przyjętej Strategii.</w:t>
      </w: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3454" w:rsidRDefault="000C3454" w:rsidP="000C3454">
      <w:pPr>
        <w:keepNext/>
        <w:spacing w:line="360" w:lineRule="auto"/>
        <w:rPr>
          <w:color w:val="000000"/>
          <w:sz w:val="24"/>
        </w:rPr>
      </w:pP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C3454">
        <w:rPr>
          <w:color w:val="000000"/>
          <w:sz w:val="24"/>
        </w:rPr>
        <w:t>Wykonanie zarządzenia powierza się dyrektorom i kierownikom miejskich jednostek organizacyjnych, o których mowa w § 3.</w:t>
      </w: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3454" w:rsidRDefault="000C3454" w:rsidP="000C3454">
      <w:pPr>
        <w:keepNext/>
        <w:spacing w:line="360" w:lineRule="auto"/>
        <w:rPr>
          <w:color w:val="000000"/>
          <w:sz w:val="24"/>
        </w:rPr>
      </w:pP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0C3454">
        <w:rPr>
          <w:color w:val="000000"/>
          <w:sz w:val="24"/>
        </w:rPr>
        <w:t>Zarządzenie wchodzi w życie z dniem podpisania.</w:t>
      </w:r>
    </w:p>
    <w:p w:rsidR="000C3454" w:rsidRDefault="000C3454" w:rsidP="000C3454">
      <w:pPr>
        <w:spacing w:line="360" w:lineRule="auto"/>
        <w:jc w:val="both"/>
        <w:rPr>
          <w:color w:val="000000"/>
          <w:sz w:val="24"/>
        </w:rPr>
      </w:pPr>
    </w:p>
    <w:p w:rsidR="000C3454" w:rsidRDefault="000C3454" w:rsidP="000C34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3454" w:rsidRDefault="000C3454" w:rsidP="000C34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C3454" w:rsidRPr="000C3454" w:rsidRDefault="000C3454" w:rsidP="000C34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3454" w:rsidRPr="000C3454" w:rsidSect="000C34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54" w:rsidRDefault="000C3454">
      <w:r>
        <w:separator/>
      </w:r>
    </w:p>
  </w:endnote>
  <w:endnote w:type="continuationSeparator" w:id="0">
    <w:p w:rsidR="000C3454" w:rsidRDefault="000C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54" w:rsidRDefault="000C3454">
      <w:r>
        <w:separator/>
      </w:r>
    </w:p>
  </w:footnote>
  <w:footnote w:type="continuationSeparator" w:id="0">
    <w:p w:rsidR="000C3454" w:rsidRDefault="000C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4r."/>
    <w:docVar w:name="AktNr" w:val="2/2024/P"/>
    <w:docVar w:name="Sprawa" w:val="przyjęcia „Strategii zarządzania wodami opadowymi i roztopowymi w Poznaniu”."/>
  </w:docVars>
  <w:rsids>
    <w:rsidRoot w:val="000C3454"/>
    <w:rsid w:val="00072485"/>
    <w:rsid w:val="000C07FF"/>
    <w:rsid w:val="000C3454"/>
    <w:rsid w:val="000E2E12"/>
    <w:rsid w:val="00167A3B"/>
    <w:rsid w:val="002C4925"/>
    <w:rsid w:val="003679C6"/>
    <w:rsid w:val="00373368"/>
    <w:rsid w:val="00451FF2"/>
    <w:rsid w:val="004C5AE8"/>
    <w:rsid w:val="0050166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ACCDD-74DC-40AA-B62F-75432C4B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2156</Characters>
  <Application>Microsoft Office Word</Application>
  <DocSecurity>0</DocSecurity>
  <Lines>69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2024-01-03T09:27:00Z</dcterms:created>
  <dcterms:modified xsi:type="dcterms:W3CDTF">2024-01-03T09:27:00Z</dcterms:modified>
</cp:coreProperties>
</file>