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0C16">
          <w:t>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0C16">
        <w:rPr>
          <w:b/>
          <w:sz w:val="28"/>
        </w:rPr>
        <w:fldChar w:fldCharType="separate"/>
      </w:r>
      <w:r w:rsidR="00990C16">
        <w:rPr>
          <w:b/>
          <w:sz w:val="28"/>
        </w:rPr>
        <w:t>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0C16">
              <w:rPr>
                <w:b/>
                <w:sz w:val="24"/>
                <w:szCs w:val="24"/>
              </w:rPr>
              <w:fldChar w:fldCharType="separate"/>
            </w:r>
            <w:r w:rsidR="00990C16">
              <w:rPr>
                <w:b/>
                <w:sz w:val="24"/>
                <w:szCs w:val="24"/>
              </w:rPr>
              <w:t>powołania osób do stwierdzenia zgonu i jego przyczyny oraz wystawienia karty zgonu w styczniu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0C16" w:rsidP="00990C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0C16">
        <w:rPr>
          <w:color w:val="000000"/>
          <w:sz w:val="24"/>
        </w:rPr>
        <w:t xml:space="preserve">Na </w:t>
      </w:r>
      <w:r w:rsidRPr="00990C16">
        <w:rPr>
          <w:color w:val="000000"/>
          <w:sz w:val="24"/>
          <w:szCs w:val="24"/>
        </w:rPr>
        <w:t>podstawie art. 30 ust. 1 ustawy z dnia 8 marca 1990 r. o samorządzie gminnym (t.j. Dz. U. z 2023 r. poz. 40 ze zm.) i art. 92 ust. 1 pkt 2 i ust. 2 ustawy z dnia 5 czerwca 1998 r. o</w:t>
      </w:r>
      <w:r w:rsidR="00AB1952">
        <w:rPr>
          <w:color w:val="000000"/>
          <w:sz w:val="24"/>
          <w:szCs w:val="24"/>
        </w:rPr>
        <w:t> </w:t>
      </w:r>
      <w:r w:rsidRPr="00990C16">
        <w:rPr>
          <w:color w:val="000000"/>
          <w:sz w:val="24"/>
          <w:szCs w:val="24"/>
        </w:rPr>
        <w:t>samorządzie powiatowym (Dz. U. z 2022 r. poz. 1526 ze zm.), w związku z art. 11 ust. 2</w:t>
      </w:r>
      <w:r w:rsidR="00AB1952">
        <w:rPr>
          <w:color w:val="000000"/>
          <w:sz w:val="24"/>
          <w:szCs w:val="24"/>
        </w:rPr>
        <w:t> </w:t>
      </w:r>
      <w:r w:rsidRPr="00990C16">
        <w:rPr>
          <w:color w:val="000000"/>
          <w:sz w:val="24"/>
          <w:szCs w:val="24"/>
        </w:rPr>
        <w:t>ustawy z 31 stycznia 1959 r. o cmentarzach i chowaniu zmarłych (t.j</w:t>
      </w:r>
      <w:r w:rsidRPr="00990C16">
        <w:rPr>
          <w:color w:val="FF0000"/>
          <w:sz w:val="24"/>
          <w:szCs w:val="24"/>
        </w:rPr>
        <w:t xml:space="preserve">. </w:t>
      </w:r>
      <w:r w:rsidRPr="00990C16">
        <w:rPr>
          <w:color w:val="000000"/>
          <w:sz w:val="24"/>
          <w:szCs w:val="24"/>
        </w:rPr>
        <w:t xml:space="preserve"> Dz. U. z 2023 r. poz. 878 ze zm.) </w:t>
      </w:r>
      <w:r w:rsidRPr="00990C16">
        <w:rPr>
          <w:color w:val="000000"/>
          <w:sz w:val="24"/>
        </w:rPr>
        <w:t xml:space="preserve"> zarządza się, co następuje:</w:t>
      </w:r>
    </w:p>
    <w:p w:rsidR="00990C16" w:rsidRDefault="00990C16" w:rsidP="00990C16">
      <w:pPr>
        <w:spacing w:line="360" w:lineRule="auto"/>
        <w:jc w:val="both"/>
        <w:rPr>
          <w:sz w:val="24"/>
        </w:rPr>
      </w:pPr>
    </w:p>
    <w:p w:rsidR="00990C16" w:rsidRDefault="00990C16" w:rsidP="00990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0C16" w:rsidRDefault="00990C16" w:rsidP="00990C16">
      <w:pPr>
        <w:keepNext/>
        <w:spacing w:line="360" w:lineRule="auto"/>
        <w:rPr>
          <w:color w:val="000000"/>
          <w:sz w:val="24"/>
        </w:rPr>
      </w:pPr>
    </w:p>
    <w:p w:rsidR="00990C16" w:rsidRDefault="00990C16" w:rsidP="00990C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0C16">
        <w:rPr>
          <w:color w:val="000000"/>
          <w:sz w:val="24"/>
          <w:szCs w:val="24"/>
        </w:rPr>
        <w:t>Do stwierdzenia zgonu i jego przyczyny oraz wystawienia karty zgonu osobom zmarłym w</w:t>
      </w:r>
      <w:r w:rsidR="00AB1952">
        <w:rPr>
          <w:color w:val="000000"/>
          <w:sz w:val="24"/>
          <w:szCs w:val="24"/>
        </w:rPr>
        <w:t> </w:t>
      </w:r>
      <w:r w:rsidRPr="00990C16">
        <w:rPr>
          <w:color w:val="000000"/>
          <w:sz w:val="24"/>
          <w:szCs w:val="24"/>
        </w:rPr>
        <w:t>styczniu 2024 roku w granicach administracyjnych Poznania, w sytuacji określonej w art. 11 ust. 2 ustawy z dnia 31 stycznia 1959 r. o cmentarzach i chowaniu zmarłych, powołuje się lekarzy wymienionych w załączniku do zarządzenia. Lekarze, o których mowa w zdaniu pierwszym, zostali wskazani przez Fundację Akceptacja</w:t>
      </w:r>
      <w:r w:rsidRPr="00990C16">
        <w:rPr>
          <w:b/>
          <w:bCs/>
          <w:color w:val="000000"/>
          <w:sz w:val="24"/>
          <w:szCs w:val="24"/>
        </w:rPr>
        <w:t xml:space="preserve"> </w:t>
      </w:r>
      <w:r w:rsidRPr="00990C16">
        <w:rPr>
          <w:color w:val="000000"/>
          <w:sz w:val="24"/>
          <w:szCs w:val="24"/>
        </w:rPr>
        <w:t>wybraną do realizacji usług w</w:t>
      </w:r>
      <w:r w:rsidR="00AB1952">
        <w:rPr>
          <w:color w:val="000000"/>
          <w:sz w:val="24"/>
          <w:szCs w:val="24"/>
        </w:rPr>
        <w:t> </w:t>
      </w:r>
      <w:r w:rsidRPr="00990C16">
        <w:rPr>
          <w:color w:val="000000"/>
          <w:sz w:val="24"/>
          <w:szCs w:val="24"/>
        </w:rPr>
        <w:t>styczniu 2024 r.</w:t>
      </w:r>
    </w:p>
    <w:p w:rsidR="00990C16" w:rsidRDefault="00990C16" w:rsidP="00990C16">
      <w:pPr>
        <w:spacing w:line="360" w:lineRule="auto"/>
        <w:jc w:val="both"/>
        <w:rPr>
          <w:color w:val="000000"/>
          <w:sz w:val="24"/>
        </w:rPr>
      </w:pPr>
    </w:p>
    <w:p w:rsidR="00990C16" w:rsidRDefault="00990C16" w:rsidP="00990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0C16" w:rsidRDefault="00990C16" w:rsidP="00990C16">
      <w:pPr>
        <w:keepNext/>
        <w:spacing w:line="360" w:lineRule="auto"/>
        <w:rPr>
          <w:color w:val="000000"/>
          <w:sz w:val="24"/>
        </w:rPr>
      </w:pPr>
    </w:p>
    <w:p w:rsidR="00990C16" w:rsidRDefault="00990C16" w:rsidP="00990C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0C16">
        <w:rPr>
          <w:color w:val="000000"/>
          <w:sz w:val="24"/>
          <w:szCs w:val="24"/>
        </w:rPr>
        <w:t>Szczegółowe warunki realizacji usług, o których mowa w § 1, oraz wynagrodzenie z tytułu ich świadczenia, określone zostaną w umowie zawartej z podmiotem wymienionym w § 1.</w:t>
      </w:r>
    </w:p>
    <w:p w:rsidR="00990C16" w:rsidRDefault="00990C16" w:rsidP="00990C16">
      <w:pPr>
        <w:spacing w:line="360" w:lineRule="auto"/>
        <w:jc w:val="both"/>
        <w:rPr>
          <w:color w:val="000000"/>
          <w:sz w:val="24"/>
        </w:rPr>
      </w:pPr>
    </w:p>
    <w:p w:rsidR="00990C16" w:rsidRDefault="00990C16" w:rsidP="00990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0C16" w:rsidRDefault="00990C16" w:rsidP="00990C16">
      <w:pPr>
        <w:keepNext/>
        <w:spacing w:line="360" w:lineRule="auto"/>
        <w:rPr>
          <w:color w:val="000000"/>
          <w:sz w:val="24"/>
        </w:rPr>
      </w:pPr>
    </w:p>
    <w:p w:rsidR="00990C16" w:rsidRDefault="00990C16" w:rsidP="00990C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0C1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90C16" w:rsidRDefault="00990C16" w:rsidP="00990C16">
      <w:pPr>
        <w:spacing w:line="360" w:lineRule="auto"/>
        <w:jc w:val="both"/>
        <w:rPr>
          <w:color w:val="000000"/>
          <w:sz w:val="24"/>
        </w:rPr>
      </w:pPr>
    </w:p>
    <w:p w:rsidR="00990C16" w:rsidRDefault="00990C16" w:rsidP="00990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0C16" w:rsidRDefault="00990C16" w:rsidP="00990C16">
      <w:pPr>
        <w:keepNext/>
        <w:spacing w:line="360" w:lineRule="auto"/>
        <w:rPr>
          <w:color w:val="000000"/>
          <w:sz w:val="24"/>
        </w:rPr>
      </w:pPr>
    </w:p>
    <w:p w:rsidR="00990C16" w:rsidRDefault="00990C16" w:rsidP="00990C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0C16">
        <w:rPr>
          <w:color w:val="000000"/>
          <w:sz w:val="24"/>
          <w:szCs w:val="24"/>
        </w:rPr>
        <w:t>Zarządzenie wchodzi w życie z mocą obowiązującą od 1 stycznia 2024 r.</w:t>
      </w:r>
    </w:p>
    <w:p w:rsidR="00990C16" w:rsidRDefault="00990C16" w:rsidP="00990C16">
      <w:pPr>
        <w:spacing w:line="360" w:lineRule="auto"/>
        <w:jc w:val="both"/>
        <w:rPr>
          <w:color w:val="000000"/>
          <w:sz w:val="24"/>
        </w:rPr>
      </w:pPr>
    </w:p>
    <w:p w:rsidR="00990C16" w:rsidRDefault="00990C16" w:rsidP="00990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0C16" w:rsidRDefault="00990C16" w:rsidP="00990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0C16" w:rsidRDefault="00990C16" w:rsidP="00990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90C16" w:rsidRPr="00990C16" w:rsidRDefault="00990C16" w:rsidP="00990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90C16" w:rsidRPr="00990C16" w:rsidSect="00990C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16" w:rsidRDefault="00990C16">
      <w:r>
        <w:separator/>
      </w:r>
    </w:p>
  </w:endnote>
  <w:endnote w:type="continuationSeparator" w:id="0">
    <w:p w:rsidR="00990C16" w:rsidRDefault="0099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16" w:rsidRDefault="00990C16">
      <w:r>
        <w:separator/>
      </w:r>
    </w:p>
  </w:footnote>
  <w:footnote w:type="continuationSeparator" w:id="0">
    <w:p w:rsidR="00990C16" w:rsidRDefault="0099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4r."/>
    <w:docVar w:name="AktNr" w:val="3/2024/P"/>
    <w:docVar w:name="Sprawa" w:val="powołania osób do stwierdzenia zgonu i jego przyczyny oraz wystawienia karty zgonu w styczniu 2024 roku."/>
  </w:docVars>
  <w:rsids>
    <w:rsidRoot w:val="00990C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0C16"/>
    <w:rsid w:val="009E48F1"/>
    <w:rsid w:val="009F5036"/>
    <w:rsid w:val="00A5209A"/>
    <w:rsid w:val="00AA184A"/>
    <w:rsid w:val="00AB195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AFE5-1F1B-4069-851F-E33B8FD6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1345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2024-01-04T07:24:00Z</dcterms:created>
  <dcterms:modified xsi:type="dcterms:W3CDTF">2024-01-04T07:24:00Z</dcterms:modified>
</cp:coreProperties>
</file>