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74E65">
        <w:tc>
          <w:tcPr>
            <w:tcW w:w="1368" w:type="dxa"/>
            <w:shd w:val="clear" w:color="auto" w:fill="auto"/>
          </w:tcPr>
          <w:p w:rsidR="00FA63B5" w:rsidRDefault="00FA63B5" w:rsidP="00B74E65">
            <w:pPr>
              <w:tabs>
                <w:tab w:val="left" w:leader="dot" w:pos="8505"/>
              </w:tabs>
              <w:spacing w:line="360" w:lineRule="auto"/>
            </w:pPr>
            <w:bookmarkStart w:id="1" w:name="_GoBack"/>
            <w:bookmarkEnd w:id="1"/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74E65">
            <w:pPr>
              <w:spacing w:line="360" w:lineRule="auto"/>
              <w:jc w:val="both"/>
            </w:pPr>
            <w:r w:rsidRPr="00B74E65">
              <w:rPr>
                <w:b/>
              </w:rPr>
              <w:fldChar w:fldCharType="begin"/>
            </w:r>
            <w:r w:rsidRPr="00B74E65">
              <w:rPr>
                <w:b/>
              </w:rPr>
              <w:instrText xml:space="preserve"> DOCVARIABLE  Sprawa  \* MERGEFORMAT </w:instrText>
            </w:r>
            <w:r w:rsidR="00995196" w:rsidRPr="00B74E65">
              <w:rPr>
                <w:b/>
              </w:rPr>
              <w:fldChar w:fldCharType="separate"/>
            </w:r>
            <w:r w:rsidR="00995196" w:rsidRPr="00B74E65">
              <w:rPr>
                <w:b/>
              </w:rPr>
              <w:t>rozstrzygnięcia otwartego konkursu ofert nr 25/2024 na powierzenie realizacji zadania Miasta Poznania w obszarze „Działalność na rzecz rodziny, macierzyństwa, rodzicielstwa, upowszechniania i ochrony praw dziecka” w roku 2024.</w:t>
            </w:r>
            <w:r w:rsidRPr="00B74E65">
              <w:rPr>
                <w:b/>
              </w:rPr>
              <w:fldChar w:fldCharType="end"/>
            </w:r>
          </w:p>
        </w:tc>
      </w:tr>
    </w:tbl>
    <w:p w:rsidR="00FA63B5" w:rsidRPr="00995196" w:rsidRDefault="00FA63B5" w:rsidP="00995196">
      <w:pPr>
        <w:spacing w:line="360" w:lineRule="auto"/>
        <w:jc w:val="both"/>
      </w:pPr>
      <w:bookmarkStart w:id="2" w:name="z1"/>
      <w:bookmarkEnd w:id="2"/>
    </w:p>
    <w:p w:rsidR="00995196" w:rsidRPr="00995196" w:rsidRDefault="00995196" w:rsidP="009951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5196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995196" w:rsidRPr="00995196" w:rsidRDefault="00995196" w:rsidP="009951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5196">
        <w:rPr>
          <w:color w:val="000000"/>
        </w:rPr>
        <w:t>Dnia 23 listopada 2023 r. został ogłoszony otwarty konkurs ofert nr 25/2024 na realizację zadania publicznego w obszarze działalności na rzecz rodziny, macierzyństwa, rodzicielstwa, upowszechniania i ochrony praw dziecka.</w:t>
      </w:r>
    </w:p>
    <w:p w:rsidR="00995196" w:rsidRPr="00995196" w:rsidRDefault="00995196" w:rsidP="009951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5196">
        <w:rPr>
          <w:color w:val="000000"/>
        </w:rPr>
        <w:t>Na powyższy konkurs wpłynęło 5 ofert. Wszystkie oferty uzyskały pozytywną ocenę formalną. Komisja Konkursowa, powołana przez Prezydenta Miasta Poznania zarządzeniem Nr 944/2023/P z dnia 19 grudnia 2023 r., zaopiniowała oferty na realizację zadań publicznych pn. „Korepetycje w Mieście – zajęcia wyrównawcze dedykowane uczniom szkół podstawowych” oraz „Korepetycje w Mieście – zajęcia wyrównawcze dedykowane uczniom szkół średnich”.</w:t>
      </w:r>
    </w:p>
    <w:p w:rsidR="00995196" w:rsidRPr="00995196" w:rsidRDefault="00995196" w:rsidP="009951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5196">
        <w:rPr>
          <w:color w:val="000000"/>
        </w:rPr>
        <w:t>Zadecydowano o przyznaniu dotacji na łączną kwotę 200 000,00 zł (słownie: dwieście tysięcy złotych 00/100) na rok 2024.</w:t>
      </w:r>
    </w:p>
    <w:p w:rsidR="00995196" w:rsidRPr="00995196" w:rsidRDefault="00995196" w:rsidP="009951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5196">
        <w:rPr>
          <w:color w:val="000000"/>
        </w:rPr>
        <w:t>W załączniku nr 1 wskazano podmiot, który uzyskał dotację na realizację ww. zadań publicznych oraz określono wysokość przyznanych dotacji.</w:t>
      </w:r>
    </w:p>
    <w:p w:rsidR="00995196" w:rsidRPr="00995196" w:rsidRDefault="00995196" w:rsidP="009951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5196">
        <w:rPr>
          <w:color w:val="000000"/>
        </w:rPr>
        <w:t>W załączniku nr 2 wskazano podmioty, które nie uzyskały dotacji na realizację ww. zadań publicznych.</w:t>
      </w:r>
    </w:p>
    <w:p w:rsidR="00995196" w:rsidRDefault="00995196" w:rsidP="00995196">
      <w:pPr>
        <w:spacing w:line="360" w:lineRule="auto"/>
        <w:jc w:val="both"/>
        <w:rPr>
          <w:color w:val="000000"/>
        </w:rPr>
      </w:pPr>
      <w:r w:rsidRPr="00995196">
        <w:rPr>
          <w:color w:val="000000"/>
        </w:rPr>
        <w:t>W świetle powyższego wydanie zarządzenia jest w pełni uzasadnione.</w:t>
      </w:r>
    </w:p>
    <w:p w:rsidR="00995196" w:rsidRDefault="00995196" w:rsidP="00995196">
      <w:pPr>
        <w:spacing w:line="360" w:lineRule="auto"/>
        <w:jc w:val="both"/>
      </w:pPr>
    </w:p>
    <w:p w:rsidR="00995196" w:rsidRDefault="00995196" w:rsidP="00995196">
      <w:pPr>
        <w:keepNext/>
        <w:spacing w:line="360" w:lineRule="auto"/>
        <w:jc w:val="center"/>
      </w:pPr>
      <w:r>
        <w:t>ZASTĘPCA DYREKTORA</w:t>
      </w:r>
    </w:p>
    <w:p w:rsidR="00995196" w:rsidRPr="00995196" w:rsidRDefault="00995196" w:rsidP="00995196">
      <w:pPr>
        <w:keepNext/>
        <w:spacing w:line="360" w:lineRule="auto"/>
        <w:jc w:val="center"/>
      </w:pPr>
      <w:r>
        <w:t>(-) Łukasz Judek</w:t>
      </w:r>
    </w:p>
    <w:sectPr w:rsidR="00995196" w:rsidRPr="00995196" w:rsidSect="009951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E65" w:rsidRDefault="00B74E65">
      <w:r>
        <w:separator/>
      </w:r>
    </w:p>
  </w:endnote>
  <w:endnote w:type="continuationSeparator" w:id="0">
    <w:p w:rsidR="00B74E65" w:rsidRDefault="00B7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E65" w:rsidRDefault="00B74E65">
      <w:r>
        <w:separator/>
      </w:r>
    </w:p>
  </w:footnote>
  <w:footnote w:type="continuationSeparator" w:id="0">
    <w:p w:rsidR="00B74E65" w:rsidRDefault="00B74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5/2024 na powierzenie realizacji zadania Miasta Poznania w obszarze „Działalność na rzecz rodziny, macierzyństwa, rodzicielstwa, upowszechniania i ochrony praw dziecka” w roku 2024."/>
  </w:docVars>
  <w:rsids>
    <w:rsidRoot w:val="00995196"/>
    <w:rsid w:val="000607A3"/>
    <w:rsid w:val="001B1D53"/>
    <w:rsid w:val="0022095A"/>
    <w:rsid w:val="002946C5"/>
    <w:rsid w:val="002C29F3"/>
    <w:rsid w:val="00796326"/>
    <w:rsid w:val="00995196"/>
    <w:rsid w:val="009B73A9"/>
    <w:rsid w:val="00A87E1B"/>
    <w:rsid w:val="00AA04BE"/>
    <w:rsid w:val="00B74E65"/>
    <w:rsid w:val="00BB1A14"/>
    <w:rsid w:val="00C87C7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57D16-BAE3-4044-B2A5-067E836A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243</Words>
  <Characters>1598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2024-01-08T06:47:00Z</dcterms:created>
  <dcterms:modified xsi:type="dcterms:W3CDTF">2024-01-08T06:47:00Z</dcterms:modified>
</cp:coreProperties>
</file>