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54F2">
              <w:rPr>
                <w:b/>
              </w:rPr>
              <w:fldChar w:fldCharType="separate"/>
            </w:r>
            <w:r w:rsidR="00D154F2">
              <w:rPr>
                <w:b/>
              </w:rPr>
              <w:t>nieodpłatnego przejęcia na rzecz Miasta Poznania nieruchomości stanowiących własność Skarbu Państwa – Krajowego Ośrodka Wsparcia Rolnictwa, położonych w Poznaniu przy ulicy Rubież.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54F2" w:rsidRDefault="00FA63B5" w:rsidP="00D154F2">
      <w:pPr>
        <w:spacing w:line="360" w:lineRule="auto"/>
        <w:jc w:val="both"/>
      </w:pPr>
      <w:bookmarkStart w:id="2" w:name="z1"/>
      <w:bookmarkEnd w:id="2"/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>Nieruchomości położone w Poznaniu przy ulicy Rubież, oznaczone w ewidencji gruntów: obręb Naramowice, arkusz mapy 11, działka nr 25/8 o pow. 448 m</w:t>
      </w:r>
      <w:r w:rsidRPr="00D154F2">
        <w:rPr>
          <w:color w:val="000000"/>
          <w:szCs w:val="20"/>
          <w:vertAlign w:val="superscript"/>
        </w:rPr>
        <w:t>2</w:t>
      </w:r>
      <w:r w:rsidRPr="00D154F2">
        <w:rPr>
          <w:color w:val="000000"/>
          <w:szCs w:val="20"/>
        </w:rPr>
        <w:t>, działka nr 25/10 o pow. 965 m</w:t>
      </w:r>
      <w:r w:rsidRPr="00D154F2">
        <w:rPr>
          <w:color w:val="000000"/>
          <w:szCs w:val="20"/>
          <w:vertAlign w:val="superscript"/>
        </w:rPr>
        <w:t>2</w:t>
      </w:r>
      <w:r w:rsidRPr="00D154F2">
        <w:rPr>
          <w:color w:val="000000"/>
          <w:szCs w:val="20"/>
        </w:rPr>
        <w:t>, dla której prowadzona jest księga wieczysta PO1P/00038967/5 oraz obręb Naramowice, arkusz mapy 11, działka nr 28/8 o pow. 274 m</w:t>
      </w:r>
      <w:r w:rsidRPr="00D154F2">
        <w:rPr>
          <w:color w:val="000000"/>
          <w:szCs w:val="20"/>
          <w:vertAlign w:val="superscript"/>
        </w:rPr>
        <w:t>2</w:t>
      </w:r>
      <w:r w:rsidRPr="00D154F2">
        <w:rPr>
          <w:color w:val="000000"/>
          <w:szCs w:val="20"/>
        </w:rPr>
        <w:t xml:space="preserve"> oraz 28/10 o pow. 563 m</w:t>
      </w:r>
      <w:r w:rsidRPr="00D154F2">
        <w:rPr>
          <w:color w:val="000000"/>
          <w:szCs w:val="20"/>
          <w:vertAlign w:val="superscript"/>
        </w:rPr>
        <w:t>2</w:t>
      </w:r>
      <w:r w:rsidRPr="00D154F2">
        <w:rPr>
          <w:color w:val="000000"/>
          <w:szCs w:val="20"/>
        </w:rPr>
        <w:t xml:space="preserve">, dla której prowadzona jest księga wieczysta PO1P/00013256/7, stanowią własność Skarbu Państwa </w:t>
      </w:r>
      <w:r w:rsidRPr="00D154F2">
        <w:rPr>
          <w:color w:val="000000"/>
        </w:rPr>
        <w:t>–</w:t>
      </w:r>
      <w:r w:rsidRPr="00D154F2">
        <w:rPr>
          <w:color w:val="000000"/>
          <w:szCs w:val="20"/>
        </w:rPr>
        <w:t xml:space="preserve"> Krajowego Ośrodka Wsparcia Rolnictwa. 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>Działki są niezabudowane, niezagospodarowane, porośnięte niepielęgnowaną, zachwaszczoną roślinnością trawiastą, pojedynczymi krzewami i drzewami z samosiewu.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 xml:space="preserve">Nieruchomości znajdują się na obszarze objętym obowiązującym miejscowym planem zagospodarowania przestrzennego „dla obszaru Naramowic w rejonie ulic: Rubież i Sielawy oraz linii kolejowej relacji Zieliniec – Kiekrz w Poznaniu”, zatwierdzonym uchwałą Nr XX/256/VII/2015 Rady Miasta Poznania z dnia 17 listopada 2015 r. Działki nr 25/8 oraz 28/8 (oznaczone symbolem 6KD-D) przeznaczone są pod funkcję dróg publicznych klasy dojazdowej, natomiast działki nr 25/10 oraz 28/10 </w:t>
      </w:r>
      <w:r w:rsidRPr="00D154F2">
        <w:rPr>
          <w:color w:val="000000"/>
        </w:rPr>
        <w:t>–</w:t>
      </w:r>
      <w:r w:rsidRPr="00D154F2">
        <w:rPr>
          <w:color w:val="000000"/>
          <w:szCs w:val="20"/>
        </w:rPr>
        <w:t xml:space="preserve"> pod funkcję dróg publicznych klasy zbiorczej oznaczoną symbolem 1KD-Z. 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>Wartość nieruchomości wynosi 614 498,00 zł (słownie: sześćset czternaście tysięcy czterysta dziewięćdziesiąt osiem złotych 00/100).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D154F2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D154F2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</w:t>
      </w:r>
      <w:r w:rsidRPr="00D154F2">
        <w:rPr>
          <w:i/>
          <w:iCs/>
          <w:color w:val="000000"/>
          <w:szCs w:val="20"/>
        </w:rPr>
        <w:lastRenderedPageBreak/>
        <w:t xml:space="preserve">przestrzennego, a w przypadku braku miejscowego planu </w:t>
      </w:r>
      <w:r w:rsidRPr="00D154F2">
        <w:rPr>
          <w:i/>
          <w:iCs/>
          <w:color w:val="000000"/>
        </w:rPr>
        <w:t>–</w:t>
      </w:r>
      <w:r w:rsidRPr="00D154F2">
        <w:rPr>
          <w:i/>
          <w:iCs/>
          <w:color w:val="000000"/>
          <w:szCs w:val="20"/>
        </w:rPr>
        <w:t xml:space="preserve"> w studium uwarunkowań i</w:t>
      </w:r>
      <w:r w:rsidR="000374FF">
        <w:rPr>
          <w:i/>
          <w:iCs/>
          <w:color w:val="000000"/>
          <w:szCs w:val="20"/>
        </w:rPr>
        <w:t> </w:t>
      </w:r>
      <w:r w:rsidRPr="00D154F2">
        <w:rPr>
          <w:i/>
          <w:iCs/>
          <w:color w:val="000000"/>
          <w:szCs w:val="20"/>
        </w:rPr>
        <w:t>kierunków zagospodarowania przestrzennego gminy, Krajowy Ośrodek może w drodze umowy nieodpłatnie przekazać na własność jednostce samorządu terytorialnego.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D154F2">
        <w:rPr>
          <w:color w:val="000000"/>
          <w:szCs w:val="20"/>
        </w:rPr>
        <w:t xml:space="preserve">Na podstawie § 3 ust. 1 pkt 1 uchwały Nr LXI/840/V/2009 Rady Miasta Poznania z dnia 13 października 2009 r. w sprawie zasad gospodarowania nieruchomościami Miasta Poznania: </w:t>
      </w:r>
      <w:r w:rsidRPr="00D154F2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D154F2" w:rsidRPr="00D154F2" w:rsidRDefault="00D154F2" w:rsidP="00D154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>Nabycie nieruchomości wpisuje się w zadania własne gminy, do których m.in. należy zaspokajanie zbiorowych potrzeb wspólnoty, w szczególności obejmujących sprawy gminnych dróg i ulic określonych w treści art. 7 ust. 1 pkt 2 ustawy z dnia 8 marca 1990 r. o</w:t>
      </w:r>
      <w:r w:rsidR="000374FF">
        <w:rPr>
          <w:color w:val="000000"/>
          <w:szCs w:val="20"/>
        </w:rPr>
        <w:t> </w:t>
      </w:r>
      <w:r w:rsidRPr="00D154F2">
        <w:rPr>
          <w:color w:val="000000"/>
          <w:szCs w:val="20"/>
        </w:rPr>
        <w:t xml:space="preserve">samorządzie gminnym oraz cel publiczny określony w art. 6 pkt 1 ustawy z dnia 21 sierpnia 1997 r. o gospodarce nieruchomościami, którym jest wydzielanie gruntów pod drogi publiczne, drogi rowerowe i drogi wodne, budowa, utrzymywanie oraz wykonywanie robót budowlanych tych dróg, obiektów i urządzeń transportu publicznego. </w:t>
      </w:r>
    </w:p>
    <w:p w:rsidR="00D154F2" w:rsidRDefault="00D154F2" w:rsidP="00D154F2">
      <w:pPr>
        <w:spacing w:line="360" w:lineRule="auto"/>
        <w:jc w:val="both"/>
        <w:rPr>
          <w:color w:val="000000"/>
          <w:szCs w:val="20"/>
        </w:rPr>
      </w:pPr>
      <w:r w:rsidRPr="00D154F2">
        <w:rPr>
          <w:color w:val="000000"/>
          <w:szCs w:val="20"/>
        </w:rPr>
        <w:t>W świetle powyższego podjęcie zarządzenia jest w pełni uzasadnione.</w:t>
      </w:r>
    </w:p>
    <w:p w:rsidR="00D154F2" w:rsidRDefault="00D154F2" w:rsidP="00D154F2">
      <w:pPr>
        <w:spacing w:line="360" w:lineRule="auto"/>
        <w:jc w:val="both"/>
      </w:pPr>
    </w:p>
    <w:p w:rsidR="00D154F2" w:rsidRDefault="00D154F2" w:rsidP="00D154F2">
      <w:pPr>
        <w:keepNext/>
        <w:spacing w:line="360" w:lineRule="auto"/>
        <w:jc w:val="center"/>
      </w:pPr>
      <w:r>
        <w:t>DYREKTOR WYDZIAŁU</w:t>
      </w:r>
    </w:p>
    <w:p w:rsidR="00D154F2" w:rsidRPr="00D154F2" w:rsidRDefault="00D154F2" w:rsidP="00D154F2">
      <w:pPr>
        <w:keepNext/>
        <w:spacing w:line="360" w:lineRule="auto"/>
        <w:jc w:val="center"/>
      </w:pPr>
      <w:r>
        <w:t>(-) Magda Albińska</w:t>
      </w:r>
    </w:p>
    <w:sectPr w:rsidR="00D154F2" w:rsidRPr="00D154F2" w:rsidSect="00D154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F2" w:rsidRDefault="00D154F2">
      <w:r>
        <w:separator/>
      </w:r>
    </w:p>
  </w:endnote>
  <w:endnote w:type="continuationSeparator" w:id="0">
    <w:p w:rsidR="00D154F2" w:rsidRDefault="00D1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F2" w:rsidRDefault="00D154F2">
      <w:r>
        <w:separator/>
      </w:r>
    </w:p>
  </w:footnote>
  <w:footnote w:type="continuationSeparator" w:id="0">
    <w:p w:rsidR="00D154F2" w:rsidRDefault="00D1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ych własność Skarbu Państwa – Krajowego Ośrodka Wsparcia Rolnictwa, położonych w Poznaniu przy ulicy Rubież."/>
  </w:docVars>
  <w:rsids>
    <w:rsidRoot w:val="00D154F2"/>
    <w:rsid w:val="000374F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54F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2897</Characters>
  <Application>Microsoft Office Word</Application>
  <DocSecurity>0</DocSecurity>
  <Lines>53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2024-01-08T12:39:00Z</dcterms:created>
  <dcterms:modified xsi:type="dcterms:W3CDTF">2024-01-08T12:39:00Z</dcterms:modified>
</cp:coreProperties>
</file>