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654D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54D2">
              <w:rPr>
                <w:b/>
              </w:rPr>
              <w:fldChar w:fldCharType="separate"/>
            </w:r>
            <w:r w:rsidR="000654D2">
              <w:rPr>
                <w:b/>
              </w:rPr>
              <w:t>rozstrzygnięcia otwartego konkursu ofert nr 17/2024 na wspieranie realizacji zadań publicznych w roku 2024 w obszarach „wspieranie i upowszechnianie kultury fizycznej” oraz „turystyka i krajoznawstwo”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54D2" w:rsidRDefault="00FA63B5" w:rsidP="000654D2">
      <w:pPr>
        <w:spacing w:line="360" w:lineRule="auto"/>
        <w:jc w:val="both"/>
      </w:pPr>
      <w:bookmarkStart w:id="2" w:name="z1"/>
      <w:bookmarkEnd w:id="2"/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>Zgodnie z treścią art. 11 ust. 1 pkt 1 ustawy z dnia 24 kwietnia 2003 r. o działalności pożytku publicznego i o wolontariacie (Dz. U. z 2023 r. poz. 571 ze zm.) organy administracji publicznej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 xml:space="preserve">Prezydent Miasta Poznania 20 listopada 2023 r. ogłosił konkurs ofert nr 17/2024 na realizację zadań w obszarach </w:t>
      </w:r>
      <w:r w:rsidRPr="000654D2">
        <w:rPr>
          <w:color w:val="000000"/>
          <w:szCs w:val="22"/>
        </w:rPr>
        <w:t>„</w:t>
      </w:r>
      <w:r w:rsidRPr="000654D2">
        <w:rPr>
          <w:color w:val="000000"/>
        </w:rPr>
        <w:t>wspierania i upowszechniania kultury fizycznej</w:t>
      </w:r>
      <w:r w:rsidRPr="000654D2">
        <w:rPr>
          <w:color w:val="000000"/>
          <w:szCs w:val="22"/>
        </w:rPr>
        <w:t>”</w:t>
      </w:r>
      <w:r w:rsidRPr="000654D2">
        <w:rPr>
          <w:color w:val="000000"/>
        </w:rPr>
        <w:t xml:space="preserve"> oraz </w:t>
      </w:r>
      <w:r w:rsidRPr="000654D2">
        <w:rPr>
          <w:color w:val="000000"/>
          <w:szCs w:val="22"/>
        </w:rPr>
        <w:t>„</w:t>
      </w:r>
      <w:r w:rsidRPr="000654D2">
        <w:rPr>
          <w:color w:val="000000"/>
        </w:rPr>
        <w:t>turystyka i</w:t>
      </w:r>
      <w:r w:rsidR="001E2907">
        <w:rPr>
          <w:color w:val="000000"/>
        </w:rPr>
        <w:t> </w:t>
      </w:r>
      <w:r w:rsidRPr="000654D2">
        <w:rPr>
          <w:color w:val="000000"/>
        </w:rPr>
        <w:t>krajoznawstwo</w:t>
      </w:r>
      <w:r w:rsidRPr="000654D2">
        <w:rPr>
          <w:color w:val="000000"/>
          <w:szCs w:val="22"/>
        </w:rPr>
        <w:t>”</w:t>
      </w:r>
      <w:r w:rsidRPr="000654D2">
        <w:rPr>
          <w:color w:val="000000"/>
        </w:rPr>
        <w:t>.</w:t>
      </w:r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 xml:space="preserve">Komisja Konkursowa, powołana przez Prezydenta Miasta Poznania zarządzeniem Nr 937/2023/P z dnia 18 grudnia 2023 r., na posiedzeniu, które odbyło się 8 stycznia 2024 r., zaopiniowała oferty, które wpłynęły w odpowiedzi na ogłoszone konkursy.  </w:t>
      </w:r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>W załącznikach nr 1–3 wskazano podmioty, które spełniły warunki formalne dopuszczające oferentów do udziału w konkursie oraz którym przyznano dotację na realizację zadań.</w:t>
      </w:r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 xml:space="preserve">W załączniku nr 4 przedstawiono oferty, którym nie przyznano dotacji. </w:t>
      </w:r>
    </w:p>
    <w:p w:rsidR="000654D2" w:rsidRPr="000654D2" w:rsidRDefault="000654D2" w:rsidP="00065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>W załączniku nr 5 przedstawiono oferty, które nie spełniły warunków formalnych.</w:t>
      </w:r>
    </w:p>
    <w:p w:rsidR="000654D2" w:rsidRDefault="000654D2" w:rsidP="000654D2">
      <w:pPr>
        <w:spacing w:line="360" w:lineRule="auto"/>
        <w:jc w:val="both"/>
        <w:rPr>
          <w:color w:val="000000"/>
        </w:rPr>
      </w:pPr>
      <w:r w:rsidRPr="000654D2">
        <w:rPr>
          <w:color w:val="000000"/>
        </w:rPr>
        <w:t>W świetle powyższego wydanie zarządzenia jest w pełni uzasadnione.</w:t>
      </w:r>
    </w:p>
    <w:p w:rsidR="000654D2" w:rsidRDefault="000654D2" w:rsidP="000654D2">
      <w:pPr>
        <w:spacing w:line="360" w:lineRule="auto"/>
        <w:jc w:val="both"/>
      </w:pPr>
    </w:p>
    <w:p w:rsidR="000654D2" w:rsidRDefault="000654D2" w:rsidP="000654D2">
      <w:pPr>
        <w:keepNext/>
        <w:spacing w:line="360" w:lineRule="auto"/>
        <w:jc w:val="center"/>
      </w:pPr>
      <w:r>
        <w:t>ZASTĘPCA DYREKTORA</w:t>
      </w:r>
    </w:p>
    <w:p w:rsidR="000654D2" w:rsidRPr="000654D2" w:rsidRDefault="000654D2" w:rsidP="000654D2">
      <w:pPr>
        <w:keepNext/>
        <w:spacing w:line="360" w:lineRule="auto"/>
        <w:jc w:val="center"/>
      </w:pPr>
      <w:r>
        <w:t>(-) Maciej Piekarczyk</w:t>
      </w:r>
    </w:p>
    <w:sectPr w:rsidR="000654D2" w:rsidRPr="000654D2" w:rsidSect="000654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D2" w:rsidRDefault="000654D2">
      <w:r>
        <w:separator/>
      </w:r>
    </w:p>
  </w:endnote>
  <w:endnote w:type="continuationSeparator" w:id="0">
    <w:p w:rsidR="000654D2" w:rsidRDefault="0006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D2" w:rsidRDefault="000654D2">
      <w:r>
        <w:separator/>
      </w:r>
    </w:p>
  </w:footnote>
  <w:footnote w:type="continuationSeparator" w:id="0">
    <w:p w:rsidR="000654D2" w:rsidRDefault="0006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7/2024 na wspieranie realizacji zadań publicznych w roku 2024 w obszarach „wspieranie i upowszechnianie kultury fizycznej” oraz „turystyka i krajoznawstwo” przez podmioty niezaliczane do sektora finansów publicznych."/>
  </w:docVars>
  <w:rsids>
    <w:rsidRoot w:val="000654D2"/>
    <w:rsid w:val="000607A3"/>
    <w:rsid w:val="000654D2"/>
    <w:rsid w:val="001B1D53"/>
    <w:rsid w:val="001E2907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3875A-570C-4D2A-86FA-47BDF36A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230</Words>
  <Characters>1449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2024-01-15T10:14:00Z</dcterms:created>
  <dcterms:modified xsi:type="dcterms:W3CDTF">2024-01-15T10:14:00Z</dcterms:modified>
</cp:coreProperties>
</file>