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13A99">
            <w:pPr>
              <w:spacing w:line="360" w:lineRule="auto"/>
              <w:jc w:val="both"/>
            </w:pPr>
            <w:r>
              <w:rPr>
                <w:b/>
              </w:rPr>
              <w:fldChar w:fldCharType="begin"/>
            </w:r>
            <w:r>
              <w:rPr>
                <w:b/>
              </w:rPr>
              <w:instrText xml:space="preserve"> DOCVARIABLE  Sprawa  \* MERGEFORMAT </w:instrText>
            </w:r>
            <w:r w:rsidR="00313A99">
              <w:rPr>
                <w:b/>
              </w:rPr>
              <w:fldChar w:fldCharType="separate"/>
            </w:r>
            <w:r w:rsidR="00313A99">
              <w:rPr>
                <w:b/>
              </w:rPr>
              <w:t xml:space="preserve">wydatkowania środków z budżetu Miasta Poznania w formie dotacji z działu 754, rozdziału 75412 – Ochotnicze Straże Pożarne na wyposażenie, utrzymanie, wyszkolenie, ubezpieczenie oraz zapewnienie gotowości bojowej ochotniczych straży pożarnych będących podmiotami niezaliczanymi do sektora finansów publicznych. </w:t>
            </w:r>
            <w:r>
              <w:rPr>
                <w:b/>
              </w:rPr>
              <w:fldChar w:fldCharType="end"/>
            </w:r>
          </w:p>
        </w:tc>
      </w:tr>
    </w:tbl>
    <w:p w:rsidR="00FA63B5" w:rsidRPr="00313A99" w:rsidRDefault="00FA63B5" w:rsidP="00313A99">
      <w:pPr>
        <w:spacing w:line="360" w:lineRule="auto"/>
        <w:jc w:val="both"/>
      </w:pPr>
      <w:bookmarkStart w:id="2" w:name="z1"/>
      <w:bookmarkEnd w:id="2"/>
    </w:p>
    <w:p w:rsidR="00313A99" w:rsidRPr="00313A99" w:rsidRDefault="00313A99" w:rsidP="00313A99">
      <w:pPr>
        <w:autoSpaceDE w:val="0"/>
        <w:autoSpaceDN w:val="0"/>
        <w:adjustRightInd w:val="0"/>
        <w:spacing w:line="360" w:lineRule="auto"/>
        <w:jc w:val="both"/>
        <w:rPr>
          <w:color w:val="000000"/>
        </w:rPr>
      </w:pPr>
      <w:r w:rsidRPr="00313A99">
        <w:rPr>
          <w:color w:val="000000"/>
        </w:rPr>
        <w:t>W budżecie Miasta Poznania na rok 2024 przeznaczono w rozdziale 75412 – Ochotnicze Straże Pożarne kwotę 428 502 zł. Na realizację zadań określonych w ustawie o ochotniczych strażach pożarnych: wyposażenie, utrzymanie, wyszkolenie i zapewnienie gotowości bojowej ochotniczych straży pożarnych, umundurowanie członków OSP, pokrycie kosztów związanych z usługami księgowymi oraz ubezpieczenie w instytucjach ubezpieczeniowych członków OSP i młodzieżowych drużyn pożarniczych przeznaczono 360 000 zł. Dodatkowo samorządy pomocnicze przekazały kwotę w wysokości 68 502 zł (Rada Osiedla Wola, Rada Osiedla Kwiatowe, Rada Osiedla Krzesiny-Pokrzywno-</w:t>
      </w:r>
      <w:proofErr w:type="spellStart"/>
      <w:r w:rsidRPr="00313A99">
        <w:rPr>
          <w:color w:val="000000"/>
        </w:rPr>
        <w:t>Garaszewo</w:t>
      </w:r>
      <w:proofErr w:type="spellEnd"/>
      <w:r w:rsidRPr="00313A99">
        <w:rPr>
          <w:color w:val="000000"/>
        </w:rPr>
        <w:t>, Rada Osiedla Głuszyna), ze wskazaniem odpowiednio – dla OSP Krzesiny kwota 21 500 zł (Rada Osiedla Krzesiny-Pokrzywno-</w:t>
      </w:r>
      <w:proofErr w:type="spellStart"/>
      <w:r w:rsidRPr="00313A99">
        <w:rPr>
          <w:color w:val="000000"/>
        </w:rPr>
        <w:t>Garaszewo</w:t>
      </w:r>
      <w:proofErr w:type="spellEnd"/>
      <w:r w:rsidRPr="00313A99">
        <w:rPr>
          <w:color w:val="000000"/>
        </w:rPr>
        <w:t>), dla OSP Osiedle Kwiatowe kwota 2000 zł (Rada Osiedla Kwiatowe), dla OSP Grupa Ratownictwa Specjalistycznego Poznań kwota 2000 zł (Rada Osiedla Wola), dla OSP Głuszyna kwota 43 002 zł (Rada Osiedla Głuszyna). Podział środków finansowych dla 5 jednostek OSP (OSP Osiedle Kwiatowe, OSP Głuszyna, OSP Krzesiny, OSP Grupa Ratownictwa Specjalistycznego Poznań, OSP Ratownictwa Wodnego Mistral) został przedstawiony w załączniku do zarządzenia. Zgodnie z ustawą z dnia 8 marca 1990 r. o</w:t>
      </w:r>
      <w:r w:rsidR="00FE5498">
        <w:rPr>
          <w:color w:val="000000"/>
        </w:rPr>
        <w:t> </w:t>
      </w:r>
      <w:r w:rsidRPr="00313A99">
        <w:rPr>
          <w:color w:val="000000"/>
        </w:rPr>
        <w:t xml:space="preserve">samorządzie gminnym (Dz. U. z 2023 r. poz. 40) organem właściwym do podejmowania decyzji w zakresie wykonania budżetu jest Prezydent Miasta Poznania. </w:t>
      </w:r>
    </w:p>
    <w:p w:rsidR="00313A99" w:rsidRDefault="00313A99" w:rsidP="00313A99">
      <w:pPr>
        <w:spacing w:line="360" w:lineRule="auto"/>
        <w:jc w:val="both"/>
        <w:rPr>
          <w:color w:val="000000"/>
        </w:rPr>
      </w:pPr>
      <w:r w:rsidRPr="00313A99">
        <w:rPr>
          <w:color w:val="000000"/>
        </w:rPr>
        <w:t>W świetle powyższego przyjęcie zarządzenia jest zasadne.</w:t>
      </w:r>
    </w:p>
    <w:p w:rsidR="00313A99" w:rsidRDefault="00313A99" w:rsidP="00313A99">
      <w:pPr>
        <w:spacing w:line="360" w:lineRule="auto"/>
        <w:jc w:val="both"/>
      </w:pPr>
    </w:p>
    <w:p w:rsidR="00313A99" w:rsidRDefault="00313A99" w:rsidP="00313A99">
      <w:pPr>
        <w:keepNext/>
        <w:spacing w:line="360" w:lineRule="auto"/>
        <w:jc w:val="center"/>
      </w:pPr>
      <w:r>
        <w:lastRenderedPageBreak/>
        <w:t>DYREKTOR</w:t>
      </w:r>
    </w:p>
    <w:p w:rsidR="00313A99" w:rsidRDefault="00313A99" w:rsidP="00313A99">
      <w:pPr>
        <w:keepNext/>
        <w:spacing w:line="360" w:lineRule="auto"/>
        <w:jc w:val="center"/>
      </w:pPr>
      <w:r>
        <w:t>Wydziału Zarządzania Kryzysowego</w:t>
      </w:r>
    </w:p>
    <w:p w:rsidR="00313A99" w:rsidRDefault="00313A99" w:rsidP="00313A99">
      <w:pPr>
        <w:keepNext/>
        <w:spacing w:line="360" w:lineRule="auto"/>
        <w:jc w:val="center"/>
      </w:pPr>
      <w:r>
        <w:t>i Bezpieczeństwa</w:t>
      </w:r>
    </w:p>
    <w:p w:rsidR="00313A99" w:rsidRPr="00313A99" w:rsidRDefault="00313A99" w:rsidP="00313A99">
      <w:pPr>
        <w:keepNext/>
        <w:spacing w:line="360" w:lineRule="auto"/>
        <w:jc w:val="center"/>
      </w:pPr>
      <w:r>
        <w:t>(-) Witold Rewers</w:t>
      </w:r>
    </w:p>
    <w:sectPr w:rsidR="00313A99" w:rsidRPr="00313A99" w:rsidSect="00313A9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A99" w:rsidRDefault="00313A99">
      <w:r>
        <w:separator/>
      </w:r>
    </w:p>
  </w:endnote>
  <w:endnote w:type="continuationSeparator" w:id="0">
    <w:p w:rsidR="00313A99" w:rsidRDefault="0031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A99" w:rsidRDefault="00313A99">
      <w:r>
        <w:separator/>
      </w:r>
    </w:p>
  </w:footnote>
  <w:footnote w:type="continuationSeparator" w:id="0">
    <w:p w:rsidR="00313A99" w:rsidRDefault="00313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wydatkowania środków z budżetu Miasta Poznania w formie dotacji z działu 754, rozdziału 75412 – Ochotnicze Straże Pożarne na wyposażenie, utrzymanie, wyszkolenie, ubezpieczenie oraz zapewnienie gotowości bojowej ochotniczych straży pożarnych będących podmiotami niezaliczanymi do sektora finansów publicznych. "/>
  </w:docVars>
  <w:rsids>
    <w:rsidRoot w:val="00313A99"/>
    <w:rsid w:val="000607A3"/>
    <w:rsid w:val="001B1D53"/>
    <w:rsid w:val="0022095A"/>
    <w:rsid w:val="002946C5"/>
    <w:rsid w:val="002C29F3"/>
    <w:rsid w:val="00313A99"/>
    <w:rsid w:val="00796326"/>
    <w:rsid w:val="00A87E1B"/>
    <w:rsid w:val="00AA04BE"/>
    <w:rsid w:val="00BB1A14"/>
    <w:rsid w:val="00FA63B5"/>
    <w:rsid w:val="00FE5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257</Words>
  <Characters>1723</Characters>
  <Application>Microsoft Office Word</Application>
  <DocSecurity>0</DocSecurity>
  <Lines>37</Lines>
  <Paragraphs>12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2024-01-18T08:31:00Z</dcterms:created>
  <dcterms:modified xsi:type="dcterms:W3CDTF">2024-01-18T08:31:00Z</dcterms:modified>
</cp:coreProperties>
</file>