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14CF">
          <w:t>5/2024/K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14CF">
        <w:rPr>
          <w:b/>
          <w:sz w:val="28"/>
        </w:rPr>
        <w:fldChar w:fldCharType="separate"/>
      </w:r>
      <w:r w:rsidR="00C614CF">
        <w:rPr>
          <w:b/>
          <w:sz w:val="28"/>
        </w:rPr>
        <w:t>18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14CF">
              <w:rPr>
                <w:b/>
                <w:sz w:val="24"/>
                <w:szCs w:val="24"/>
              </w:rPr>
              <w:fldChar w:fldCharType="separate"/>
            </w:r>
            <w:r w:rsidR="00C614CF">
              <w:rPr>
                <w:b/>
                <w:sz w:val="24"/>
                <w:szCs w:val="24"/>
              </w:rPr>
              <w:t>zarządzenie w sprawie przeprowadzenia inwentaryzacji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14CF">
        <w:rPr>
          <w:color w:val="000000"/>
          <w:sz w:val="24"/>
        </w:rPr>
        <w:t xml:space="preserve">Na podstawie </w:t>
      </w:r>
      <w:r w:rsidRPr="00C614CF">
        <w:rPr>
          <w:color w:val="000000"/>
          <w:sz w:val="24"/>
          <w:szCs w:val="24"/>
        </w:rPr>
        <w:t>art. 33 ust. 3 ustawy z dnia 8 marca 1990 roku o samorządzie gminnym (t.j. Dz. U. z 2023 r. poz. 40 ze zm.), art. 26 ustawy z dnia 29 września 1994 roku o rachunkowości (t.j. Dz. U. z 2023 r. poz. 120 ze zm.) oraz zarządzenia Nr 39/2013/K Prezydenta Miasta Poznania z dnia 16 grudnia 2013 roku w sprawie organizacji i rozliczania inwentaryzacji aktywów i pasywów Miasta Poznania ujętych w księgach rachunkowych prowadzonych przez jednostki księgujące Urzędu Miasta Poznania, ze zmianą wprowadzoną zarządzeniem Nr 37/2016/K Prezydenta Miasta Poznania z dnia 7 września 2016 roku</w:t>
      </w:r>
      <w:r w:rsidRPr="00C614CF">
        <w:rPr>
          <w:color w:val="000000"/>
          <w:sz w:val="24"/>
        </w:rPr>
        <w:t>, zarządza się, co następuje:</w:t>
      </w: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14CF">
        <w:rPr>
          <w:color w:val="000000"/>
          <w:sz w:val="24"/>
          <w:szCs w:val="24"/>
        </w:rPr>
        <w:t>Załączniki nr 1 i 2 do zarządzenia Nr 50/2023/K Prezydenta Miasta Poznania z dnia 23 października 2023 roku w sprawie organizacji inwentaryzacji w 2023 roku otrzymują brzmienie odpowiednio załącznika nr 1 i 2 do niniejszego zarządzenia.</w:t>
      </w: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14CF">
        <w:rPr>
          <w:color w:val="000000"/>
          <w:sz w:val="24"/>
          <w:szCs w:val="24"/>
        </w:rPr>
        <w:t>Pozostała treść zarządzenia pozostaje bez zmian.</w:t>
      </w: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14CF">
        <w:rPr>
          <w:color w:val="000000"/>
          <w:sz w:val="24"/>
          <w:szCs w:val="24"/>
        </w:rPr>
        <w:t>Wykonanie zarządzenia powierza się przewodniczącemu Komisji Inwentaryzacyjnej.</w:t>
      </w: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14CF">
        <w:rPr>
          <w:color w:val="000000"/>
          <w:sz w:val="24"/>
          <w:szCs w:val="24"/>
        </w:rPr>
        <w:t>Zarządzenie wchodzi w życie z dniem podpisania.</w:t>
      </w:r>
    </w:p>
    <w:p w:rsidR="00C614CF" w:rsidRDefault="00C614CF" w:rsidP="00C614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614CF" w:rsidRPr="00C614CF" w:rsidRDefault="00C614CF" w:rsidP="00C614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614CF" w:rsidRPr="00C614CF" w:rsidSect="00C614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CF" w:rsidRDefault="00C614CF">
      <w:r>
        <w:separator/>
      </w:r>
    </w:p>
  </w:endnote>
  <w:endnote w:type="continuationSeparator" w:id="0">
    <w:p w:rsidR="00C614CF" w:rsidRDefault="00C6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CF" w:rsidRDefault="00C614CF">
      <w:r>
        <w:separator/>
      </w:r>
    </w:p>
  </w:footnote>
  <w:footnote w:type="continuationSeparator" w:id="0">
    <w:p w:rsidR="00C614CF" w:rsidRDefault="00C6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4r."/>
    <w:docVar w:name="AktNr" w:val="5/2024/K"/>
    <w:docVar w:name="Sprawa" w:val="zarządzenie w sprawie przeprowadzenia inwentaryzacji w 2023 roku."/>
  </w:docVars>
  <w:rsids>
    <w:rsidRoot w:val="00C614C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04B3D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14C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B8E9-067D-46D1-9C21-15AAAB49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1059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2024-01-19T07:06:00Z</dcterms:created>
  <dcterms:modified xsi:type="dcterms:W3CDTF">2024-01-19T07:06:00Z</dcterms:modified>
</cp:coreProperties>
</file>