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6AA6">
          <w:t>43/2024/P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6AA6">
        <w:rPr>
          <w:b/>
          <w:sz w:val="28"/>
        </w:rPr>
        <w:fldChar w:fldCharType="separate"/>
      </w:r>
      <w:r w:rsidR="00CB6AA6">
        <w:rPr>
          <w:b/>
          <w:sz w:val="28"/>
        </w:rPr>
        <w:t>19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402BF" w:rsidTr="006402BF">
        <w:tc>
          <w:tcPr>
            <w:tcW w:w="1368" w:type="dxa"/>
            <w:shd w:val="clear" w:color="auto" w:fill="auto"/>
          </w:tcPr>
          <w:p w:rsidR="00565809" w:rsidRPr="006402BF" w:rsidRDefault="00565809" w:rsidP="006402BF">
            <w:pPr>
              <w:spacing w:line="360" w:lineRule="auto"/>
              <w:rPr>
                <w:sz w:val="24"/>
                <w:szCs w:val="24"/>
              </w:rPr>
            </w:pPr>
            <w:r w:rsidRPr="006402B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402BF" w:rsidRDefault="00565809" w:rsidP="006402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402BF">
              <w:rPr>
                <w:b/>
                <w:sz w:val="24"/>
                <w:szCs w:val="24"/>
              </w:rPr>
              <w:fldChar w:fldCharType="begin"/>
            </w:r>
            <w:r w:rsidRPr="006402B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6AA6" w:rsidRPr="006402BF">
              <w:rPr>
                <w:b/>
                <w:sz w:val="24"/>
                <w:szCs w:val="24"/>
              </w:rPr>
              <w:fldChar w:fldCharType="separate"/>
            </w:r>
            <w:r w:rsidR="00CB6AA6" w:rsidRPr="006402BF">
              <w:rPr>
                <w:b/>
                <w:sz w:val="24"/>
                <w:szCs w:val="24"/>
              </w:rPr>
              <w:t>zatwierdzenia konkursu na stanowisko dyrektora Zespołu Szkół Ogólnokształcących nr 33 w Poznaniu, ul. Wyspiańskiego 27.</w:t>
            </w:r>
            <w:r w:rsidRPr="006402B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6AA6" w:rsidP="00CB6AA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B6AA6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CB6AA6" w:rsidRDefault="00CB6AA6" w:rsidP="00CB6AA6">
      <w:pPr>
        <w:spacing w:line="360" w:lineRule="auto"/>
        <w:jc w:val="both"/>
        <w:rPr>
          <w:sz w:val="24"/>
        </w:rPr>
      </w:pPr>
    </w:p>
    <w:p w:rsidR="00CB6AA6" w:rsidRDefault="00CB6AA6" w:rsidP="00CB6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6AA6" w:rsidRDefault="00CB6AA6" w:rsidP="00CB6AA6">
      <w:pPr>
        <w:keepNext/>
        <w:spacing w:line="360" w:lineRule="auto"/>
        <w:rPr>
          <w:color w:val="000000"/>
          <w:sz w:val="24"/>
        </w:rPr>
      </w:pPr>
    </w:p>
    <w:p w:rsidR="00CB6AA6" w:rsidRDefault="00CB6AA6" w:rsidP="00CB6A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6AA6">
        <w:rPr>
          <w:color w:val="000000"/>
          <w:sz w:val="24"/>
          <w:szCs w:val="24"/>
        </w:rPr>
        <w:t>Zatwierdza się konkurs na stanowisko dyrektora Zespołu Szkół Ogólnokształcących nr 33 w</w:t>
      </w:r>
      <w:r w:rsidR="002A0BDA">
        <w:rPr>
          <w:color w:val="000000"/>
          <w:sz w:val="24"/>
          <w:szCs w:val="24"/>
        </w:rPr>
        <w:t> </w:t>
      </w:r>
      <w:r w:rsidRPr="00CB6AA6">
        <w:rPr>
          <w:color w:val="000000"/>
          <w:sz w:val="24"/>
          <w:szCs w:val="24"/>
        </w:rPr>
        <w:t>Poznaniu, ul. Wyspiańskiego 27, który odbył się w dniu 15 stycznia 2024 r.</w:t>
      </w:r>
    </w:p>
    <w:p w:rsidR="00CB6AA6" w:rsidRDefault="00CB6AA6" w:rsidP="00CB6AA6">
      <w:pPr>
        <w:spacing w:line="360" w:lineRule="auto"/>
        <w:jc w:val="both"/>
        <w:rPr>
          <w:color w:val="000000"/>
          <w:sz w:val="24"/>
        </w:rPr>
      </w:pPr>
    </w:p>
    <w:p w:rsidR="00CB6AA6" w:rsidRDefault="00CB6AA6" w:rsidP="00CB6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6AA6" w:rsidRDefault="00CB6AA6" w:rsidP="00CB6AA6">
      <w:pPr>
        <w:keepNext/>
        <w:spacing w:line="360" w:lineRule="auto"/>
        <w:rPr>
          <w:color w:val="000000"/>
          <w:sz w:val="24"/>
        </w:rPr>
      </w:pPr>
    </w:p>
    <w:p w:rsidR="00CB6AA6" w:rsidRDefault="00CB6AA6" w:rsidP="00CB6A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6AA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B6AA6" w:rsidRDefault="00CB6AA6" w:rsidP="00CB6AA6">
      <w:pPr>
        <w:spacing w:line="360" w:lineRule="auto"/>
        <w:jc w:val="both"/>
        <w:rPr>
          <w:color w:val="000000"/>
          <w:sz w:val="24"/>
        </w:rPr>
      </w:pPr>
    </w:p>
    <w:p w:rsidR="00CB6AA6" w:rsidRDefault="00CB6AA6" w:rsidP="00CB6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6AA6" w:rsidRDefault="00CB6AA6" w:rsidP="00CB6AA6">
      <w:pPr>
        <w:keepNext/>
        <w:spacing w:line="360" w:lineRule="auto"/>
        <w:rPr>
          <w:color w:val="000000"/>
          <w:sz w:val="24"/>
        </w:rPr>
      </w:pPr>
    </w:p>
    <w:p w:rsidR="00CB6AA6" w:rsidRDefault="00CB6AA6" w:rsidP="00CB6A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6AA6">
        <w:rPr>
          <w:color w:val="000000"/>
          <w:sz w:val="24"/>
          <w:szCs w:val="24"/>
        </w:rPr>
        <w:t>Zarządzenie wchodzi w życie z dniem podpisania.</w:t>
      </w:r>
    </w:p>
    <w:p w:rsidR="00CB6AA6" w:rsidRDefault="00CB6AA6" w:rsidP="00CB6AA6">
      <w:pPr>
        <w:spacing w:line="360" w:lineRule="auto"/>
        <w:jc w:val="both"/>
        <w:rPr>
          <w:color w:val="000000"/>
          <w:sz w:val="24"/>
        </w:rPr>
      </w:pPr>
    </w:p>
    <w:p w:rsidR="00CB6AA6" w:rsidRDefault="00CB6AA6" w:rsidP="00CB6A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6AA6" w:rsidRDefault="00CB6AA6" w:rsidP="00CB6A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B6AA6" w:rsidRPr="00CB6AA6" w:rsidRDefault="00CB6AA6" w:rsidP="00CB6A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6AA6" w:rsidRPr="00CB6AA6" w:rsidSect="00CB6A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BF" w:rsidRDefault="006402BF">
      <w:r>
        <w:separator/>
      </w:r>
    </w:p>
  </w:endnote>
  <w:endnote w:type="continuationSeparator" w:id="0">
    <w:p w:rsidR="006402BF" w:rsidRDefault="0064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BF" w:rsidRDefault="006402BF">
      <w:r>
        <w:separator/>
      </w:r>
    </w:p>
  </w:footnote>
  <w:footnote w:type="continuationSeparator" w:id="0">
    <w:p w:rsidR="006402BF" w:rsidRDefault="00640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4r."/>
    <w:docVar w:name="AktNr" w:val="43/2024/P"/>
    <w:docVar w:name="Sprawa" w:val="zatwierdzenia konkursu na stanowisko dyrektora Zespołu Szkół Ogólnokształcących nr 33 w Poznaniu, ul. Wyspiańskiego 27."/>
  </w:docVars>
  <w:rsids>
    <w:rsidRoot w:val="00CB6AA6"/>
    <w:rsid w:val="00072485"/>
    <w:rsid w:val="000C07FF"/>
    <w:rsid w:val="000E2E12"/>
    <w:rsid w:val="00167A3B"/>
    <w:rsid w:val="002A0BD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02B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6AA6"/>
    <w:rsid w:val="00CD3B7B"/>
    <w:rsid w:val="00CE5304"/>
    <w:rsid w:val="00D3480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BD1F8-BA22-49E1-A2B3-5F5DF2DA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205</Words>
  <Characters>1096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2024-01-19T11:59:00Z</dcterms:created>
  <dcterms:modified xsi:type="dcterms:W3CDTF">2024-01-19T12:00:00Z</dcterms:modified>
</cp:coreProperties>
</file>