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Załącznik nr </w:t>
      </w:r>
      <w:r w:rsidR="005B305B">
        <w:rPr>
          <w:rFonts w:ascii="Arial" w:hAnsi="Arial" w:cs="Arial"/>
          <w:sz w:val="22"/>
          <w:szCs w:val="22"/>
        </w:rPr>
        <w:t>2</w:t>
      </w:r>
      <w:r w:rsidRPr="00DA2527">
        <w:rPr>
          <w:rFonts w:ascii="Arial" w:hAnsi="Arial" w:cs="Arial"/>
          <w:sz w:val="22"/>
          <w:szCs w:val="22"/>
        </w:rPr>
        <w:t xml:space="preserve"> do zarządzenia Nr </w:t>
      </w:r>
      <w:r w:rsidR="00F610A7">
        <w:rPr>
          <w:rFonts w:ascii="Arial" w:hAnsi="Arial" w:cs="Arial"/>
          <w:sz w:val="22"/>
          <w:szCs w:val="22"/>
        </w:rPr>
        <w:t>44/2024/P</w:t>
      </w:r>
      <w:r w:rsidRPr="00DA2527">
        <w:rPr>
          <w:rFonts w:ascii="Arial" w:hAnsi="Arial" w:cs="Arial"/>
          <w:sz w:val="22"/>
          <w:szCs w:val="22"/>
        </w:rPr>
        <w:t xml:space="preserve"> </w:t>
      </w:r>
    </w:p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 xml:space="preserve">PREZYDENTA MIASTA POZNANIA  </w:t>
      </w:r>
    </w:p>
    <w:p w:rsidR="00D13DEA" w:rsidRPr="00DA2527" w:rsidRDefault="00D13DEA" w:rsidP="00D13DEA">
      <w:pPr>
        <w:ind w:left="9639"/>
        <w:rPr>
          <w:rFonts w:ascii="Arial" w:hAnsi="Arial" w:cs="Arial"/>
          <w:sz w:val="22"/>
          <w:szCs w:val="22"/>
        </w:rPr>
      </w:pPr>
      <w:r w:rsidRPr="00DA2527">
        <w:rPr>
          <w:rFonts w:ascii="Arial" w:hAnsi="Arial" w:cs="Arial"/>
          <w:sz w:val="22"/>
          <w:szCs w:val="22"/>
        </w:rPr>
        <w:t>z dnia</w:t>
      </w:r>
      <w:r w:rsidR="00F610A7">
        <w:rPr>
          <w:rFonts w:ascii="Arial" w:hAnsi="Arial" w:cs="Arial"/>
          <w:sz w:val="22"/>
          <w:szCs w:val="22"/>
        </w:rPr>
        <w:t xml:space="preserve"> 22.01.2024 r.</w:t>
      </w:r>
      <w:bookmarkStart w:id="0" w:name="_GoBack"/>
      <w:bookmarkEnd w:id="0"/>
    </w:p>
    <w:p w:rsidR="00325CC5" w:rsidRDefault="00325CC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726"/>
      </w:tblGrid>
      <w:tr w:rsidR="00EE6F13" w:rsidRPr="00D13DEA" w:rsidTr="004A21E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25CC5" w:rsidRPr="00D13DEA" w:rsidRDefault="00325C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E6F13" w:rsidRPr="00D13DEA" w:rsidRDefault="00BE7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OTWARTY KONKURS OFERT NR 27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/2024 NA POWIERZENIE REALIZACJI 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ADANIA MIASTA POZNANIA W OBSZARZE </w:t>
            </w:r>
            <w:r w:rsidR="0072219F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DZIAŁALNOŚĆ NA RZECZ RODZINY, MACIERZYŃSTWA, RODZICIELSTWA, UPOWSZECHNIENIA I OCHRONY PRAW</w:t>
            </w:r>
            <w:r w:rsidR="00C05E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DZIECKA</w:t>
            </w:r>
            <w:r w:rsidR="0072219F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F13"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W ROKU 2024</w:t>
            </w:r>
          </w:p>
        </w:tc>
      </w:tr>
      <w:tr w:rsidR="00EE6F13" w:rsidRPr="00D13DEA" w:rsidTr="004A21E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EE6F13" w:rsidRPr="00D13DEA" w:rsidTr="004A21E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Termin realizacji zadań: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BE7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1.02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.2024</w:t>
            </w:r>
            <w:r w:rsidR="00D13DEA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 31.12.2024</w:t>
            </w:r>
          </w:p>
        </w:tc>
      </w:tr>
      <w:tr w:rsidR="00EE6F13" w:rsidRPr="00D13DEA" w:rsidTr="004A21E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CB4F19">
            <w:pPr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Kwota przeznaczona na zadanie</w:t>
            </w:r>
            <w:r w:rsidR="0072219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7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E6F13" w:rsidRPr="00D13DEA" w:rsidRDefault="00BE75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EE6F13" w:rsidRPr="00D13DEA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:rsidR="00EE6F13" w:rsidRPr="00D13DEA" w:rsidRDefault="00CF7420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Rozstrzygnięcie konkursu</w:t>
      </w:r>
    </w:p>
    <w:p w:rsidR="00CF7420" w:rsidRPr="00D13DEA" w:rsidRDefault="008E36DE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Informacja o ofercie</w:t>
      </w:r>
      <w:r w:rsidR="00CF7420" w:rsidRPr="00D13DEA">
        <w:rPr>
          <w:rFonts w:ascii="Arial" w:hAnsi="Arial" w:cs="Arial"/>
          <w:sz w:val="22"/>
          <w:szCs w:val="22"/>
        </w:rPr>
        <w:t>,</w:t>
      </w:r>
      <w:r w:rsidRPr="00D13DEA">
        <w:rPr>
          <w:rFonts w:ascii="Arial" w:hAnsi="Arial" w:cs="Arial"/>
          <w:sz w:val="22"/>
          <w:szCs w:val="22"/>
        </w:rPr>
        <w:t xml:space="preserve"> której</w:t>
      </w:r>
      <w:r w:rsidR="0099061F" w:rsidRPr="00D13DEA">
        <w:rPr>
          <w:rFonts w:ascii="Arial" w:hAnsi="Arial" w:cs="Arial"/>
          <w:sz w:val="22"/>
          <w:szCs w:val="22"/>
        </w:rPr>
        <w:t xml:space="preserve"> </w:t>
      </w:r>
      <w:r w:rsidR="00507025" w:rsidRPr="00D13DEA">
        <w:rPr>
          <w:rFonts w:ascii="Arial" w:hAnsi="Arial" w:cs="Arial"/>
          <w:sz w:val="22"/>
          <w:szCs w:val="22"/>
        </w:rPr>
        <w:t>nie</w:t>
      </w:r>
      <w:r w:rsidR="0099061F" w:rsidRPr="00D13DEA">
        <w:rPr>
          <w:rFonts w:ascii="Arial" w:hAnsi="Arial" w:cs="Arial"/>
          <w:sz w:val="22"/>
          <w:szCs w:val="22"/>
        </w:rPr>
        <w:t xml:space="preserve"> przyznano dotacji</w:t>
      </w:r>
      <w:r w:rsidR="00CF7420" w:rsidRPr="00D13DEA">
        <w:rPr>
          <w:rFonts w:ascii="Arial" w:hAnsi="Arial" w:cs="Arial"/>
          <w:sz w:val="22"/>
          <w:szCs w:val="22"/>
        </w:rPr>
        <w:t xml:space="preserve"> z budżetu Miasta Poznania</w:t>
      </w:r>
    </w:p>
    <w:p w:rsidR="00EE6F13" w:rsidRPr="00D13DEA" w:rsidRDefault="00EE6F13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D13DEA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759"/>
        <w:gridCol w:w="2126"/>
        <w:gridCol w:w="2268"/>
        <w:gridCol w:w="3544"/>
      </w:tblGrid>
      <w:tr w:rsidR="0072219F" w:rsidRPr="00D13DEA" w:rsidTr="00662666">
        <w:trPr>
          <w:trHeight w:val="1078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72219F" w:rsidRPr="00D13DEA" w:rsidTr="00524880">
        <w:trPr>
          <w:trHeight w:val="553"/>
        </w:trPr>
        <w:tc>
          <w:tcPr>
            <w:tcW w:w="1332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DEA">
              <w:rPr>
                <w:rFonts w:ascii="Arial" w:hAnsi="Arial" w:cs="Arial"/>
                <w:b/>
                <w:bCs/>
                <w:sz w:val="22"/>
                <w:szCs w:val="22"/>
              </w:rPr>
              <w:t>Zadanie: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Utworzenie i zapewnienie funkcjonowania Centrum Integracji Międzypokoleniowej</w:t>
            </w:r>
          </w:p>
        </w:tc>
      </w:tr>
      <w:tr w:rsidR="0072219F" w:rsidRPr="00D13DEA" w:rsidTr="00CF2C47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Default="0072219F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Integracji Międzypokoleniowej – POZNAJMY SIĘ</w:t>
            </w:r>
          </w:p>
          <w:p w:rsidR="0072219F" w:rsidRPr="00D13DEA" w:rsidRDefault="0072219F" w:rsidP="006B224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Polski Związek Niewidomych Okręg Wielkopolski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93 72</w:t>
            </w: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  <w:r w:rsidRPr="00D13D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2219F" w:rsidRPr="00D13DEA" w:rsidRDefault="0072219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EE6F13" w:rsidRPr="00D13DEA" w:rsidTr="00A44176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Łącznie: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EE6F1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E6F13" w:rsidRPr="00D13DEA" w:rsidRDefault="0050702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13DEA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</w:tbl>
    <w:p w:rsidR="00EE6F13" w:rsidRPr="00D13DEA" w:rsidRDefault="003F0AAE">
      <w:pPr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wygenerowania dokumentu: 15</w:t>
      </w:r>
      <w:r w:rsidR="00095A9B" w:rsidRPr="00D13DEA">
        <w:rPr>
          <w:rFonts w:ascii="Arial" w:hAnsi="Arial" w:cs="Arial"/>
          <w:sz w:val="22"/>
          <w:szCs w:val="22"/>
        </w:rPr>
        <w:t xml:space="preserve"> stycznia 2024 r.</w:t>
      </w:r>
    </w:p>
    <w:sectPr w:rsidR="00EE6F13" w:rsidRPr="00D13DEA" w:rsidSect="00A44176">
      <w:footerReference w:type="even" r:id="rId6"/>
      <w:footerReference w:type="default" r:id="rId7"/>
      <w:pgSz w:w="16838" w:h="11906" w:orient="landscape"/>
      <w:pgMar w:top="1417" w:right="1417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46" w:rsidRDefault="004D0346">
      <w:r>
        <w:separator/>
      </w:r>
    </w:p>
  </w:endnote>
  <w:endnote w:type="continuationSeparator" w:id="0">
    <w:p w:rsidR="004D0346" w:rsidRDefault="004D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F610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13" w:rsidRDefault="00EE6F13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72219F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F610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46" w:rsidRDefault="004D0346">
      <w:r>
        <w:separator/>
      </w:r>
    </w:p>
  </w:footnote>
  <w:footnote w:type="continuationSeparator" w:id="0">
    <w:p w:rsidR="004D0346" w:rsidRDefault="004D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3"/>
    <w:rsid w:val="00033D19"/>
    <w:rsid w:val="0004400A"/>
    <w:rsid w:val="00095A9B"/>
    <w:rsid w:val="000F716C"/>
    <w:rsid w:val="00186C6A"/>
    <w:rsid w:val="00204F3D"/>
    <w:rsid w:val="002936A2"/>
    <w:rsid w:val="002E6445"/>
    <w:rsid w:val="00325CC5"/>
    <w:rsid w:val="003648F3"/>
    <w:rsid w:val="0039346D"/>
    <w:rsid w:val="003F0AAE"/>
    <w:rsid w:val="004062D7"/>
    <w:rsid w:val="0044185D"/>
    <w:rsid w:val="00485700"/>
    <w:rsid w:val="004A21ED"/>
    <w:rsid w:val="004C48A3"/>
    <w:rsid w:val="004D0346"/>
    <w:rsid w:val="00507025"/>
    <w:rsid w:val="005B305B"/>
    <w:rsid w:val="0061585A"/>
    <w:rsid w:val="00673F5D"/>
    <w:rsid w:val="006A60A6"/>
    <w:rsid w:val="006B224E"/>
    <w:rsid w:val="006E7F1A"/>
    <w:rsid w:val="006F1392"/>
    <w:rsid w:val="0072219F"/>
    <w:rsid w:val="007B60ED"/>
    <w:rsid w:val="007C7689"/>
    <w:rsid w:val="008B17E5"/>
    <w:rsid w:val="008E36DE"/>
    <w:rsid w:val="00932CF6"/>
    <w:rsid w:val="0099061F"/>
    <w:rsid w:val="00A051B2"/>
    <w:rsid w:val="00A44176"/>
    <w:rsid w:val="00A466EB"/>
    <w:rsid w:val="00AE34B3"/>
    <w:rsid w:val="00B01545"/>
    <w:rsid w:val="00BE753D"/>
    <w:rsid w:val="00C05E94"/>
    <w:rsid w:val="00C3702A"/>
    <w:rsid w:val="00CB4F19"/>
    <w:rsid w:val="00CC3704"/>
    <w:rsid w:val="00CD74AB"/>
    <w:rsid w:val="00CF29CF"/>
    <w:rsid w:val="00CF7420"/>
    <w:rsid w:val="00D13DEA"/>
    <w:rsid w:val="00D91155"/>
    <w:rsid w:val="00DA4063"/>
    <w:rsid w:val="00DC350C"/>
    <w:rsid w:val="00DE7B17"/>
    <w:rsid w:val="00E015B8"/>
    <w:rsid w:val="00EB3567"/>
    <w:rsid w:val="00EE6F13"/>
    <w:rsid w:val="00F60DC6"/>
    <w:rsid w:val="00F610A7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B8F06"/>
  <w14:defaultImageDpi w14:val="0"/>
  <w15:docId w15:val="{9BA7B7AF-D7C8-40DE-BE42-E741AF76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441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18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Napieralska</dc:creator>
  <cp:keywords/>
  <dc:description/>
  <cp:lastModifiedBy>ŁW</cp:lastModifiedBy>
  <cp:revision>4</cp:revision>
  <cp:lastPrinted>2024-01-04T06:19:00Z</cp:lastPrinted>
  <dcterms:created xsi:type="dcterms:W3CDTF">2024-01-16T06:12:00Z</dcterms:created>
  <dcterms:modified xsi:type="dcterms:W3CDTF">2024-01-22T07:50:00Z</dcterms:modified>
</cp:coreProperties>
</file>