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A18A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18AD">
              <w:rPr>
                <w:b/>
              </w:rPr>
              <w:fldChar w:fldCharType="separate"/>
            </w:r>
            <w:r w:rsidR="00DA18AD">
              <w:rPr>
                <w:b/>
              </w:rPr>
              <w:t>zarządzenie w sprawie nieodpłatnego przejęcia na rzecz Miasta Poznania prawa własności niezabudowanej nieruchomości stanowiącej własność Skarbu Państwa – Krajowego Ośrodka Wsparcia Rolnictwa, położonej w Poznaniu przy ulicy Michałowo.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18AD" w:rsidRDefault="00FA63B5" w:rsidP="00DA18AD">
      <w:pPr>
        <w:spacing w:line="360" w:lineRule="auto"/>
        <w:jc w:val="both"/>
      </w:pPr>
      <w:bookmarkStart w:id="2" w:name="z1"/>
      <w:bookmarkEnd w:id="2"/>
    </w:p>
    <w:p w:rsidR="00DA18AD" w:rsidRPr="00DA18AD" w:rsidRDefault="00DA18AD" w:rsidP="00DA18A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A18AD">
        <w:rPr>
          <w:color w:val="000000"/>
          <w:szCs w:val="20"/>
        </w:rPr>
        <w:t>Zarządzeniem Nr 439/2020/P Prezydenta Miasta Poznania z dnia 24 czerwca 2020 r</w:t>
      </w:r>
      <w:r w:rsidRPr="00DA18AD">
        <w:rPr>
          <w:color w:val="000000"/>
          <w:szCs w:val="22"/>
        </w:rPr>
        <w:t xml:space="preserve">. </w:t>
      </w:r>
      <w:r w:rsidRPr="00DA18AD">
        <w:rPr>
          <w:color w:val="000000"/>
          <w:szCs w:val="20"/>
        </w:rPr>
        <w:t>Prezydent Miasta Poznania wyraził zgodę na nieodpłatne nabycie do zasobu nieruchomości Miasta Poznania niezabudowanej nieruchomości stanowiącej własność Skarbu Państwa –</w:t>
      </w:r>
      <w:r w:rsidR="00227920">
        <w:rPr>
          <w:color w:val="000000"/>
          <w:szCs w:val="20"/>
        </w:rPr>
        <w:t> </w:t>
      </w:r>
      <w:r w:rsidRPr="00DA18AD">
        <w:rPr>
          <w:color w:val="000000"/>
          <w:szCs w:val="20"/>
        </w:rPr>
        <w:t>Krajowego Ośrodka Wsparcia Rolnictwa, położonej w Poznaniu przy ulicy Michałowo.</w:t>
      </w:r>
    </w:p>
    <w:p w:rsidR="00DA18AD" w:rsidRPr="00DA18AD" w:rsidRDefault="00DA18AD" w:rsidP="00DA18A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A18AD">
        <w:rPr>
          <w:color w:val="000000"/>
          <w:szCs w:val="20"/>
        </w:rPr>
        <w:t>Wniosek Miasta Poznania o nieodpłatne nabycie przedmiotowej nieruchomości wymaga przedłożenia przez inwestora – Ośrodek dla Bezdomnych w Poznaniu – dodatkowej, nowej dokumentacji.</w:t>
      </w:r>
    </w:p>
    <w:p w:rsidR="00DA18AD" w:rsidRDefault="00DA18AD" w:rsidP="00DA18AD">
      <w:pPr>
        <w:spacing w:line="360" w:lineRule="auto"/>
        <w:jc w:val="both"/>
        <w:rPr>
          <w:color w:val="000000"/>
          <w:szCs w:val="22"/>
        </w:rPr>
      </w:pPr>
      <w:r w:rsidRPr="00DA18AD">
        <w:rPr>
          <w:color w:val="000000"/>
          <w:szCs w:val="20"/>
        </w:rPr>
        <w:t>Po jej uzyskaniu będzie zachodziła konieczność wydania przez Prezydenta Miasta Poznania nowego zarządzenia wyrażającego zgodę na nieodpłatne nabycie do zasobu nieruchomości Miasta Poznania, a co za tym idzie – uchylenie zarządzenia Nr 439/2020/P Prezydenta Miasta Poznania z dnia 24 czerwca 2020 r</w:t>
      </w:r>
      <w:r w:rsidRPr="00DA18AD">
        <w:rPr>
          <w:color w:val="000000"/>
          <w:szCs w:val="22"/>
        </w:rPr>
        <w:t>. należy uznać za zasadne.</w:t>
      </w:r>
    </w:p>
    <w:p w:rsidR="00DA18AD" w:rsidRDefault="00DA18AD" w:rsidP="00DA18AD">
      <w:pPr>
        <w:spacing w:line="360" w:lineRule="auto"/>
        <w:jc w:val="both"/>
      </w:pPr>
    </w:p>
    <w:p w:rsidR="00DA18AD" w:rsidRDefault="00DA18AD" w:rsidP="00DA18AD">
      <w:pPr>
        <w:keepNext/>
        <w:spacing w:line="360" w:lineRule="auto"/>
        <w:jc w:val="center"/>
      </w:pPr>
      <w:r>
        <w:t>DYREKTOR WYDZIAŁU</w:t>
      </w:r>
    </w:p>
    <w:p w:rsidR="00DA18AD" w:rsidRPr="00DA18AD" w:rsidRDefault="00DA18AD" w:rsidP="00DA18AD">
      <w:pPr>
        <w:keepNext/>
        <w:spacing w:line="360" w:lineRule="auto"/>
        <w:jc w:val="center"/>
      </w:pPr>
      <w:r>
        <w:t>(-) Magda Albińska</w:t>
      </w:r>
    </w:p>
    <w:sectPr w:rsidR="00DA18AD" w:rsidRPr="00DA18AD" w:rsidSect="00DA18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D" w:rsidRDefault="00DA18AD">
      <w:r>
        <w:separator/>
      </w:r>
    </w:p>
  </w:endnote>
  <w:endnote w:type="continuationSeparator" w:id="0">
    <w:p w:rsidR="00DA18AD" w:rsidRDefault="00DA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D" w:rsidRDefault="00DA18AD">
      <w:r>
        <w:separator/>
      </w:r>
    </w:p>
  </w:footnote>
  <w:footnote w:type="continuationSeparator" w:id="0">
    <w:p w:rsidR="00DA18AD" w:rsidRDefault="00DA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ieodpłatnego przejęcia na rzecz Miasta Poznania prawa własności niezabudowanej nieruchomości stanowiącej własność Skarbu Państwa – Krajowego Ośrodka Wsparcia Rolnictwa, położonej w Poznaniu przy ulicy Michałowo."/>
  </w:docVars>
  <w:rsids>
    <w:rsidRoot w:val="00DA18AD"/>
    <w:rsid w:val="000607A3"/>
    <w:rsid w:val="00061248"/>
    <w:rsid w:val="001B1D53"/>
    <w:rsid w:val="00227920"/>
    <w:rsid w:val="002946C5"/>
    <w:rsid w:val="002C29F3"/>
    <w:rsid w:val="0045642E"/>
    <w:rsid w:val="0094316A"/>
    <w:rsid w:val="00AA04BE"/>
    <w:rsid w:val="00AB5282"/>
    <w:rsid w:val="00AC4582"/>
    <w:rsid w:val="00B35496"/>
    <w:rsid w:val="00DA18AD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152</Words>
  <Characters>1079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2024-01-23T10:22:00Z</dcterms:created>
  <dcterms:modified xsi:type="dcterms:W3CDTF">2024-01-23T10:22:00Z</dcterms:modified>
</cp:coreProperties>
</file>