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79A7">
          <w:t>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79A7">
        <w:rPr>
          <w:b/>
          <w:sz w:val="28"/>
        </w:rPr>
        <w:fldChar w:fldCharType="separate"/>
      </w:r>
      <w:r w:rsidR="000179A7">
        <w:rPr>
          <w:b/>
          <w:sz w:val="28"/>
        </w:rPr>
        <w:t>23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C3883" w:rsidTr="007C3883">
        <w:tc>
          <w:tcPr>
            <w:tcW w:w="1368" w:type="dxa"/>
            <w:shd w:val="clear" w:color="auto" w:fill="auto"/>
          </w:tcPr>
          <w:p w:rsidR="00565809" w:rsidRPr="007C3883" w:rsidRDefault="00565809" w:rsidP="007C3883">
            <w:pPr>
              <w:spacing w:line="360" w:lineRule="auto"/>
              <w:rPr>
                <w:sz w:val="24"/>
                <w:szCs w:val="24"/>
              </w:rPr>
            </w:pPr>
            <w:r w:rsidRPr="007C388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C3883" w:rsidRDefault="00565809" w:rsidP="007C38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3883">
              <w:rPr>
                <w:b/>
                <w:sz w:val="24"/>
                <w:szCs w:val="24"/>
              </w:rPr>
              <w:fldChar w:fldCharType="begin"/>
            </w:r>
            <w:r w:rsidRPr="007C388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79A7" w:rsidRPr="007C3883">
              <w:rPr>
                <w:b/>
                <w:sz w:val="24"/>
                <w:szCs w:val="24"/>
              </w:rPr>
              <w:fldChar w:fldCharType="separate"/>
            </w:r>
            <w:r w:rsidR="000179A7" w:rsidRPr="007C3883">
              <w:rPr>
                <w:b/>
                <w:sz w:val="24"/>
                <w:szCs w:val="24"/>
              </w:rPr>
              <w:t>powierzenia stanowiska dyrektora XXXVII Liceum Ogólnokształcącego z Oddziałami Terapeutycznymi im. Jana Pawła II w Poznaniu, ul. Klaudyny Potockiej 38, pani Joannie Selerowskiej.</w:t>
            </w:r>
            <w:r w:rsidRPr="007C388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79A7" w:rsidP="000179A7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0179A7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 ze zm.) zarządza się, co następuje:</w:t>
      </w:r>
    </w:p>
    <w:p w:rsidR="000179A7" w:rsidRDefault="000179A7" w:rsidP="000179A7">
      <w:pPr>
        <w:spacing w:line="360" w:lineRule="auto"/>
        <w:jc w:val="both"/>
        <w:rPr>
          <w:sz w:val="24"/>
        </w:rPr>
      </w:pPr>
    </w:p>
    <w:p w:rsidR="000179A7" w:rsidRDefault="000179A7" w:rsidP="00017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79A7" w:rsidRDefault="000179A7" w:rsidP="000179A7">
      <w:pPr>
        <w:keepNext/>
        <w:spacing w:line="360" w:lineRule="auto"/>
        <w:rPr>
          <w:color w:val="000000"/>
          <w:sz w:val="24"/>
        </w:rPr>
      </w:pPr>
    </w:p>
    <w:p w:rsidR="000179A7" w:rsidRDefault="000179A7" w:rsidP="000179A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179A7">
        <w:rPr>
          <w:color w:val="000000"/>
          <w:sz w:val="24"/>
          <w:szCs w:val="24"/>
        </w:rPr>
        <w:t>Z dniem 1 lutego 2024 r. powierza się stanowisko dyrektora XXXVII Liceum Ogólnokształcącego z Oddziałami Terapeutycznymi im. Jana Pawła II w Poznaniu, ul.</w:t>
      </w:r>
      <w:r w:rsidR="00D05388">
        <w:rPr>
          <w:color w:val="000000"/>
          <w:sz w:val="24"/>
          <w:szCs w:val="24"/>
        </w:rPr>
        <w:t> </w:t>
      </w:r>
      <w:bookmarkStart w:id="3" w:name="_GoBack"/>
      <w:bookmarkEnd w:id="3"/>
      <w:r w:rsidRPr="000179A7">
        <w:rPr>
          <w:color w:val="000000"/>
          <w:sz w:val="24"/>
          <w:szCs w:val="24"/>
        </w:rPr>
        <w:t>Klaudyny Potockiej 38, pani Joannie Selerowskiej na czas do 31 sierpnia 2028 r.</w:t>
      </w:r>
    </w:p>
    <w:p w:rsidR="000179A7" w:rsidRDefault="000179A7" w:rsidP="000179A7">
      <w:pPr>
        <w:spacing w:line="360" w:lineRule="auto"/>
        <w:jc w:val="both"/>
        <w:rPr>
          <w:color w:val="000000"/>
          <w:sz w:val="24"/>
        </w:rPr>
      </w:pPr>
    </w:p>
    <w:p w:rsidR="000179A7" w:rsidRDefault="000179A7" w:rsidP="00017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79A7" w:rsidRDefault="000179A7" w:rsidP="000179A7">
      <w:pPr>
        <w:keepNext/>
        <w:spacing w:line="360" w:lineRule="auto"/>
        <w:rPr>
          <w:color w:val="000000"/>
          <w:sz w:val="24"/>
        </w:rPr>
      </w:pPr>
    </w:p>
    <w:p w:rsidR="000179A7" w:rsidRDefault="000179A7" w:rsidP="000179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79A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179A7" w:rsidRDefault="000179A7" w:rsidP="000179A7">
      <w:pPr>
        <w:spacing w:line="360" w:lineRule="auto"/>
        <w:jc w:val="both"/>
        <w:rPr>
          <w:color w:val="000000"/>
          <w:sz w:val="24"/>
        </w:rPr>
      </w:pPr>
    </w:p>
    <w:p w:rsidR="000179A7" w:rsidRDefault="000179A7" w:rsidP="00017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79A7" w:rsidRDefault="000179A7" w:rsidP="000179A7">
      <w:pPr>
        <w:keepNext/>
        <w:spacing w:line="360" w:lineRule="auto"/>
        <w:rPr>
          <w:color w:val="000000"/>
          <w:sz w:val="24"/>
        </w:rPr>
      </w:pPr>
    </w:p>
    <w:p w:rsidR="000179A7" w:rsidRDefault="000179A7" w:rsidP="000179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79A7">
        <w:rPr>
          <w:color w:val="000000"/>
          <w:sz w:val="24"/>
          <w:szCs w:val="24"/>
        </w:rPr>
        <w:t>Zarządzenie wchodzi w życie z dniem podpisania.</w:t>
      </w:r>
    </w:p>
    <w:p w:rsidR="000179A7" w:rsidRDefault="000179A7" w:rsidP="000179A7">
      <w:pPr>
        <w:spacing w:line="360" w:lineRule="auto"/>
        <w:jc w:val="both"/>
        <w:rPr>
          <w:color w:val="000000"/>
          <w:sz w:val="24"/>
        </w:rPr>
      </w:pPr>
    </w:p>
    <w:p w:rsidR="000179A7" w:rsidRDefault="000179A7" w:rsidP="00017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79A7" w:rsidRDefault="000179A7" w:rsidP="00017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79A7" w:rsidRPr="000179A7" w:rsidRDefault="000179A7" w:rsidP="00017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79A7" w:rsidRPr="000179A7" w:rsidSect="000179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83" w:rsidRDefault="007C3883">
      <w:r>
        <w:separator/>
      </w:r>
    </w:p>
  </w:endnote>
  <w:endnote w:type="continuationSeparator" w:id="0">
    <w:p w:rsidR="007C3883" w:rsidRDefault="007C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83" w:rsidRDefault="007C3883">
      <w:r>
        <w:separator/>
      </w:r>
    </w:p>
  </w:footnote>
  <w:footnote w:type="continuationSeparator" w:id="0">
    <w:p w:rsidR="007C3883" w:rsidRDefault="007C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4r."/>
    <w:docVar w:name="AktNr" w:val="50/2024/P"/>
    <w:docVar w:name="Sprawa" w:val="powierzenia stanowiska dyrektora XXXVII Liceum Ogólnokształcącego z Oddziałami Terapeutycznymi im. Jana Pawła II w Poznaniu, ul. Klaudyny Potockiej 38, pani Joannie Selerowskiej."/>
  </w:docVars>
  <w:rsids>
    <w:rsidRoot w:val="000179A7"/>
    <w:rsid w:val="000179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388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5388"/>
    <w:rsid w:val="00D0783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0D589"/>
  <w15:chartTrackingRefBased/>
  <w15:docId w15:val="{9732F3B7-88B3-4BE4-9C15-3672CB2F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164</Words>
  <Characters>874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2024-01-24T08:20:00Z</dcterms:created>
  <dcterms:modified xsi:type="dcterms:W3CDTF">2024-01-24T08:20:00Z</dcterms:modified>
</cp:coreProperties>
</file>