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2A4E">
          <w:t>53/2024/P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2A4E">
        <w:rPr>
          <w:b/>
          <w:sz w:val="28"/>
        </w:rPr>
        <w:fldChar w:fldCharType="separate"/>
      </w:r>
      <w:r w:rsidR="00822A4E">
        <w:rPr>
          <w:b/>
          <w:sz w:val="28"/>
        </w:rPr>
        <w:t>23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B3130" w:rsidTr="007B3130">
        <w:tc>
          <w:tcPr>
            <w:tcW w:w="1368" w:type="dxa"/>
            <w:shd w:val="clear" w:color="auto" w:fill="auto"/>
          </w:tcPr>
          <w:p w:rsidR="00565809" w:rsidRPr="007B3130" w:rsidRDefault="00565809" w:rsidP="007B3130">
            <w:pPr>
              <w:spacing w:line="360" w:lineRule="auto"/>
              <w:rPr>
                <w:sz w:val="24"/>
                <w:szCs w:val="24"/>
              </w:rPr>
            </w:pPr>
            <w:r w:rsidRPr="007B313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B3130" w:rsidRDefault="00565809" w:rsidP="007B313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3130">
              <w:rPr>
                <w:b/>
                <w:sz w:val="24"/>
                <w:szCs w:val="24"/>
              </w:rPr>
              <w:fldChar w:fldCharType="begin"/>
            </w:r>
            <w:r w:rsidRPr="007B313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2A4E" w:rsidRPr="007B3130">
              <w:rPr>
                <w:b/>
                <w:sz w:val="24"/>
                <w:szCs w:val="24"/>
              </w:rPr>
              <w:fldChar w:fldCharType="separate"/>
            </w:r>
            <w:r w:rsidR="00822A4E" w:rsidRPr="007B3130">
              <w:rPr>
                <w:b/>
                <w:sz w:val="24"/>
                <w:szCs w:val="24"/>
              </w:rPr>
              <w:t>powierzenia stanowiska dyrektora Szkoły Podstawowej nr 74 im. Mikołaja Kopernika w Poznaniu, ul. Trybunalska 17/25, panu Mateuszowi Zachciałowi.</w:t>
            </w:r>
            <w:r w:rsidRPr="007B313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2A4E" w:rsidP="00822A4E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822A4E">
        <w:rPr>
          <w:color w:val="000000"/>
          <w:sz w:val="24"/>
          <w:szCs w:val="24"/>
        </w:rPr>
        <w:t>Na podstawie art. 63 ust. 1, 10 i 21, art. 29 ust. 1 pkt 2 ustawy z dnia 14 grudnia 2016 r. Prawo oświatowe (t.j. Dz. U. z 2023 r. poz. 900 ze zm.) zarządza się, co następuje:</w:t>
      </w:r>
    </w:p>
    <w:p w:rsidR="00822A4E" w:rsidRDefault="00822A4E" w:rsidP="00822A4E">
      <w:pPr>
        <w:spacing w:line="360" w:lineRule="auto"/>
        <w:jc w:val="both"/>
        <w:rPr>
          <w:sz w:val="24"/>
        </w:rPr>
      </w:pPr>
    </w:p>
    <w:p w:rsidR="00822A4E" w:rsidRDefault="00822A4E" w:rsidP="00822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2A4E" w:rsidRDefault="00822A4E" w:rsidP="00822A4E">
      <w:pPr>
        <w:keepNext/>
        <w:spacing w:line="360" w:lineRule="auto"/>
        <w:rPr>
          <w:color w:val="000000"/>
          <w:sz w:val="24"/>
        </w:rPr>
      </w:pPr>
    </w:p>
    <w:p w:rsidR="00822A4E" w:rsidRDefault="00822A4E" w:rsidP="00822A4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22A4E">
        <w:rPr>
          <w:color w:val="000000"/>
          <w:sz w:val="24"/>
          <w:szCs w:val="24"/>
        </w:rPr>
        <w:t>Z dniem 1 lutego 2024 r. powierza się stanowisko dyrektora Szkoły Podstawowej nr 74 im.</w:t>
      </w:r>
      <w:r w:rsidR="007B3B8F">
        <w:rPr>
          <w:color w:val="000000"/>
          <w:sz w:val="24"/>
          <w:szCs w:val="24"/>
        </w:rPr>
        <w:t> </w:t>
      </w:r>
      <w:r w:rsidRPr="00822A4E">
        <w:rPr>
          <w:color w:val="000000"/>
          <w:sz w:val="24"/>
          <w:szCs w:val="24"/>
        </w:rPr>
        <w:t>Mikołaja Kopernika w Poznaniu, ul. Trybunalska 17/25, panu Mateuszowi Zachciałowi na czas do 31 sierpnia 2028 r.</w:t>
      </w:r>
    </w:p>
    <w:p w:rsidR="00822A4E" w:rsidRDefault="00822A4E" w:rsidP="00822A4E">
      <w:pPr>
        <w:spacing w:line="360" w:lineRule="auto"/>
        <w:jc w:val="both"/>
        <w:rPr>
          <w:color w:val="000000"/>
          <w:sz w:val="24"/>
        </w:rPr>
      </w:pPr>
    </w:p>
    <w:p w:rsidR="00822A4E" w:rsidRDefault="00822A4E" w:rsidP="00822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2A4E" w:rsidRDefault="00822A4E" w:rsidP="00822A4E">
      <w:pPr>
        <w:keepNext/>
        <w:spacing w:line="360" w:lineRule="auto"/>
        <w:rPr>
          <w:color w:val="000000"/>
          <w:sz w:val="24"/>
        </w:rPr>
      </w:pPr>
    </w:p>
    <w:p w:rsidR="00822A4E" w:rsidRDefault="00822A4E" w:rsidP="00822A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22A4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22A4E" w:rsidRDefault="00822A4E" w:rsidP="00822A4E">
      <w:pPr>
        <w:spacing w:line="360" w:lineRule="auto"/>
        <w:jc w:val="both"/>
        <w:rPr>
          <w:color w:val="000000"/>
          <w:sz w:val="24"/>
        </w:rPr>
      </w:pPr>
    </w:p>
    <w:p w:rsidR="00822A4E" w:rsidRDefault="00822A4E" w:rsidP="00822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2A4E" w:rsidRDefault="00822A4E" w:rsidP="00822A4E">
      <w:pPr>
        <w:keepNext/>
        <w:spacing w:line="360" w:lineRule="auto"/>
        <w:rPr>
          <w:color w:val="000000"/>
          <w:sz w:val="24"/>
        </w:rPr>
      </w:pPr>
    </w:p>
    <w:p w:rsidR="00822A4E" w:rsidRDefault="00822A4E" w:rsidP="00822A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822A4E">
        <w:rPr>
          <w:color w:val="000000"/>
          <w:sz w:val="24"/>
          <w:szCs w:val="24"/>
        </w:rPr>
        <w:t>Zarządzenie wchodzi w życie z dniem podpisania.</w:t>
      </w:r>
    </w:p>
    <w:p w:rsidR="00822A4E" w:rsidRDefault="00822A4E" w:rsidP="00822A4E">
      <w:pPr>
        <w:spacing w:line="360" w:lineRule="auto"/>
        <w:jc w:val="both"/>
        <w:rPr>
          <w:color w:val="000000"/>
          <w:sz w:val="24"/>
        </w:rPr>
      </w:pPr>
      <w:bookmarkStart w:id="5" w:name="_GoBack"/>
      <w:bookmarkEnd w:id="5"/>
    </w:p>
    <w:p w:rsidR="00822A4E" w:rsidRDefault="00822A4E" w:rsidP="00822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2A4E" w:rsidRDefault="00822A4E" w:rsidP="00822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2A4E" w:rsidRPr="00822A4E" w:rsidRDefault="00822A4E" w:rsidP="00822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2A4E" w:rsidRPr="00822A4E" w:rsidSect="00822A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30" w:rsidRDefault="007B3130">
      <w:r>
        <w:separator/>
      </w:r>
    </w:p>
  </w:endnote>
  <w:endnote w:type="continuationSeparator" w:id="0">
    <w:p w:rsidR="007B3130" w:rsidRDefault="007B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30" w:rsidRDefault="007B3130">
      <w:r>
        <w:separator/>
      </w:r>
    </w:p>
  </w:footnote>
  <w:footnote w:type="continuationSeparator" w:id="0">
    <w:p w:rsidR="007B3130" w:rsidRDefault="007B3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4r."/>
    <w:docVar w:name="AktNr" w:val="53/2024/P"/>
    <w:docVar w:name="Sprawa" w:val="powierzenia stanowiska dyrektora Szkoły Podstawowej nr 74 im. Mikołaja Kopernika w Poznaniu, ul. Trybunalska 17/25, panu Mateuszowi Zachciałowi."/>
  </w:docVars>
  <w:rsids>
    <w:rsidRoot w:val="00822A4E"/>
    <w:rsid w:val="00072485"/>
    <w:rsid w:val="000C07FF"/>
    <w:rsid w:val="000E2E12"/>
    <w:rsid w:val="00167A3B"/>
    <w:rsid w:val="002C4925"/>
    <w:rsid w:val="003679C6"/>
    <w:rsid w:val="00373368"/>
    <w:rsid w:val="00451FF2"/>
    <w:rsid w:val="0048768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3130"/>
    <w:rsid w:val="007B3B8F"/>
    <w:rsid w:val="007D5325"/>
    <w:rsid w:val="00822A4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47C29"/>
  <w15:chartTrackingRefBased/>
  <w15:docId w15:val="{E0BD53B3-0F68-4976-8016-601FB0BE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156</Words>
  <Characters>814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2024-01-24T08:25:00Z</dcterms:created>
  <dcterms:modified xsi:type="dcterms:W3CDTF">2024-01-24T08:25:00Z</dcterms:modified>
</cp:coreProperties>
</file>