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66E63" w14:textId="1EEE27B9" w:rsidR="00102E18" w:rsidRPr="00CF1E4B" w:rsidRDefault="00CF1E4B" w:rsidP="00B33998">
      <w:pPr>
        <w:pStyle w:val="Nagwek3"/>
        <w:ind w:firstLine="709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102E18" w:rsidRPr="00CF1E4B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102E18" w:rsidRPr="00CF1E4B">
        <w:rPr>
          <w:rFonts w:ascii="Times New Roman" w:hAnsi="Times New Roman" w:cs="Times New Roman"/>
          <w:snapToGrid w:val="0"/>
          <w:sz w:val="20"/>
          <w:szCs w:val="20"/>
        </w:rPr>
        <w:t>do zar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ządzenia Nr </w:t>
      </w:r>
      <w:r w:rsidR="00B33998">
        <w:rPr>
          <w:rFonts w:ascii="Times New Roman" w:hAnsi="Times New Roman" w:cs="Times New Roman"/>
          <w:snapToGrid w:val="0"/>
          <w:sz w:val="20"/>
          <w:szCs w:val="20"/>
        </w:rPr>
        <w:t>63</w:t>
      </w:r>
      <w:r>
        <w:rPr>
          <w:rFonts w:ascii="Times New Roman" w:hAnsi="Times New Roman" w:cs="Times New Roman"/>
          <w:snapToGrid w:val="0"/>
          <w:sz w:val="20"/>
          <w:szCs w:val="20"/>
        </w:rPr>
        <w:t>/202</w:t>
      </w:r>
      <w:r w:rsidR="00F5641C">
        <w:rPr>
          <w:rFonts w:ascii="Times New Roman" w:hAnsi="Times New Roman" w:cs="Times New Roman"/>
          <w:snapToGrid w:val="0"/>
          <w:sz w:val="20"/>
          <w:szCs w:val="20"/>
        </w:rPr>
        <w:t>4</w:t>
      </w:r>
      <w:r>
        <w:rPr>
          <w:rFonts w:ascii="Times New Roman" w:hAnsi="Times New Roman" w:cs="Times New Roman"/>
          <w:snapToGrid w:val="0"/>
          <w:sz w:val="20"/>
          <w:szCs w:val="20"/>
        </w:rPr>
        <w:t>/P</w:t>
      </w:r>
    </w:p>
    <w:p w14:paraId="73A57FBD" w14:textId="77777777" w:rsidR="00102E18" w:rsidRDefault="00CF1E4B" w:rsidP="00B33998">
      <w:pPr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 xml:space="preserve">                                                                                                </w:t>
      </w:r>
      <w:r w:rsidR="00102E18">
        <w:rPr>
          <w:b/>
          <w:snapToGrid w:val="0"/>
          <w:sz w:val="20"/>
        </w:rPr>
        <w:t>PREZYDENTA MIASTA POZNANIA</w:t>
      </w:r>
    </w:p>
    <w:p w14:paraId="2F226335" w14:textId="72C844DB" w:rsidR="00102E18" w:rsidRDefault="00CF1E4B" w:rsidP="00B33998">
      <w:pPr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 xml:space="preserve">                                                                                                                                  </w:t>
      </w:r>
      <w:r w:rsidR="00B33998">
        <w:rPr>
          <w:b/>
          <w:snapToGrid w:val="0"/>
          <w:sz w:val="20"/>
        </w:rPr>
        <w:t>z dnia 25.01.</w:t>
      </w:r>
      <w:r w:rsidR="00DE6B22">
        <w:rPr>
          <w:b/>
          <w:snapToGrid w:val="0"/>
          <w:sz w:val="20"/>
        </w:rPr>
        <w:t>202</w:t>
      </w:r>
      <w:r w:rsidR="00F5641C">
        <w:rPr>
          <w:b/>
          <w:snapToGrid w:val="0"/>
          <w:sz w:val="20"/>
        </w:rPr>
        <w:t>4</w:t>
      </w:r>
      <w:r w:rsidR="00102E18">
        <w:rPr>
          <w:b/>
          <w:snapToGrid w:val="0"/>
          <w:sz w:val="20"/>
        </w:rPr>
        <w:t xml:space="preserve"> r.</w:t>
      </w:r>
    </w:p>
    <w:p w14:paraId="5544B14F" w14:textId="77777777" w:rsidR="00102E18" w:rsidRDefault="00102E18">
      <w:pPr>
        <w:ind w:right="-830"/>
        <w:rPr>
          <w:sz w:val="28"/>
          <w:szCs w:val="28"/>
        </w:rPr>
      </w:pPr>
    </w:p>
    <w:p w14:paraId="4753015C" w14:textId="77777777" w:rsidR="00324C59" w:rsidRDefault="00324C59">
      <w:pPr>
        <w:ind w:right="-830"/>
        <w:rPr>
          <w:sz w:val="28"/>
          <w:szCs w:val="28"/>
        </w:rPr>
      </w:pPr>
    </w:p>
    <w:p w14:paraId="56680235" w14:textId="77777777" w:rsidR="00102E18" w:rsidRDefault="00102E18">
      <w:pPr>
        <w:ind w:right="-830"/>
        <w:rPr>
          <w:sz w:val="28"/>
          <w:szCs w:val="28"/>
        </w:rPr>
      </w:pPr>
    </w:p>
    <w:p w14:paraId="6F2998A6" w14:textId="77777777" w:rsidR="00102E18" w:rsidRDefault="00102E18">
      <w:pPr>
        <w:pStyle w:val="Nagwek2"/>
        <w:spacing w:before="0" w:after="120"/>
        <w:ind w:firstLine="6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WYKAZ</w:t>
      </w:r>
    </w:p>
    <w:p w14:paraId="29D1F9A3" w14:textId="460BB1C9" w:rsidR="00102E18" w:rsidRDefault="002651D9" w:rsidP="00F9630B">
      <w:pPr>
        <w:pStyle w:val="Nagwek2"/>
        <w:spacing w:before="0" w:after="180"/>
        <w:ind w:left="-720" w:right="-1009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</w:rPr>
        <w:t>n</w:t>
      </w:r>
      <w:r w:rsidR="00102E18">
        <w:rPr>
          <w:rFonts w:ascii="Times New Roman" w:hAnsi="Times New Roman"/>
          <w:i w:val="0"/>
        </w:rPr>
        <w:t>ieruchomości</w:t>
      </w:r>
      <w:r w:rsidR="00055EEC">
        <w:rPr>
          <w:rFonts w:ascii="Times New Roman" w:hAnsi="Times New Roman"/>
          <w:i w:val="0"/>
        </w:rPr>
        <w:t xml:space="preserve"> </w:t>
      </w:r>
      <w:r w:rsidR="00922B2E">
        <w:rPr>
          <w:rFonts w:ascii="Times New Roman" w:hAnsi="Times New Roman"/>
          <w:i w:val="0"/>
        </w:rPr>
        <w:t>przeznaczonej do zbycia</w:t>
      </w:r>
      <w:r w:rsidR="00102E18">
        <w:rPr>
          <w:rFonts w:ascii="Times New Roman" w:hAnsi="Times New Roman"/>
          <w:i w:val="0"/>
        </w:rPr>
        <w:t xml:space="preserve"> w</w:t>
      </w:r>
      <w:r w:rsidR="00922B2E">
        <w:rPr>
          <w:rFonts w:ascii="Times New Roman" w:hAnsi="Times New Roman"/>
          <w:i w:val="0"/>
        </w:rPr>
        <w:t xml:space="preserve"> ramac</w:t>
      </w:r>
      <w:r w:rsidR="003F443C">
        <w:rPr>
          <w:rFonts w:ascii="Times New Roman" w:hAnsi="Times New Roman"/>
          <w:i w:val="0"/>
        </w:rPr>
        <w:t xml:space="preserve">h odszkodowania za działki gruntu wydzielone </w:t>
      </w:r>
      <w:r w:rsidR="00922B2E">
        <w:rPr>
          <w:rFonts w:ascii="Times New Roman" w:hAnsi="Times New Roman"/>
          <w:i w:val="0"/>
        </w:rPr>
        <w:t>pod</w:t>
      </w:r>
      <w:r w:rsidR="00F5641C">
        <w:rPr>
          <w:rFonts w:ascii="Times New Roman" w:hAnsi="Times New Roman"/>
          <w:i w:val="0"/>
        </w:rPr>
        <w:t xml:space="preserve"> tereny dróg publicznych</w:t>
      </w:r>
      <w:r w:rsidR="00B038D4">
        <w:rPr>
          <w:rFonts w:ascii="Times New Roman" w:hAnsi="Times New Roman"/>
          <w:i w:val="0"/>
        </w:rPr>
        <w:t>, drogi klasy dojazdowej</w:t>
      </w:r>
    </w:p>
    <w:tbl>
      <w:tblPr>
        <w:tblW w:w="0" w:type="auto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8"/>
        <w:gridCol w:w="7722"/>
      </w:tblGrid>
      <w:tr w:rsidR="004E2ADF" w14:paraId="35089CA4" w14:textId="77777777" w:rsidTr="00F20F11">
        <w:trPr>
          <w:trHeight w:val="26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2BA41" w14:textId="77777777" w:rsidR="00102E18" w:rsidRPr="00081306" w:rsidRDefault="00781944" w:rsidP="00013B7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90"/>
              </w:tabs>
              <w:spacing w:before="60" w:after="60"/>
              <w:ind w:left="290" w:right="-70" w:hanging="290"/>
              <w:rPr>
                <w:caps/>
                <w:snapToGrid w:val="0"/>
                <w:sz w:val="22"/>
                <w:szCs w:val="22"/>
              </w:rPr>
            </w:pPr>
            <w:r w:rsidRPr="00081306">
              <w:rPr>
                <w:snapToGrid w:val="0"/>
                <w:sz w:val="22"/>
                <w:szCs w:val="22"/>
              </w:rPr>
              <w:t>A</w:t>
            </w:r>
            <w:r w:rsidR="00102E18" w:rsidRPr="00081306">
              <w:rPr>
                <w:snapToGrid w:val="0"/>
                <w:sz w:val="22"/>
                <w:szCs w:val="22"/>
              </w:rPr>
              <w:t>dres nieruchomości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9039DD" w14:textId="77777777" w:rsidR="00102E18" w:rsidRPr="00F92226" w:rsidRDefault="00EE7B89" w:rsidP="00E0543D">
            <w:pPr>
              <w:pStyle w:val="Nagwek3"/>
              <w:spacing w:before="0" w:after="0"/>
              <w:ind w:right="74"/>
              <w:jc w:val="both"/>
              <w:rPr>
                <w:rFonts w:ascii="Times New Roman" w:hAnsi="Times New Roman"/>
                <w:sz w:val="22"/>
              </w:rPr>
            </w:pPr>
            <w:r w:rsidRPr="00F92226">
              <w:rPr>
                <w:rFonts w:ascii="Times New Roman" w:hAnsi="Times New Roman"/>
                <w:sz w:val="22"/>
              </w:rPr>
              <w:t xml:space="preserve">Poznań, </w:t>
            </w:r>
            <w:r w:rsidR="00F5641C">
              <w:rPr>
                <w:rFonts w:ascii="Times New Roman" w:hAnsi="Times New Roman"/>
                <w:sz w:val="22"/>
              </w:rPr>
              <w:t>rejon ulicy Głuszyna</w:t>
            </w:r>
          </w:p>
        </w:tc>
      </w:tr>
      <w:tr w:rsidR="004E2ADF" w14:paraId="69663C36" w14:textId="77777777" w:rsidTr="00F20F11">
        <w:trPr>
          <w:trHeight w:val="407"/>
        </w:trPr>
        <w:tc>
          <w:tcPr>
            <w:tcW w:w="2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6E12C0" w14:textId="77777777" w:rsidR="00102E18" w:rsidRPr="004A0F18" w:rsidRDefault="00781944" w:rsidP="00013B7D">
            <w:pPr>
              <w:numPr>
                <w:ilvl w:val="0"/>
                <w:numId w:val="1"/>
              </w:numPr>
              <w:tabs>
                <w:tab w:val="clear" w:pos="720"/>
                <w:tab w:val="left" w:pos="-70"/>
                <w:tab w:val="num" w:pos="290"/>
              </w:tabs>
              <w:spacing w:before="60"/>
              <w:ind w:left="290" w:right="-70" w:hanging="290"/>
              <w:rPr>
                <w:snapToGrid w:val="0"/>
                <w:spacing w:val="-4"/>
                <w:sz w:val="22"/>
                <w:szCs w:val="22"/>
              </w:rPr>
            </w:pPr>
            <w:r w:rsidRPr="004A0F18">
              <w:rPr>
                <w:snapToGrid w:val="0"/>
                <w:spacing w:val="-4"/>
                <w:sz w:val="22"/>
                <w:szCs w:val="22"/>
              </w:rPr>
              <w:t>O</w:t>
            </w:r>
            <w:r w:rsidR="00102E18" w:rsidRPr="004A0F18">
              <w:rPr>
                <w:snapToGrid w:val="0"/>
                <w:spacing w:val="-4"/>
                <w:sz w:val="22"/>
                <w:szCs w:val="22"/>
              </w:rPr>
              <w:t>znaczenia geodezyjne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D21B0D" w14:textId="4291C289" w:rsidR="00840263" w:rsidRPr="00F92226" w:rsidRDefault="005C5CE0" w:rsidP="004A0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840263" w:rsidRPr="00F92226">
              <w:rPr>
                <w:b/>
                <w:sz w:val="22"/>
                <w:szCs w:val="22"/>
              </w:rPr>
              <w:t>br</w:t>
            </w:r>
            <w:r w:rsidR="00861EC2" w:rsidRPr="00F92226">
              <w:rPr>
                <w:b/>
                <w:sz w:val="22"/>
                <w:szCs w:val="22"/>
              </w:rPr>
              <w:t>ęb</w:t>
            </w:r>
            <w:r>
              <w:rPr>
                <w:b/>
                <w:sz w:val="22"/>
                <w:szCs w:val="22"/>
              </w:rPr>
              <w:t xml:space="preserve"> Głuszyna</w:t>
            </w:r>
            <w:r w:rsidR="00861EC2" w:rsidRPr="00F92226">
              <w:rPr>
                <w:b/>
                <w:sz w:val="22"/>
                <w:szCs w:val="22"/>
              </w:rPr>
              <w:t xml:space="preserve">, </w:t>
            </w:r>
            <w:r w:rsidR="00EE7B89" w:rsidRPr="00F92226">
              <w:rPr>
                <w:b/>
                <w:sz w:val="22"/>
                <w:szCs w:val="22"/>
              </w:rPr>
              <w:t xml:space="preserve">arkusz </w:t>
            </w:r>
            <w:r w:rsidR="00861EC2" w:rsidRPr="00F92226">
              <w:rPr>
                <w:b/>
                <w:sz w:val="22"/>
                <w:szCs w:val="22"/>
              </w:rPr>
              <w:t>mapy</w:t>
            </w:r>
            <w:r>
              <w:rPr>
                <w:b/>
                <w:sz w:val="22"/>
                <w:szCs w:val="22"/>
              </w:rPr>
              <w:t xml:space="preserve"> 6</w:t>
            </w:r>
            <w:r w:rsidR="00861EC2" w:rsidRPr="00F92226">
              <w:rPr>
                <w:b/>
                <w:sz w:val="22"/>
                <w:szCs w:val="22"/>
              </w:rPr>
              <w:t xml:space="preserve">, </w:t>
            </w:r>
            <w:r w:rsidR="00F92226" w:rsidRPr="00F92226">
              <w:rPr>
                <w:b/>
                <w:sz w:val="22"/>
                <w:szCs w:val="22"/>
              </w:rPr>
              <w:t>działka nr</w:t>
            </w:r>
            <w:r>
              <w:rPr>
                <w:b/>
                <w:sz w:val="22"/>
                <w:szCs w:val="22"/>
              </w:rPr>
              <w:t xml:space="preserve"> 8/4</w:t>
            </w:r>
            <w:r w:rsidR="00F92226" w:rsidRPr="00F92226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dr</w:t>
            </w:r>
            <w:r w:rsidR="00F92226" w:rsidRPr="00F92226">
              <w:rPr>
                <w:b/>
                <w:sz w:val="22"/>
                <w:szCs w:val="22"/>
              </w:rPr>
              <w:t>)</w:t>
            </w:r>
            <w:r w:rsidR="008853BA" w:rsidRPr="00F92226">
              <w:rPr>
                <w:b/>
                <w:sz w:val="22"/>
                <w:szCs w:val="22"/>
              </w:rPr>
              <w:t xml:space="preserve">, </w:t>
            </w:r>
            <w:r w:rsidR="00861EC2" w:rsidRPr="00F92226">
              <w:rPr>
                <w:b/>
                <w:sz w:val="22"/>
                <w:szCs w:val="22"/>
              </w:rPr>
              <w:t>K</w:t>
            </w:r>
            <w:r w:rsidR="00B41BFB">
              <w:rPr>
                <w:b/>
                <w:sz w:val="22"/>
                <w:szCs w:val="22"/>
              </w:rPr>
              <w:t>W</w:t>
            </w:r>
            <w:r w:rsidR="00861EC2" w:rsidRPr="00F92226">
              <w:rPr>
                <w:b/>
                <w:sz w:val="22"/>
                <w:szCs w:val="22"/>
              </w:rPr>
              <w:t xml:space="preserve"> nr PO</w:t>
            </w:r>
            <w:r w:rsidR="00FB24DF">
              <w:rPr>
                <w:b/>
                <w:sz w:val="22"/>
                <w:szCs w:val="22"/>
              </w:rPr>
              <w:t>2</w:t>
            </w:r>
            <w:r w:rsidR="00861EC2" w:rsidRPr="00F92226">
              <w:rPr>
                <w:b/>
                <w:sz w:val="22"/>
                <w:szCs w:val="22"/>
              </w:rPr>
              <w:t>P/00</w:t>
            </w:r>
            <w:r>
              <w:rPr>
                <w:b/>
                <w:sz w:val="22"/>
                <w:szCs w:val="22"/>
              </w:rPr>
              <w:t>131418/1</w:t>
            </w:r>
          </w:p>
          <w:p w14:paraId="0264B09F" w14:textId="6CE0EB0B" w:rsidR="00F92226" w:rsidRDefault="00861EC2" w:rsidP="00F9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powierzchnia</w:t>
            </w:r>
            <w:r w:rsidR="00F27E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</w:t>
            </w:r>
            <w:r w:rsidR="005C5CE0">
              <w:rPr>
                <w:sz w:val="22"/>
                <w:szCs w:val="22"/>
              </w:rPr>
              <w:t>1224</w:t>
            </w:r>
            <w:r>
              <w:rPr>
                <w:sz w:val="22"/>
                <w:szCs w:val="22"/>
              </w:rPr>
              <w:t xml:space="preserve"> ha</w:t>
            </w:r>
          </w:p>
          <w:p w14:paraId="6BD870A4" w14:textId="77777777" w:rsidR="00102E18" w:rsidRDefault="00861EC2" w:rsidP="00F92226">
            <w:pPr>
              <w:rPr>
                <w:sz w:val="20"/>
              </w:rPr>
            </w:pPr>
            <w:r>
              <w:rPr>
                <w:sz w:val="22"/>
                <w:szCs w:val="22"/>
              </w:rPr>
              <w:t>wł</w:t>
            </w:r>
            <w:r w:rsidR="00102E18" w:rsidRPr="004A0F18">
              <w:rPr>
                <w:sz w:val="22"/>
                <w:szCs w:val="22"/>
              </w:rPr>
              <w:t>aściciel</w:t>
            </w:r>
            <w:r w:rsidR="00781944" w:rsidRPr="004A0F18">
              <w:rPr>
                <w:sz w:val="22"/>
                <w:szCs w:val="22"/>
              </w:rPr>
              <w:t>:</w:t>
            </w:r>
            <w:r w:rsidR="00102E18" w:rsidRPr="004A0F18">
              <w:rPr>
                <w:sz w:val="22"/>
                <w:szCs w:val="22"/>
              </w:rPr>
              <w:t xml:space="preserve"> Miasto Poznań</w:t>
            </w:r>
          </w:p>
        </w:tc>
      </w:tr>
      <w:tr w:rsidR="004E2ADF" w14:paraId="30A2D65D" w14:textId="77777777" w:rsidTr="00F20F11">
        <w:trPr>
          <w:trHeight w:val="524"/>
        </w:trPr>
        <w:tc>
          <w:tcPr>
            <w:tcW w:w="2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20E579" w14:textId="4924026A" w:rsidR="00102E18" w:rsidRPr="004A0F18" w:rsidRDefault="00781944" w:rsidP="00013B7D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  <w:tab w:val="left" w:pos="1490"/>
              </w:tabs>
              <w:spacing w:before="60"/>
              <w:ind w:left="290" w:right="-70" w:hanging="290"/>
              <w:rPr>
                <w:snapToGrid w:val="0"/>
                <w:sz w:val="22"/>
                <w:szCs w:val="22"/>
              </w:rPr>
            </w:pPr>
            <w:r w:rsidRPr="004A0F18">
              <w:rPr>
                <w:snapToGrid w:val="0"/>
                <w:sz w:val="22"/>
                <w:szCs w:val="22"/>
              </w:rPr>
              <w:t>O</w:t>
            </w:r>
            <w:r w:rsidR="00102E18" w:rsidRPr="004A0F18">
              <w:rPr>
                <w:snapToGrid w:val="0"/>
                <w:sz w:val="22"/>
                <w:szCs w:val="22"/>
              </w:rPr>
              <w:t>pis nieruchomości</w:t>
            </w:r>
            <w:r w:rsidR="005D4FAA">
              <w:rPr>
                <w:snapToGrid w:val="0"/>
                <w:sz w:val="22"/>
                <w:szCs w:val="22"/>
              </w:rPr>
              <w:t xml:space="preserve"> i sposób zagospodarowania</w:t>
            </w:r>
            <w:r w:rsidR="003174E1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0FFE1E" w14:textId="0BA5E6B5" w:rsidR="00102E18" w:rsidRPr="004A0F18" w:rsidRDefault="00EC19ED" w:rsidP="00013B7D">
            <w:pPr>
              <w:pStyle w:val="Tekstpodstawowy3"/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pacing w:before="60" w:after="0"/>
              <w:ind w:left="290" w:hanging="290"/>
              <w:jc w:val="both"/>
              <w:rPr>
                <w:sz w:val="22"/>
                <w:szCs w:val="22"/>
              </w:rPr>
            </w:pPr>
            <w:r w:rsidRPr="004A0F18">
              <w:rPr>
                <w:sz w:val="22"/>
                <w:szCs w:val="22"/>
              </w:rPr>
              <w:t>położona w</w:t>
            </w:r>
            <w:r w:rsidR="005C5CE0">
              <w:rPr>
                <w:sz w:val="22"/>
                <w:szCs w:val="22"/>
              </w:rPr>
              <w:t xml:space="preserve"> południowo-wschodniej części Poznania</w:t>
            </w:r>
            <w:r w:rsidRPr="004A0F18">
              <w:rPr>
                <w:sz w:val="22"/>
                <w:szCs w:val="22"/>
              </w:rPr>
              <w:t>,</w:t>
            </w:r>
            <w:r w:rsidR="005C5CE0">
              <w:rPr>
                <w:sz w:val="22"/>
                <w:szCs w:val="22"/>
              </w:rPr>
              <w:t xml:space="preserve"> w rejonie ulicy Głuszyna;</w:t>
            </w:r>
          </w:p>
          <w:p w14:paraId="67949059" w14:textId="4F82AE14" w:rsidR="00BD65E5" w:rsidRDefault="00D317F8" w:rsidP="00013B7D">
            <w:pPr>
              <w:pStyle w:val="Tekstpodstawowy3"/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pacing w:after="60"/>
              <w:ind w:left="290" w:hanging="29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niezabudowana</w:t>
            </w:r>
            <w:r w:rsidR="004D17F1">
              <w:rPr>
                <w:color w:val="000000"/>
                <w:sz w:val="22"/>
                <w:szCs w:val="22"/>
              </w:rPr>
              <w:t>,</w:t>
            </w:r>
            <w:r w:rsidR="00BD65E5">
              <w:rPr>
                <w:color w:val="000000"/>
                <w:sz w:val="22"/>
                <w:szCs w:val="22"/>
              </w:rPr>
              <w:t xml:space="preserve"> najbliższe otoczenie nieruchomości stanowi</w:t>
            </w:r>
            <w:r w:rsidR="00B41BFB">
              <w:rPr>
                <w:color w:val="000000"/>
                <w:sz w:val="22"/>
                <w:szCs w:val="22"/>
              </w:rPr>
              <w:t xml:space="preserve">ą tereny użytkowane rolniczo oraz </w:t>
            </w:r>
            <w:r w:rsidR="00BD65E5">
              <w:rPr>
                <w:color w:val="000000"/>
                <w:sz w:val="22"/>
                <w:szCs w:val="22"/>
              </w:rPr>
              <w:t>nowa zabudowa mieszkaniowa jednorodzinna</w:t>
            </w:r>
            <w:r w:rsidR="00E0543D">
              <w:rPr>
                <w:color w:val="000000"/>
                <w:sz w:val="22"/>
                <w:szCs w:val="22"/>
              </w:rPr>
              <w:t>,</w:t>
            </w:r>
            <w:r w:rsidR="00BD65E5">
              <w:rPr>
                <w:color w:val="000000"/>
                <w:sz w:val="22"/>
                <w:szCs w:val="22"/>
              </w:rPr>
              <w:t xml:space="preserve"> w dalszym sąsiedztwie znajduj</w:t>
            </w:r>
            <w:r w:rsidR="00B41BFB">
              <w:rPr>
                <w:color w:val="000000"/>
                <w:sz w:val="22"/>
                <w:szCs w:val="22"/>
              </w:rPr>
              <w:t>ą</w:t>
            </w:r>
            <w:r w:rsidR="00BD65E5">
              <w:rPr>
                <w:color w:val="000000"/>
                <w:sz w:val="22"/>
                <w:szCs w:val="22"/>
              </w:rPr>
              <w:t xml:space="preserve"> się</w:t>
            </w:r>
            <w:r w:rsidR="00B41BFB">
              <w:rPr>
                <w:color w:val="000000"/>
                <w:sz w:val="22"/>
                <w:szCs w:val="22"/>
              </w:rPr>
              <w:t>:</w:t>
            </w:r>
            <w:r w:rsidR="00BD65E5">
              <w:rPr>
                <w:color w:val="000000"/>
                <w:sz w:val="22"/>
                <w:szCs w:val="22"/>
              </w:rPr>
              <w:t xml:space="preserve"> zabudowa mieszkaniowa jednorodzinna </w:t>
            </w:r>
            <w:r w:rsidR="00E0543D">
              <w:rPr>
                <w:color w:val="000000"/>
                <w:sz w:val="22"/>
                <w:szCs w:val="22"/>
              </w:rPr>
              <w:br/>
            </w:r>
            <w:r w:rsidR="00BD65E5">
              <w:rPr>
                <w:color w:val="000000"/>
                <w:sz w:val="22"/>
                <w:szCs w:val="22"/>
              </w:rPr>
              <w:t xml:space="preserve">o zróżnicowanym </w:t>
            </w:r>
            <w:r w:rsidR="00E0543D">
              <w:rPr>
                <w:color w:val="000000"/>
                <w:sz w:val="22"/>
                <w:szCs w:val="22"/>
              </w:rPr>
              <w:t>stanie utrzymania,</w:t>
            </w:r>
            <w:r w:rsidR="00BD65E5">
              <w:rPr>
                <w:color w:val="000000"/>
                <w:sz w:val="22"/>
                <w:szCs w:val="22"/>
              </w:rPr>
              <w:t xml:space="preserve"> pojedyncze obiekty usługowo-han</w:t>
            </w:r>
            <w:r w:rsidR="00E0543D">
              <w:rPr>
                <w:color w:val="000000"/>
                <w:sz w:val="22"/>
                <w:szCs w:val="22"/>
              </w:rPr>
              <w:t>dlowe, k</w:t>
            </w:r>
            <w:r w:rsidR="00BD65E5">
              <w:rPr>
                <w:color w:val="000000"/>
                <w:sz w:val="22"/>
                <w:szCs w:val="22"/>
              </w:rPr>
              <w:t>ościół rz</w:t>
            </w:r>
            <w:r w:rsidR="00E0543D">
              <w:rPr>
                <w:color w:val="000000"/>
                <w:sz w:val="22"/>
                <w:szCs w:val="22"/>
              </w:rPr>
              <w:t>ymskokatolicki</w:t>
            </w:r>
            <w:r w:rsidR="00BD65E5">
              <w:rPr>
                <w:color w:val="000000"/>
                <w:sz w:val="22"/>
                <w:szCs w:val="22"/>
              </w:rPr>
              <w:t>, grunty użytkowane rolniczo oraz 31 Baza Lotnicza Poz</w:t>
            </w:r>
            <w:r w:rsidR="00E0543D">
              <w:rPr>
                <w:color w:val="000000"/>
                <w:sz w:val="22"/>
                <w:szCs w:val="22"/>
              </w:rPr>
              <w:t>nań-Krzesiny;</w:t>
            </w:r>
            <w:r w:rsidR="00BD65E5">
              <w:rPr>
                <w:color w:val="000000"/>
                <w:sz w:val="22"/>
                <w:szCs w:val="22"/>
              </w:rPr>
              <w:t xml:space="preserve"> dojazd do nieruchomości </w:t>
            </w:r>
            <w:r w:rsidR="00B41BFB">
              <w:rPr>
                <w:color w:val="000000"/>
                <w:sz w:val="22"/>
                <w:szCs w:val="22"/>
              </w:rPr>
              <w:t>możliw</w:t>
            </w:r>
            <w:r w:rsidR="00BD65E5">
              <w:rPr>
                <w:color w:val="000000"/>
                <w:sz w:val="22"/>
                <w:szCs w:val="22"/>
              </w:rPr>
              <w:t>y jest drogą szutrow</w:t>
            </w:r>
            <w:r w:rsidR="005860F6">
              <w:rPr>
                <w:color w:val="000000"/>
                <w:sz w:val="22"/>
                <w:szCs w:val="22"/>
              </w:rPr>
              <w:t>ą</w:t>
            </w:r>
            <w:r w:rsidR="00BD65E5">
              <w:rPr>
                <w:color w:val="000000"/>
                <w:sz w:val="22"/>
                <w:szCs w:val="22"/>
              </w:rPr>
              <w:t>;</w:t>
            </w:r>
          </w:p>
          <w:p w14:paraId="4972A32A" w14:textId="635D1BD7" w:rsidR="00654314" w:rsidRPr="00445A95" w:rsidRDefault="005860F6" w:rsidP="00445A95">
            <w:pPr>
              <w:pStyle w:val="Tekstpodstawowy3"/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pacing w:after="60"/>
              <w:ind w:left="290" w:hanging="29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działka gruntu ma kształt zbliżony do równoległoboku ze ściętym jednym </w:t>
            </w:r>
            <w:r>
              <w:rPr>
                <w:color w:val="000000"/>
                <w:sz w:val="22"/>
                <w:szCs w:val="22"/>
              </w:rPr>
              <w:br/>
              <w:t xml:space="preserve">z narożników, ukształtowanie terenu jest nachylone w kierunku południowo-zachodnim, wzdłuż wschodniej i zachodniej granicy znajdują się skarpy, działka stanowiła fragment drogi dojazdowej do przyległych pół uprawnych, </w:t>
            </w:r>
            <w:r w:rsidR="00FB24D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w części wyłożona jest kamieniem polnym oraz tłuczniem kamiennym, zgodnie </w:t>
            </w:r>
            <w:r w:rsidR="00445A9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z treścią mapy zasadniczej, wzdłuż południowo-wschodniej części nieruchomości</w:t>
            </w:r>
            <w:r w:rsidR="005D4FA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przebiega sie</w:t>
            </w:r>
            <w:r w:rsidR="00894A1E">
              <w:rPr>
                <w:color w:val="000000"/>
                <w:sz w:val="22"/>
                <w:szCs w:val="22"/>
              </w:rPr>
              <w:t>ć</w:t>
            </w:r>
            <w:r>
              <w:rPr>
                <w:color w:val="000000"/>
                <w:sz w:val="22"/>
                <w:szCs w:val="22"/>
              </w:rPr>
              <w:t xml:space="preserve"> elektroenergetyczna oraz sieć </w:t>
            </w:r>
            <w:r w:rsidRPr="005860F6">
              <w:rPr>
                <w:color w:val="000000"/>
                <w:sz w:val="22"/>
                <w:szCs w:val="22"/>
              </w:rPr>
              <w:t>telekomunikacyjna,</w:t>
            </w:r>
            <w:r>
              <w:rPr>
                <w:color w:val="000000"/>
                <w:sz w:val="22"/>
                <w:szCs w:val="22"/>
              </w:rPr>
              <w:t xml:space="preserve"> nieruchomość </w:t>
            </w:r>
            <w:r w:rsidR="00B41BFB">
              <w:rPr>
                <w:color w:val="000000"/>
                <w:sz w:val="22"/>
                <w:szCs w:val="22"/>
              </w:rPr>
              <w:t xml:space="preserve">ma </w:t>
            </w:r>
            <w:r>
              <w:rPr>
                <w:color w:val="000000"/>
                <w:sz w:val="22"/>
                <w:szCs w:val="22"/>
              </w:rPr>
              <w:t>dostęp do sieci infrastruktury technicznej: elekt</w:t>
            </w:r>
            <w:r w:rsidR="00894A1E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oenergetycznej, kanalizacji sanitarnej</w:t>
            </w:r>
            <w:r w:rsidR="00894A1E">
              <w:rPr>
                <w:color w:val="000000"/>
                <w:sz w:val="22"/>
                <w:szCs w:val="22"/>
              </w:rPr>
              <w:t>, wodociągowej, gazociągowej</w:t>
            </w:r>
            <w:r w:rsidR="00445A95">
              <w:rPr>
                <w:color w:val="000000"/>
                <w:sz w:val="22"/>
                <w:szCs w:val="22"/>
              </w:rPr>
              <w:t xml:space="preserve"> </w:t>
            </w:r>
            <w:r w:rsidR="005D4FAA">
              <w:rPr>
                <w:color w:val="000000"/>
                <w:sz w:val="22"/>
                <w:szCs w:val="22"/>
              </w:rPr>
              <w:br/>
            </w:r>
            <w:r w:rsidR="00894A1E" w:rsidRPr="00445A95">
              <w:rPr>
                <w:color w:val="000000"/>
                <w:sz w:val="22"/>
                <w:szCs w:val="22"/>
              </w:rPr>
              <w:t>i telekomunikacyjnej</w:t>
            </w:r>
            <w:r w:rsidR="00FB24DF" w:rsidRPr="00445A95">
              <w:rPr>
                <w:color w:val="000000"/>
                <w:sz w:val="22"/>
                <w:szCs w:val="22"/>
              </w:rPr>
              <w:t>.</w:t>
            </w:r>
          </w:p>
          <w:p w14:paraId="4DEA4D43" w14:textId="77777777" w:rsidR="004C09FD" w:rsidRPr="004A0F18" w:rsidRDefault="004C09FD" w:rsidP="00A61682">
            <w:pPr>
              <w:pStyle w:val="Tekstpodstawowy3"/>
              <w:spacing w:after="60"/>
              <w:ind w:left="29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E2ADF" w14:paraId="70890B1D" w14:textId="77777777" w:rsidTr="00F20F11">
        <w:trPr>
          <w:trHeight w:val="2399"/>
        </w:trPr>
        <w:tc>
          <w:tcPr>
            <w:tcW w:w="2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066B26" w14:textId="55A24EEE" w:rsidR="00102E18" w:rsidRPr="00FC103F" w:rsidRDefault="00781944" w:rsidP="00F20F11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spacing w:before="60"/>
              <w:ind w:left="290" w:right="-70" w:hanging="290"/>
              <w:rPr>
                <w:snapToGrid w:val="0"/>
                <w:sz w:val="22"/>
                <w:szCs w:val="22"/>
              </w:rPr>
            </w:pPr>
            <w:r w:rsidRPr="004A0F18">
              <w:rPr>
                <w:snapToGrid w:val="0"/>
                <w:sz w:val="22"/>
                <w:szCs w:val="22"/>
              </w:rPr>
              <w:t>P</w:t>
            </w:r>
            <w:r w:rsidR="00102E18" w:rsidRPr="004A0F18">
              <w:rPr>
                <w:snapToGrid w:val="0"/>
                <w:sz w:val="22"/>
                <w:szCs w:val="22"/>
              </w:rPr>
              <w:t>rzeznacze</w:t>
            </w:r>
            <w:r w:rsidR="00CA4E95">
              <w:rPr>
                <w:snapToGrid w:val="0"/>
                <w:sz w:val="22"/>
                <w:szCs w:val="22"/>
              </w:rPr>
              <w:t>nie</w:t>
            </w:r>
            <w:r w:rsidR="00FC103F">
              <w:rPr>
                <w:snapToGrid w:val="0"/>
                <w:sz w:val="22"/>
                <w:szCs w:val="22"/>
              </w:rPr>
              <w:t xml:space="preserve"> </w:t>
            </w:r>
            <w:r w:rsidR="004E2ADF">
              <w:rPr>
                <w:snapToGrid w:val="0"/>
                <w:sz w:val="22"/>
                <w:szCs w:val="22"/>
              </w:rPr>
              <w:t>nieruchomości</w:t>
            </w:r>
            <w:r w:rsidR="00F20F11">
              <w:rPr>
                <w:snapToGrid w:val="0"/>
                <w:sz w:val="22"/>
                <w:szCs w:val="22"/>
              </w:rPr>
              <w:br/>
            </w:r>
            <w:r w:rsidR="004E2ADF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4987F0" w14:textId="0601FA80" w:rsidR="001D39A0" w:rsidRDefault="008C1416" w:rsidP="00894A1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Zgodnie z miejscowym </w:t>
            </w:r>
            <w:r w:rsidR="00825B72">
              <w:rPr>
                <w:color w:val="000000"/>
                <w:sz w:val="22"/>
                <w:szCs w:val="22"/>
              </w:rPr>
              <w:t>planem zagospodarowania przestrzennego ,,Rejon dawnego folwarku Głuszyna” w Poznaniu, zatwierdzonym u</w:t>
            </w:r>
            <w:r w:rsidR="00442CB9">
              <w:rPr>
                <w:sz w:val="22"/>
                <w:szCs w:val="22"/>
              </w:rPr>
              <w:t>chwał</w:t>
            </w:r>
            <w:r w:rsidR="00F92226">
              <w:rPr>
                <w:sz w:val="22"/>
                <w:szCs w:val="22"/>
              </w:rPr>
              <w:t>ą</w:t>
            </w:r>
            <w:r w:rsidR="00442CB9">
              <w:rPr>
                <w:sz w:val="22"/>
                <w:szCs w:val="22"/>
              </w:rPr>
              <w:t xml:space="preserve"> </w:t>
            </w:r>
            <w:r w:rsidR="00B41BFB">
              <w:rPr>
                <w:sz w:val="22"/>
                <w:szCs w:val="22"/>
              </w:rPr>
              <w:t>N</w:t>
            </w:r>
            <w:r w:rsidR="00442CB9">
              <w:rPr>
                <w:sz w:val="22"/>
                <w:szCs w:val="22"/>
              </w:rPr>
              <w:t>r LXXII/1</w:t>
            </w:r>
            <w:r w:rsidR="00397306">
              <w:rPr>
                <w:sz w:val="22"/>
                <w:szCs w:val="22"/>
              </w:rPr>
              <w:t>340</w:t>
            </w:r>
            <w:r w:rsidR="00442CB9">
              <w:rPr>
                <w:sz w:val="22"/>
                <w:szCs w:val="22"/>
              </w:rPr>
              <w:t>/VI</w:t>
            </w:r>
            <w:r w:rsidR="00397306">
              <w:rPr>
                <w:sz w:val="22"/>
                <w:szCs w:val="22"/>
              </w:rPr>
              <w:t>I</w:t>
            </w:r>
            <w:r w:rsidR="00442CB9">
              <w:rPr>
                <w:sz w:val="22"/>
                <w:szCs w:val="22"/>
              </w:rPr>
              <w:t>/201</w:t>
            </w:r>
            <w:r w:rsidR="00397306">
              <w:rPr>
                <w:sz w:val="22"/>
                <w:szCs w:val="22"/>
              </w:rPr>
              <w:t>8</w:t>
            </w:r>
            <w:r w:rsidR="00442CB9">
              <w:rPr>
                <w:sz w:val="22"/>
                <w:szCs w:val="22"/>
              </w:rPr>
              <w:t xml:space="preserve"> Rady Miasta P</w:t>
            </w:r>
            <w:r w:rsidR="00F92226">
              <w:rPr>
                <w:sz w:val="22"/>
                <w:szCs w:val="22"/>
              </w:rPr>
              <w:t>oznania z dnia</w:t>
            </w:r>
            <w:r w:rsidR="00894A1E">
              <w:rPr>
                <w:sz w:val="22"/>
                <w:szCs w:val="22"/>
              </w:rPr>
              <w:t xml:space="preserve"> 4 </w:t>
            </w:r>
            <w:r w:rsidR="00F92226">
              <w:rPr>
                <w:sz w:val="22"/>
                <w:szCs w:val="22"/>
              </w:rPr>
              <w:t>wr</w:t>
            </w:r>
            <w:r w:rsidR="00442CB9">
              <w:rPr>
                <w:sz w:val="22"/>
                <w:szCs w:val="22"/>
              </w:rPr>
              <w:t>ześnia 201</w:t>
            </w:r>
            <w:r w:rsidR="00894A1E">
              <w:rPr>
                <w:sz w:val="22"/>
                <w:szCs w:val="22"/>
              </w:rPr>
              <w:t>8</w:t>
            </w:r>
            <w:r w:rsidR="00442CB9">
              <w:rPr>
                <w:sz w:val="22"/>
                <w:szCs w:val="22"/>
              </w:rPr>
              <w:t xml:space="preserve"> r.</w:t>
            </w:r>
            <w:r w:rsidR="00EB583A">
              <w:rPr>
                <w:sz w:val="22"/>
                <w:szCs w:val="22"/>
              </w:rPr>
              <w:t xml:space="preserve">, opublikowaną w </w:t>
            </w:r>
            <w:r w:rsidR="00825B72">
              <w:rPr>
                <w:sz w:val="22"/>
                <w:szCs w:val="22"/>
              </w:rPr>
              <w:t>Dz. Urz. Woj. Wlkp. Rocznik 2018, poz. 6931 z dnia 11 września 2018 r.,</w:t>
            </w:r>
            <w:r w:rsidR="00FB24DF">
              <w:rPr>
                <w:sz w:val="22"/>
                <w:szCs w:val="22"/>
              </w:rPr>
              <w:t xml:space="preserve"> działka nr 8/4</w:t>
            </w:r>
            <w:r w:rsidR="00825B72">
              <w:rPr>
                <w:sz w:val="22"/>
                <w:szCs w:val="22"/>
              </w:rPr>
              <w:t xml:space="preserve"> </w:t>
            </w:r>
            <w:r w:rsidR="00EB583A">
              <w:rPr>
                <w:sz w:val="22"/>
                <w:szCs w:val="22"/>
              </w:rPr>
              <w:t xml:space="preserve">oznaczona jest na rysunku planu </w:t>
            </w:r>
            <w:r w:rsidR="00442CB9">
              <w:rPr>
                <w:sz w:val="22"/>
                <w:szCs w:val="22"/>
              </w:rPr>
              <w:t>symbolem</w:t>
            </w:r>
            <w:r w:rsidR="00894A1E">
              <w:rPr>
                <w:sz w:val="22"/>
                <w:szCs w:val="22"/>
              </w:rPr>
              <w:t xml:space="preserve"> </w:t>
            </w:r>
            <w:r w:rsidR="00894A1E" w:rsidRPr="00825B72">
              <w:rPr>
                <w:b/>
                <w:bCs/>
                <w:sz w:val="22"/>
                <w:szCs w:val="22"/>
              </w:rPr>
              <w:t>6MN</w:t>
            </w:r>
            <w:r w:rsidR="00894A1E">
              <w:rPr>
                <w:sz w:val="22"/>
                <w:szCs w:val="22"/>
              </w:rPr>
              <w:t xml:space="preserve"> </w:t>
            </w:r>
            <w:r w:rsidR="00442CB9" w:rsidRPr="00F92226">
              <w:rPr>
                <w:b/>
                <w:sz w:val="22"/>
                <w:szCs w:val="22"/>
              </w:rPr>
              <w:t>–</w:t>
            </w:r>
            <w:r w:rsidR="00894A1E">
              <w:rPr>
                <w:b/>
                <w:sz w:val="22"/>
                <w:szCs w:val="22"/>
              </w:rPr>
              <w:t xml:space="preserve"> jest to</w:t>
            </w:r>
            <w:r w:rsidR="00825B72">
              <w:rPr>
                <w:b/>
                <w:sz w:val="22"/>
                <w:szCs w:val="22"/>
              </w:rPr>
              <w:t xml:space="preserve"> </w:t>
            </w:r>
            <w:r w:rsidR="00442CB9" w:rsidRPr="00F92226">
              <w:rPr>
                <w:b/>
                <w:sz w:val="22"/>
                <w:szCs w:val="22"/>
              </w:rPr>
              <w:t>teren zabudowy mieszkaniowej</w:t>
            </w:r>
            <w:r w:rsidR="00894A1E">
              <w:rPr>
                <w:b/>
                <w:sz w:val="22"/>
                <w:szCs w:val="22"/>
              </w:rPr>
              <w:t xml:space="preserve"> jednorodzinnej</w:t>
            </w:r>
            <w:r w:rsidR="00442CB9" w:rsidRPr="00F92226">
              <w:rPr>
                <w:b/>
                <w:sz w:val="22"/>
                <w:szCs w:val="22"/>
              </w:rPr>
              <w:t>.</w:t>
            </w:r>
          </w:p>
          <w:p w14:paraId="4EF0FB32" w14:textId="77777777" w:rsidR="00EB583A" w:rsidRDefault="00EB583A" w:rsidP="00894A1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0DE1947E" w14:textId="14F3A97D" w:rsidR="00825B72" w:rsidRDefault="00825B72" w:rsidP="00894A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825B72">
              <w:rPr>
                <w:bCs/>
                <w:color w:val="000000"/>
                <w:sz w:val="22"/>
                <w:szCs w:val="22"/>
              </w:rPr>
              <w:t xml:space="preserve">Powyższe </w:t>
            </w:r>
            <w:r>
              <w:rPr>
                <w:bCs/>
                <w:color w:val="000000"/>
                <w:sz w:val="22"/>
                <w:szCs w:val="22"/>
              </w:rPr>
              <w:t>potwierdził Wydział Urbanistyki i Architektury Urz</w:t>
            </w:r>
            <w:r w:rsidR="00EB583A">
              <w:rPr>
                <w:bCs/>
                <w:color w:val="000000"/>
                <w:sz w:val="22"/>
                <w:szCs w:val="22"/>
              </w:rPr>
              <w:t>ę</w:t>
            </w:r>
            <w:r>
              <w:rPr>
                <w:bCs/>
                <w:color w:val="000000"/>
                <w:sz w:val="22"/>
                <w:szCs w:val="22"/>
              </w:rPr>
              <w:t>du Miasta Poznania w piśmie nr</w:t>
            </w:r>
            <w:r w:rsidR="00EB583A">
              <w:rPr>
                <w:bCs/>
                <w:color w:val="000000"/>
                <w:sz w:val="22"/>
                <w:szCs w:val="22"/>
              </w:rPr>
              <w:t xml:space="preserve"> UA-IV.6724.1312.2023</w:t>
            </w:r>
            <w:r>
              <w:rPr>
                <w:bCs/>
                <w:color w:val="000000"/>
                <w:sz w:val="22"/>
                <w:szCs w:val="22"/>
              </w:rPr>
              <w:t xml:space="preserve"> z dnia</w:t>
            </w:r>
            <w:r w:rsidR="00EB583A">
              <w:rPr>
                <w:bCs/>
                <w:color w:val="000000"/>
                <w:sz w:val="22"/>
                <w:szCs w:val="22"/>
              </w:rPr>
              <w:t xml:space="preserve"> 31 lipca 2023 r.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04D4BDFB" w14:textId="5B64CEBF" w:rsidR="004E2ADF" w:rsidRPr="00825B72" w:rsidRDefault="004E2ADF" w:rsidP="00F20F1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E2ADF" w14:paraId="3EA90304" w14:textId="77777777" w:rsidTr="00F20F11">
        <w:trPr>
          <w:trHeight w:val="286"/>
        </w:trPr>
        <w:tc>
          <w:tcPr>
            <w:tcW w:w="2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7C5BEF" w14:textId="77777777" w:rsidR="00102E18" w:rsidRPr="004A0F18" w:rsidRDefault="00781944" w:rsidP="00013B7D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  <w:tab w:val="left" w:pos="1490"/>
              </w:tabs>
              <w:spacing w:before="60" w:after="60"/>
              <w:ind w:left="290" w:right="-70" w:hanging="290"/>
              <w:rPr>
                <w:snapToGrid w:val="0"/>
                <w:sz w:val="22"/>
                <w:szCs w:val="22"/>
              </w:rPr>
            </w:pPr>
            <w:r w:rsidRPr="004A0F18">
              <w:rPr>
                <w:snapToGrid w:val="0"/>
                <w:sz w:val="22"/>
                <w:szCs w:val="22"/>
              </w:rPr>
              <w:t>F</w:t>
            </w:r>
            <w:r w:rsidR="00102E18" w:rsidRPr="004A0F18">
              <w:rPr>
                <w:snapToGrid w:val="0"/>
                <w:sz w:val="22"/>
                <w:szCs w:val="22"/>
              </w:rPr>
              <w:t>orma i tryb zbycia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DFB82A" w14:textId="64DD3318" w:rsidR="00102E18" w:rsidRPr="004278E8" w:rsidRDefault="00F9630B">
            <w:pPr>
              <w:spacing w:before="60" w:after="6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Zbycie </w:t>
            </w:r>
            <w:r w:rsidR="00442CB9" w:rsidRPr="004278E8">
              <w:rPr>
                <w:snapToGrid w:val="0"/>
                <w:sz w:val="22"/>
                <w:szCs w:val="22"/>
              </w:rPr>
              <w:t>nieruchomości</w:t>
            </w:r>
            <w:r w:rsidR="00B41BFB">
              <w:rPr>
                <w:snapToGrid w:val="0"/>
                <w:sz w:val="22"/>
                <w:szCs w:val="22"/>
              </w:rPr>
              <w:t>,</w:t>
            </w:r>
            <w:r w:rsidR="00055EEC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tj. działki</w:t>
            </w:r>
            <w:r w:rsidR="00023DDC">
              <w:rPr>
                <w:snapToGrid w:val="0"/>
                <w:sz w:val="22"/>
                <w:szCs w:val="22"/>
              </w:rPr>
              <w:t xml:space="preserve"> nr 8/4</w:t>
            </w:r>
            <w:r w:rsidR="00B41BFB">
              <w:rPr>
                <w:snapToGrid w:val="0"/>
                <w:sz w:val="22"/>
                <w:szCs w:val="22"/>
              </w:rPr>
              <w:t>,</w:t>
            </w:r>
            <w:r w:rsidR="00EB583A">
              <w:rPr>
                <w:snapToGrid w:val="0"/>
                <w:sz w:val="22"/>
                <w:szCs w:val="22"/>
              </w:rPr>
              <w:t xml:space="preserve"> </w:t>
            </w:r>
            <w:r w:rsidR="00442CB9" w:rsidRPr="004278E8">
              <w:rPr>
                <w:snapToGrid w:val="0"/>
                <w:sz w:val="22"/>
                <w:szCs w:val="22"/>
              </w:rPr>
              <w:t>w ramach odszkodo</w:t>
            </w:r>
            <w:r w:rsidR="004E2ADF">
              <w:rPr>
                <w:snapToGrid w:val="0"/>
                <w:sz w:val="22"/>
                <w:szCs w:val="22"/>
              </w:rPr>
              <w:t xml:space="preserve">wania za działki gruntu wydzielone </w:t>
            </w:r>
            <w:r w:rsidR="00442CB9" w:rsidRPr="004278E8">
              <w:rPr>
                <w:snapToGrid w:val="0"/>
                <w:sz w:val="22"/>
                <w:szCs w:val="22"/>
              </w:rPr>
              <w:t>pod</w:t>
            </w:r>
            <w:r w:rsidR="00023DDC">
              <w:rPr>
                <w:snapToGrid w:val="0"/>
                <w:sz w:val="22"/>
                <w:szCs w:val="22"/>
              </w:rPr>
              <w:t xml:space="preserve"> tereny dróg publicznych</w:t>
            </w:r>
            <w:r w:rsidR="004E2ADF">
              <w:rPr>
                <w:snapToGrid w:val="0"/>
                <w:sz w:val="22"/>
                <w:szCs w:val="22"/>
              </w:rPr>
              <w:t>,</w:t>
            </w:r>
            <w:r w:rsidR="00055EEC">
              <w:rPr>
                <w:snapToGrid w:val="0"/>
                <w:sz w:val="22"/>
                <w:szCs w:val="22"/>
              </w:rPr>
              <w:t xml:space="preserve"> drogi klasy dojazdowej</w:t>
            </w:r>
            <w:r w:rsidR="004E2ADF">
              <w:rPr>
                <w:snapToGrid w:val="0"/>
                <w:sz w:val="22"/>
                <w:szCs w:val="22"/>
              </w:rPr>
              <w:t>,</w:t>
            </w:r>
            <w:r w:rsidR="00B038D4">
              <w:rPr>
                <w:snapToGrid w:val="0"/>
                <w:sz w:val="22"/>
                <w:szCs w:val="22"/>
              </w:rPr>
              <w:t xml:space="preserve"> w drodze umowy przeniesienia własności w trybie art. 98 ust. 3 w zw</w:t>
            </w:r>
            <w:r w:rsidR="00B41BFB">
              <w:rPr>
                <w:snapToGrid w:val="0"/>
                <w:sz w:val="22"/>
                <w:szCs w:val="22"/>
              </w:rPr>
              <w:t>iązku</w:t>
            </w:r>
            <w:r w:rsidR="00B038D4">
              <w:rPr>
                <w:snapToGrid w:val="0"/>
                <w:sz w:val="22"/>
                <w:szCs w:val="22"/>
              </w:rPr>
              <w:t xml:space="preserve"> z art. 131 ustawy z dnia 21</w:t>
            </w:r>
            <w:r w:rsidR="00B41BFB">
              <w:rPr>
                <w:snapToGrid w:val="0"/>
                <w:sz w:val="22"/>
                <w:szCs w:val="22"/>
              </w:rPr>
              <w:t> </w:t>
            </w:r>
            <w:r w:rsidR="00B038D4">
              <w:rPr>
                <w:snapToGrid w:val="0"/>
                <w:sz w:val="22"/>
                <w:szCs w:val="22"/>
              </w:rPr>
              <w:t>sierpnia 1997 r. o gospodarce nieruchomościami (</w:t>
            </w:r>
            <w:proofErr w:type="spellStart"/>
            <w:r w:rsidR="00B038D4">
              <w:rPr>
                <w:snapToGrid w:val="0"/>
                <w:sz w:val="22"/>
                <w:szCs w:val="22"/>
              </w:rPr>
              <w:t>t.j</w:t>
            </w:r>
            <w:proofErr w:type="spellEnd"/>
            <w:r w:rsidR="00B038D4">
              <w:rPr>
                <w:snapToGrid w:val="0"/>
                <w:sz w:val="22"/>
                <w:szCs w:val="22"/>
              </w:rPr>
              <w:t>. Dz.</w:t>
            </w:r>
            <w:r w:rsidR="00B41BFB">
              <w:rPr>
                <w:snapToGrid w:val="0"/>
                <w:sz w:val="22"/>
                <w:szCs w:val="22"/>
              </w:rPr>
              <w:t> </w:t>
            </w:r>
            <w:r w:rsidR="00B038D4">
              <w:rPr>
                <w:snapToGrid w:val="0"/>
                <w:sz w:val="22"/>
                <w:szCs w:val="22"/>
              </w:rPr>
              <w:t>U. z 2023 r. poz. 344 ze zm.)</w:t>
            </w:r>
            <w:r w:rsidR="00B41BFB">
              <w:rPr>
                <w:snapToGrid w:val="0"/>
                <w:sz w:val="22"/>
                <w:szCs w:val="22"/>
              </w:rPr>
              <w:t>;</w:t>
            </w:r>
            <w:r w:rsidR="004E2ADF">
              <w:rPr>
                <w:snapToGrid w:val="0"/>
                <w:sz w:val="22"/>
                <w:szCs w:val="22"/>
              </w:rPr>
              <w:t xml:space="preserve"> tryb bezprzetargowy.</w:t>
            </w:r>
          </w:p>
        </w:tc>
      </w:tr>
      <w:tr w:rsidR="004E2ADF" w14:paraId="615D751B" w14:textId="77777777" w:rsidTr="00F20F11">
        <w:trPr>
          <w:trHeight w:val="900"/>
        </w:trPr>
        <w:tc>
          <w:tcPr>
            <w:tcW w:w="2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E58F89" w14:textId="77777777" w:rsidR="00324C59" w:rsidRPr="000942D7" w:rsidRDefault="00781944" w:rsidP="000942D7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  <w:tab w:val="left" w:pos="1490"/>
              </w:tabs>
              <w:ind w:left="289" w:right="-68" w:hanging="290"/>
              <w:rPr>
                <w:snapToGrid w:val="0"/>
                <w:sz w:val="22"/>
                <w:szCs w:val="22"/>
              </w:rPr>
            </w:pPr>
            <w:r w:rsidRPr="004A0F18">
              <w:rPr>
                <w:snapToGrid w:val="0"/>
                <w:sz w:val="22"/>
                <w:szCs w:val="22"/>
              </w:rPr>
              <w:lastRenderedPageBreak/>
              <w:t>C</w:t>
            </w:r>
            <w:r w:rsidR="00102E18" w:rsidRPr="004A0F18">
              <w:rPr>
                <w:snapToGrid w:val="0"/>
                <w:sz w:val="22"/>
                <w:szCs w:val="22"/>
              </w:rPr>
              <w:t>ena nieruchomości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C067DE" w14:textId="14FE0C25" w:rsidR="00102E18" w:rsidRPr="004278E8" w:rsidRDefault="004278E8" w:rsidP="004278E8">
            <w:pPr>
              <w:tabs>
                <w:tab w:val="num" w:pos="470"/>
              </w:tabs>
              <w:spacing w:before="60"/>
              <w:jc w:val="both"/>
              <w:rPr>
                <w:b/>
                <w:snapToGrid w:val="0"/>
                <w:sz w:val="22"/>
                <w:szCs w:val="22"/>
              </w:rPr>
            </w:pPr>
            <w:r w:rsidRPr="004278E8">
              <w:rPr>
                <w:snapToGrid w:val="0"/>
                <w:sz w:val="22"/>
                <w:szCs w:val="22"/>
              </w:rPr>
              <w:t xml:space="preserve">Cena </w:t>
            </w:r>
            <w:r w:rsidR="00860057">
              <w:rPr>
                <w:snapToGrid w:val="0"/>
                <w:sz w:val="22"/>
                <w:szCs w:val="22"/>
              </w:rPr>
              <w:t xml:space="preserve">nieruchomości </w:t>
            </w:r>
            <w:r w:rsidRPr="004278E8">
              <w:rPr>
                <w:snapToGrid w:val="0"/>
                <w:sz w:val="22"/>
                <w:szCs w:val="22"/>
              </w:rPr>
              <w:t>zamiennej</w:t>
            </w:r>
            <w:r w:rsidR="00B41BFB">
              <w:rPr>
                <w:snapToGrid w:val="0"/>
                <w:sz w:val="22"/>
                <w:szCs w:val="22"/>
              </w:rPr>
              <w:t>,</w:t>
            </w:r>
            <w:r w:rsidR="00860057">
              <w:rPr>
                <w:snapToGrid w:val="0"/>
                <w:sz w:val="22"/>
                <w:szCs w:val="22"/>
              </w:rPr>
              <w:t xml:space="preserve"> tj. dz</w:t>
            </w:r>
            <w:r w:rsidR="00B41BFB">
              <w:rPr>
                <w:snapToGrid w:val="0"/>
                <w:sz w:val="22"/>
                <w:szCs w:val="22"/>
              </w:rPr>
              <w:t>iałki</w:t>
            </w:r>
            <w:r w:rsidR="00860057">
              <w:rPr>
                <w:snapToGrid w:val="0"/>
                <w:sz w:val="22"/>
                <w:szCs w:val="22"/>
              </w:rPr>
              <w:t xml:space="preserve"> nr</w:t>
            </w:r>
            <w:r w:rsidR="00023DDC">
              <w:rPr>
                <w:snapToGrid w:val="0"/>
                <w:sz w:val="22"/>
                <w:szCs w:val="22"/>
              </w:rPr>
              <w:t xml:space="preserve"> 8/4</w:t>
            </w:r>
            <w:r w:rsidR="00CA4E95">
              <w:rPr>
                <w:snapToGrid w:val="0"/>
                <w:sz w:val="22"/>
                <w:szCs w:val="22"/>
              </w:rPr>
              <w:t>,</w:t>
            </w:r>
            <w:r w:rsidR="00023DDC">
              <w:rPr>
                <w:snapToGrid w:val="0"/>
                <w:sz w:val="22"/>
                <w:szCs w:val="22"/>
              </w:rPr>
              <w:t xml:space="preserve"> wynosi 319</w:t>
            </w:r>
            <w:r w:rsidR="00F20F11">
              <w:rPr>
                <w:snapToGrid w:val="0"/>
                <w:sz w:val="22"/>
                <w:szCs w:val="22"/>
              </w:rPr>
              <w:t> </w:t>
            </w:r>
            <w:r w:rsidR="00023DDC">
              <w:rPr>
                <w:snapToGrid w:val="0"/>
                <w:sz w:val="22"/>
                <w:szCs w:val="22"/>
              </w:rPr>
              <w:t>606,89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58615B" w:rsidRPr="004278E8">
              <w:rPr>
                <w:snapToGrid w:val="0"/>
                <w:sz w:val="22"/>
                <w:szCs w:val="22"/>
              </w:rPr>
              <w:t>zł</w:t>
            </w:r>
            <w:r w:rsidR="00023DDC">
              <w:rPr>
                <w:snapToGrid w:val="0"/>
                <w:sz w:val="22"/>
                <w:szCs w:val="22"/>
              </w:rPr>
              <w:t xml:space="preserve"> brutto</w:t>
            </w:r>
            <w:r w:rsidR="00DF2BA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(słownie:</w:t>
            </w:r>
            <w:r w:rsidR="00023DDC">
              <w:rPr>
                <w:snapToGrid w:val="0"/>
                <w:sz w:val="22"/>
                <w:szCs w:val="22"/>
              </w:rPr>
              <w:t xml:space="preserve"> trzysta dziewiętnaście tysięcy sześćset sześć </w:t>
            </w:r>
            <w:r w:rsidR="00A53390">
              <w:rPr>
                <w:snapToGrid w:val="0"/>
                <w:sz w:val="22"/>
                <w:szCs w:val="22"/>
              </w:rPr>
              <w:t>złotych</w:t>
            </w:r>
            <w:r w:rsidR="003D7CDB">
              <w:rPr>
                <w:snapToGrid w:val="0"/>
                <w:sz w:val="22"/>
                <w:szCs w:val="22"/>
              </w:rPr>
              <w:t xml:space="preserve"> </w:t>
            </w:r>
            <w:r w:rsidR="00023DDC">
              <w:rPr>
                <w:snapToGrid w:val="0"/>
                <w:sz w:val="22"/>
                <w:szCs w:val="22"/>
              </w:rPr>
              <w:t>89</w:t>
            </w:r>
            <w:r w:rsidR="00A53390">
              <w:rPr>
                <w:snapToGrid w:val="0"/>
                <w:sz w:val="22"/>
                <w:szCs w:val="22"/>
              </w:rPr>
              <w:t>/100).</w:t>
            </w:r>
            <w:r w:rsidR="0058615B" w:rsidRPr="0058615B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4E2ADF" w14:paraId="7192BB4F" w14:textId="77777777" w:rsidTr="00F20F11">
        <w:trPr>
          <w:trHeight w:val="2956"/>
        </w:trPr>
        <w:tc>
          <w:tcPr>
            <w:tcW w:w="21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627542" w14:textId="77777777" w:rsidR="00102E18" w:rsidRPr="006E1F26" w:rsidRDefault="005C0412" w:rsidP="00013B7D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  <w:tab w:val="left" w:pos="1490"/>
              </w:tabs>
              <w:spacing w:before="60"/>
              <w:ind w:left="290" w:right="-70" w:hanging="290"/>
              <w:rPr>
                <w:snapToGrid w:val="0"/>
                <w:sz w:val="22"/>
                <w:szCs w:val="22"/>
              </w:rPr>
            </w:pPr>
            <w:r w:rsidRPr="006E1F26">
              <w:rPr>
                <w:snapToGrid w:val="0"/>
                <w:sz w:val="22"/>
                <w:szCs w:val="22"/>
              </w:rPr>
              <w:t>I</w:t>
            </w:r>
            <w:r w:rsidR="00102E18" w:rsidRPr="006E1F26">
              <w:rPr>
                <w:snapToGrid w:val="0"/>
                <w:sz w:val="22"/>
                <w:szCs w:val="22"/>
              </w:rPr>
              <w:t>nformacje dodatkowe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3946C2" w14:textId="5F41A951" w:rsidR="003C278C" w:rsidRDefault="00904E99" w:rsidP="00194D39">
            <w:pPr>
              <w:spacing w:before="60"/>
              <w:jc w:val="both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Wysokoś</w:t>
            </w:r>
            <w:r w:rsidR="004E2ADF">
              <w:rPr>
                <w:bCs/>
                <w:snapToGrid w:val="0"/>
                <w:sz w:val="22"/>
                <w:szCs w:val="22"/>
              </w:rPr>
              <w:t xml:space="preserve">ć </w:t>
            </w:r>
            <w:r>
              <w:rPr>
                <w:bCs/>
                <w:snapToGrid w:val="0"/>
                <w:sz w:val="22"/>
                <w:szCs w:val="22"/>
              </w:rPr>
              <w:t xml:space="preserve">odszkodowania za działki nr 13/38 i 7/40, z obrębu </w:t>
            </w:r>
            <w:r w:rsidR="004E2ADF">
              <w:rPr>
                <w:bCs/>
                <w:snapToGrid w:val="0"/>
                <w:sz w:val="22"/>
                <w:szCs w:val="22"/>
              </w:rPr>
              <w:t>Głuszyna, ark. mapy 6</w:t>
            </w:r>
            <w:r>
              <w:rPr>
                <w:bCs/>
                <w:snapToGrid w:val="0"/>
                <w:sz w:val="22"/>
                <w:szCs w:val="22"/>
              </w:rPr>
              <w:t xml:space="preserve">, wydzielone pod tereny dróg publicznych, drogi klasy dojazdowej, wynosi łącznie </w:t>
            </w:r>
            <w:proofErr w:type="spellStart"/>
            <w:r w:rsidR="00D60F98">
              <w:rPr>
                <w:sz w:val="22"/>
                <w:szCs w:val="22"/>
              </w:rPr>
              <w:t>xxxx</w:t>
            </w:r>
            <w:proofErr w:type="spellEnd"/>
            <w:r>
              <w:rPr>
                <w:bCs/>
                <w:snapToGrid w:val="0"/>
                <w:sz w:val="22"/>
                <w:szCs w:val="22"/>
              </w:rPr>
              <w:t xml:space="preserve"> zł (słownie: </w:t>
            </w:r>
            <w:proofErr w:type="spellStart"/>
            <w:r w:rsidR="00D60F98">
              <w:rPr>
                <w:bCs/>
                <w:snapToGrid w:val="0"/>
                <w:sz w:val="22"/>
                <w:szCs w:val="22"/>
              </w:rPr>
              <w:t>xxxx</w:t>
            </w:r>
            <w:proofErr w:type="spellEnd"/>
            <w:r>
              <w:rPr>
                <w:bCs/>
                <w:snapToGrid w:val="0"/>
                <w:sz w:val="22"/>
                <w:szCs w:val="22"/>
              </w:rPr>
              <w:t xml:space="preserve">). Przyznanie nieruchomości </w:t>
            </w:r>
            <w:r w:rsidR="003C278C">
              <w:rPr>
                <w:bCs/>
                <w:snapToGrid w:val="0"/>
                <w:sz w:val="22"/>
                <w:szCs w:val="22"/>
              </w:rPr>
              <w:t>zamiennej w ramach odszkodowania nastąpi za dopłat</w:t>
            </w:r>
            <w:r w:rsidR="00F77207">
              <w:rPr>
                <w:bCs/>
                <w:snapToGrid w:val="0"/>
                <w:sz w:val="22"/>
                <w:szCs w:val="22"/>
              </w:rPr>
              <w:t>ą</w:t>
            </w:r>
            <w:r w:rsidR="003C278C">
              <w:rPr>
                <w:bCs/>
                <w:snapToGrid w:val="0"/>
                <w:sz w:val="22"/>
                <w:szCs w:val="22"/>
              </w:rPr>
              <w:t xml:space="preserve"> ze </w:t>
            </w:r>
            <w:r w:rsidR="00F20F11">
              <w:rPr>
                <w:bCs/>
                <w:snapToGrid w:val="0"/>
                <w:sz w:val="22"/>
                <w:szCs w:val="22"/>
              </w:rPr>
              <w:t xml:space="preserve">strony Miasta Poznania kwoty </w:t>
            </w:r>
            <w:proofErr w:type="spellStart"/>
            <w:r w:rsidR="00D60F98">
              <w:rPr>
                <w:bCs/>
                <w:snapToGrid w:val="0"/>
                <w:sz w:val="22"/>
                <w:szCs w:val="22"/>
              </w:rPr>
              <w:t>xxxx</w:t>
            </w:r>
            <w:proofErr w:type="spellEnd"/>
            <w:r w:rsidR="00766C6B">
              <w:rPr>
                <w:bCs/>
                <w:snapToGrid w:val="0"/>
                <w:sz w:val="22"/>
                <w:szCs w:val="22"/>
              </w:rPr>
              <w:t xml:space="preserve"> zł</w:t>
            </w:r>
            <w:r w:rsidR="003C278C">
              <w:rPr>
                <w:bCs/>
                <w:snapToGrid w:val="0"/>
                <w:sz w:val="22"/>
                <w:szCs w:val="22"/>
              </w:rPr>
              <w:t xml:space="preserve"> (słownie: </w:t>
            </w:r>
            <w:r w:rsidR="00D60F98">
              <w:rPr>
                <w:bCs/>
                <w:snapToGrid w:val="0"/>
                <w:sz w:val="22"/>
                <w:szCs w:val="22"/>
              </w:rPr>
              <w:t>xxxx</w:t>
            </w:r>
            <w:bookmarkStart w:id="0" w:name="_GoBack"/>
            <w:bookmarkEnd w:id="0"/>
            <w:r w:rsidR="003C278C">
              <w:rPr>
                <w:bCs/>
                <w:snapToGrid w:val="0"/>
                <w:sz w:val="22"/>
                <w:szCs w:val="22"/>
              </w:rPr>
              <w:t>).</w:t>
            </w:r>
          </w:p>
          <w:p w14:paraId="7D5C5BE3" w14:textId="2363A60A" w:rsidR="00194D39" w:rsidRPr="00F92226" w:rsidRDefault="00194D39" w:rsidP="00194D39">
            <w:pPr>
              <w:spacing w:before="60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AA4161">
              <w:rPr>
                <w:b/>
                <w:snapToGrid w:val="0"/>
                <w:sz w:val="22"/>
                <w:szCs w:val="22"/>
              </w:rPr>
              <w:t>Wyznacza się termin 6 tygodni, licząc od dnia wywieszenia wykazu, do złożenia</w:t>
            </w:r>
            <w:r w:rsidRPr="00904E99">
              <w:rPr>
                <w:snapToGrid w:val="0"/>
                <w:sz w:val="22"/>
                <w:szCs w:val="22"/>
              </w:rPr>
              <w:t xml:space="preserve"> </w:t>
            </w:r>
            <w:r w:rsidRPr="00AA4161">
              <w:rPr>
                <w:b/>
                <w:bCs/>
                <w:snapToGrid w:val="0"/>
                <w:sz w:val="22"/>
                <w:szCs w:val="22"/>
              </w:rPr>
              <w:t>wniosku przez osoby, którym przysługuje pierwszeństwo w nabyciu</w:t>
            </w:r>
            <w:r w:rsidR="00AA4161">
              <w:rPr>
                <w:b/>
                <w:bCs/>
                <w:snapToGrid w:val="0"/>
                <w:sz w:val="22"/>
                <w:szCs w:val="22"/>
              </w:rPr>
              <w:t xml:space="preserve"> działki nr</w:t>
            </w:r>
            <w:r w:rsidR="00B41BFB">
              <w:rPr>
                <w:b/>
                <w:bCs/>
                <w:snapToGrid w:val="0"/>
                <w:sz w:val="22"/>
                <w:szCs w:val="22"/>
              </w:rPr>
              <w:t> </w:t>
            </w:r>
            <w:r w:rsidR="00AA4161">
              <w:rPr>
                <w:b/>
                <w:bCs/>
                <w:snapToGrid w:val="0"/>
                <w:sz w:val="22"/>
                <w:szCs w:val="22"/>
              </w:rPr>
              <w:t>8/4</w:t>
            </w:r>
            <w:r w:rsidRPr="00904E99">
              <w:rPr>
                <w:snapToGrid w:val="0"/>
                <w:sz w:val="22"/>
                <w:szCs w:val="22"/>
              </w:rPr>
              <w:t>, na podstawie art. 34</w:t>
            </w:r>
            <w:r w:rsidR="00F92226" w:rsidRPr="00904E99">
              <w:rPr>
                <w:snapToGrid w:val="0"/>
                <w:sz w:val="22"/>
                <w:szCs w:val="22"/>
              </w:rPr>
              <w:t xml:space="preserve"> </w:t>
            </w:r>
            <w:r w:rsidRPr="00904E99">
              <w:rPr>
                <w:snapToGrid w:val="0"/>
                <w:sz w:val="22"/>
                <w:szCs w:val="22"/>
              </w:rPr>
              <w:t xml:space="preserve">ust. 1 pkt 2 </w:t>
            </w:r>
            <w:r w:rsidRPr="00F92226">
              <w:rPr>
                <w:bCs/>
                <w:snapToGrid w:val="0"/>
                <w:sz w:val="22"/>
                <w:szCs w:val="22"/>
              </w:rPr>
              <w:t xml:space="preserve">ustawy z dnia 21 sierpnia 1997 r. </w:t>
            </w:r>
            <w:r w:rsidR="00766C6B">
              <w:rPr>
                <w:bCs/>
                <w:snapToGrid w:val="0"/>
                <w:sz w:val="22"/>
                <w:szCs w:val="22"/>
              </w:rPr>
              <w:br/>
            </w:r>
            <w:r w:rsidRPr="00F92226">
              <w:rPr>
                <w:bCs/>
                <w:snapToGrid w:val="0"/>
                <w:sz w:val="22"/>
                <w:szCs w:val="22"/>
              </w:rPr>
              <w:t>o gospodarce nieruchomościami</w:t>
            </w:r>
            <w:r w:rsidR="00904E99">
              <w:rPr>
                <w:bCs/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4E2ADF">
              <w:rPr>
                <w:bCs/>
                <w:snapToGrid w:val="0"/>
                <w:sz w:val="22"/>
                <w:szCs w:val="22"/>
              </w:rPr>
              <w:t>t.j</w:t>
            </w:r>
            <w:proofErr w:type="spellEnd"/>
            <w:r w:rsidR="004E2ADF">
              <w:rPr>
                <w:bCs/>
                <w:snapToGrid w:val="0"/>
                <w:sz w:val="22"/>
                <w:szCs w:val="22"/>
              </w:rPr>
              <w:t xml:space="preserve">. </w:t>
            </w:r>
            <w:r w:rsidR="00904E99">
              <w:rPr>
                <w:bCs/>
                <w:snapToGrid w:val="0"/>
                <w:sz w:val="22"/>
                <w:szCs w:val="22"/>
              </w:rPr>
              <w:t>Dz.</w:t>
            </w:r>
            <w:r w:rsidR="00B41BFB">
              <w:rPr>
                <w:bCs/>
                <w:snapToGrid w:val="0"/>
                <w:sz w:val="22"/>
                <w:szCs w:val="22"/>
              </w:rPr>
              <w:t> </w:t>
            </w:r>
            <w:r w:rsidR="00904E99">
              <w:rPr>
                <w:bCs/>
                <w:snapToGrid w:val="0"/>
                <w:sz w:val="22"/>
                <w:szCs w:val="22"/>
              </w:rPr>
              <w:t>U. z 2023 r. poz. 344 ze zm.).</w:t>
            </w:r>
          </w:p>
          <w:p w14:paraId="5B3E0461" w14:textId="77777777" w:rsidR="00194D39" w:rsidRPr="00F92226" w:rsidRDefault="00194D39" w:rsidP="00194D39">
            <w:pPr>
              <w:spacing w:before="60"/>
              <w:jc w:val="both"/>
              <w:rPr>
                <w:bCs/>
                <w:snapToGrid w:val="0"/>
                <w:sz w:val="22"/>
                <w:szCs w:val="22"/>
              </w:rPr>
            </w:pPr>
            <w:r w:rsidRPr="00AA4161">
              <w:rPr>
                <w:b/>
                <w:snapToGrid w:val="0"/>
                <w:sz w:val="22"/>
                <w:szCs w:val="22"/>
              </w:rPr>
              <w:t>Osoby, o których mowa powyżej, korzystają z pierwszeństwa w nabyciu</w:t>
            </w:r>
            <w:r w:rsidRPr="00AA4161">
              <w:rPr>
                <w:snapToGrid w:val="0"/>
                <w:sz w:val="22"/>
                <w:szCs w:val="22"/>
              </w:rPr>
              <w:t xml:space="preserve"> </w:t>
            </w:r>
            <w:r w:rsidRPr="00AA4161">
              <w:rPr>
                <w:b/>
                <w:bCs/>
                <w:snapToGrid w:val="0"/>
                <w:sz w:val="22"/>
                <w:szCs w:val="22"/>
              </w:rPr>
              <w:t xml:space="preserve">nieruchomości, jeżeli złożą oświadczenie, że wyrażają zgodę na cenę ustaloną </w:t>
            </w:r>
            <w:r w:rsidR="00AA4161">
              <w:rPr>
                <w:b/>
                <w:bCs/>
                <w:snapToGrid w:val="0"/>
                <w:sz w:val="22"/>
                <w:szCs w:val="22"/>
              </w:rPr>
              <w:br/>
            </w:r>
            <w:r w:rsidRPr="00AA4161">
              <w:rPr>
                <w:b/>
                <w:bCs/>
                <w:snapToGrid w:val="0"/>
                <w:sz w:val="22"/>
                <w:szCs w:val="22"/>
              </w:rPr>
              <w:t xml:space="preserve">w sposób określony w ustawie </w:t>
            </w:r>
            <w:r w:rsidRPr="00F92226">
              <w:rPr>
                <w:bCs/>
                <w:snapToGrid w:val="0"/>
                <w:sz w:val="22"/>
                <w:szCs w:val="22"/>
              </w:rPr>
              <w:t>(zgodnie z art. 34 ust. 5</w:t>
            </w:r>
            <w:r w:rsidR="00AA4161">
              <w:rPr>
                <w:bCs/>
                <w:snapToGrid w:val="0"/>
                <w:sz w:val="22"/>
                <w:szCs w:val="22"/>
              </w:rPr>
              <w:t xml:space="preserve"> ww. ustawy</w:t>
            </w:r>
            <w:r w:rsidRPr="00F92226">
              <w:rPr>
                <w:bCs/>
                <w:snapToGrid w:val="0"/>
                <w:sz w:val="22"/>
                <w:szCs w:val="22"/>
              </w:rPr>
              <w:t>).</w:t>
            </w:r>
          </w:p>
          <w:p w14:paraId="753AF33F" w14:textId="77777777" w:rsidR="005C1E9B" w:rsidRPr="004278E8" w:rsidRDefault="005C1E9B" w:rsidP="00F92226">
            <w:pPr>
              <w:spacing w:before="6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14:paraId="2528B69E" w14:textId="77777777" w:rsidR="00102E18" w:rsidRDefault="00102E18">
      <w:pPr>
        <w:rPr>
          <w:sz w:val="18"/>
        </w:rPr>
      </w:pPr>
    </w:p>
    <w:sectPr w:rsidR="00102E18" w:rsidSect="006C7D1C">
      <w:footerReference w:type="default" r:id="rId8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F7BD" w14:textId="77777777" w:rsidR="00430EC8" w:rsidRDefault="00430EC8">
      <w:r>
        <w:separator/>
      </w:r>
    </w:p>
  </w:endnote>
  <w:endnote w:type="continuationSeparator" w:id="0">
    <w:p w14:paraId="0C38294F" w14:textId="77777777" w:rsidR="00430EC8" w:rsidRDefault="0043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0722C" w14:textId="77777777" w:rsidR="00B14333" w:rsidRDefault="00B14333">
    <w:pPr>
      <w:pStyle w:val="Stopka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D60F98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>
      <w:rPr>
        <w:sz w:val="22"/>
      </w:rPr>
      <w:fldChar w:fldCharType="begin"/>
    </w:r>
    <w:r>
      <w:rPr>
        <w:sz w:val="22"/>
      </w:rPr>
      <w:instrText xml:space="preserve"> NUMPAGES </w:instrText>
    </w:r>
    <w:r>
      <w:rPr>
        <w:sz w:val="22"/>
      </w:rPr>
      <w:fldChar w:fldCharType="separate"/>
    </w:r>
    <w:r w:rsidR="00D60F98">
      <w:rPr>
        <w:noProof/>
        <w:sz w:val="22"/>
      </w:rPr>
      <w:t>2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886F5" w14:textId="77777777" w:rsidR="00430EC8" w:rsidRDefault="00430EC8">
      <w:r>
        <w:separator/>
      </w:r>
    </w:p>
  </w:footnote>
  <w:footnote w:type="continuationSeparator" w:id="0">
    <w:p w14:paraId="7FD1337E" w14:textId="77777777" w:rsidR="00430EC8" w:rsidRDefault="0043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4D7"/>
    <w:multiLevelType w:val="hybridMultilevel"/>
    <w:tmpl w:val="D24C2F42"/>
    <w:lvl w:ilvl="0" w:tplc="7A20B3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82687366">
      <w:start w:val="6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70C39"/>
    <w:multiLevelType w:val="hybridMultilevel"/>
    <w:tmpl w:val="46662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4C1EEC"/>
    <w:multiLevelType w:val="hybridMultilevel"/>
    <w:tmpl w:val="FEA21DB2"/>
    <w:lvl w:ilvl="0" w:tplc="33AA6C50">
      <w:start w:val="6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08462B"/>
    <w:multiLevelType w:val="hybridMultilevel"/>
    <w:tmpl w:val="66727F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F6"/>
    <w:rsid w:val="00000FBB"/>
    <w:rsid w:val="00006076"/>
    <w:rsid w:val="00013B7D"/>
    <w:rsid w:val="00023DDC"/>
    <w:rsid w:val="00035C0A"/>
    <w:rsid w:val="000520F6"/>
    <w:rsid w:val="00055EEC"/>
    <w:rsid w:val="00060D21"/>
    <w:rsid w:val="00063B8D"/>
    <w:rsid w:val="00081306"/>
    <w:rsid w:val="00092BB6"/>
    <w:rsid w:val="00092C75"/>
    <w:rsid w:val="000942D7"/>
    <w:rsid w:val="000E6417"/>
    <w:rsid w:val="001004A5"/>
    <w:rsid w:val="00102E18"/>
    <w:rsid w:val="00105C68"/>
    <w:rsid w:val="001065DD"/>
    <w:rsid w:val="00107E22"/>
    <w:rsid w:val="0017686E"/>
    <w:rsid w:val="00194D39"/>
    <w:rsid w:val="001959DD"/>
    <w:rsid w:val="001A214A"/>
    <w:rsid w:val="001A7760"/>
    <w:rsid w:val="001D39A0"/>
    <w:rsid w:val="001E0064"/>
    <w:rsid w:val="00233AD4"/>
    <w:rsid w:val="00245115"/>
    <w:rsid w:val="00251A9D"/>
    <w:rsid w:val="0025417D"/>
    <w:rsid w:val="00256B32"/>
    <w:rsid w:val="002651D9"/>
    <w:rsid w:val="00276404"/>
    <w:rsid w:val="00296B7D"/>
    <w:rsid w:val="002C20C5"/>
    <w:rsid w:val="002C3267"/>
    <w:rsid w:val="002D1E31"/>
    <w:rsid w:val="002F15DE"/>
    <w:rsid w:val="002F46F5"/>
    <w:rsid w:val="003174E1"/>
    <w:rsid w:val="003233AB"/>
    <w:rsid w:val="00324C59"/>
    <w:rsid w:val="0034383A"/>
    <w:rsid w:val="003443D4"/>
    <w:rsid w:val="00361EDA"/>
    <w:rsid w:val="0037324B"/>
    <w:rsid w:val="00387DD0"/>
    <w:rsid w:val="00397306"/>
    <w:rsid w:val="003B3041"/>
    <w:rsid w:val="003C278C"/>
    <w:rsid w:val="003D2121"/>
    <w:rsid w:val="003D7CDB"/>
    <w:rsid w:val="003F443C"/>
    <w:rsid w:val="003F5F82"/>
    <w:rsid w:val="00407712"/>
    <w:rsid w:val="004278E8"/>
    <w:rsid w:val="00430EC8"/>
    <w:rsid w:val="00432743"/>
    <w:rsid w:val="00442CB9"/>
    <w:rsid w:val="004439B0"/>
    <w:rsid w:val="00445A95"/>
    <w:rsid w:val="004635D2"/>
    <w:rsid w:val="0049362B"/>
    <w:rsid w:val="004A0F18"/>
    <w:rsid w:val="004B1EFB"/>
    <w:rsid w:val="004B3D38"/>
    <w:rsid w:val="004C09FD"/>
    <w:rsid w:val="004D03D1"/>
    <w:rsid w:val="004D17F1"/>
    <w:rsid w:val="004D2A63"/>
    <w:rsid w:val="004E2ADF"/>
    <w:rsid w:val="004F6CF4"/>
    <w:rsid w:val="005051DF"/>
    <w:rsid w:val="00510A83"/>
    <w:rsid w:val="0052623F"/>
    <w:rsid w:val="00540A59"/>
    <w:rsid w:val="0055357D"/>
    <w:rsid w:val="005860F6"/>
    <w:rsid w:val="0058615B"/>
    <w:rsid w:val="00591BDD"/>
    <w:rsid w:val="005A3B3F"/>
    <w:rsid w:val="005C0412"/>
    <w:rsid w:val="005C06C1"/>
    <w:rsid w:val="005C1E9B"/>
    <w:rsid w:val="005C5CE0"/>
    <w:rsid w:val="005C62B1"/>
    <w:rsid w:val="005D4FAA"/>
    <w:rsid w:val="005F3E36"/>
    <w:rsid w:val="00612090"/>
    <w:rsid w:val="0061492B"/>
    <w:rsid w:val="00633DAF"/>
    <w:rsid w:val="00652B8F"/>
    <w:rsid w:val="00654314"/>
    <w:rsid w:val="00671939"/>
    <w:rsid w:val="006728E7"/>
    <w:rsid w:val="006A3B03"/>
    <w:rsid w:val="006C7D1C"/>
    <w:rsid w:val="006E0BDE"/>
    <w:rsid w:val="006E1F26"/>
    <w:rsid w:val="006E2220"/>
    <w:rsid w:val="006F5E98"/>
    <w:rsid w:val="006F64F4"/>
    <w:rsid w:val="00711E67"/>
    <w:rsid w:val="00723388"/>
    <w:rsid w:val="00727790"/>
    <w:rsid w:val="00766C6B"/>
    <w:rsid w:val="00774FDA"/>
    <w:rsid w:val="00776F1F"/>
    <w:rsid w:val="00781944"/>
    <w:rsid w:val="00786BD9"/>
    <w:rsid w:val="007C1086"/>
    <w:rsid w:val="007C6A8F"/>
    <w:rsid w:val="007E4BBE"/>
    <w:rsid w:val="008061A5"/>
    <w:rsid w:val="00820939"/>
    <w:rsid w:val="00825B72"/>
    <w:rsid w:val="008316C5"/>
    <w:rsid w:val="00840263"/>
    <w:rsid w:val="0085443B"/>
    <w:rsid w:val="00860057"/>
    <w:rsid w:val="00861EC2"/>
    <w:rsid w:val="00862887"/>
    <w:rsid w:val="008853BA"/>
    <w:rsid w:val="00894A1E"/>
    <w:rsid w:val="008A005E"/>
    <w:rsid w:val="008A20D6"/>
    <w:rsid w:val="008B684E"/>
    <w:rsid w:val="008C1416"/>
    <w:rsid w:val="008C2382"/>
    <w:rsid w:val="008C2CB7"/>
    <w:rsid w:val="008E22F2"/>
    <w:rsid w:val="008F12A4"/>
    <w:rsid w:val="00904E99"/>
    <w:rsid w:val="00922B2E"/>
    <w:rsid w:val="0094698B"/>
    <w:rsid w:val="0095098D"/>
    <w:rsid w:val="00953CFE"/>
    <w:rsid w:val="009705C3"/>
    <w:rsid w:val="009D428D"/>
    <w:rsid w:val="009F5CEA"/>
    <w:rsid w:val="009F7C6D"/>
    <w:rsid w:val="00A0020E"/>
    <w:rsid w:val="00A30E7E"/>
    <w:rsid w:val="00A53390"/>
    <w:rsid w:val="00A61682"/>
    <w:rsid w:val="00A63CC8"/>
    <w:rsid w:val="00A64D12"/>
    <w:rsid w:val="00A8272C"/>
    <w:rsid w:val="00AA0D21"/>
    <w:rsid w:val="00AA4161"/>
    <w:rsid w:val="00AA605A"/>
    <w:rsid w:val="00B038D4"/>
    <w:rsid w:val="00B14333"/>
    <w:rsid w:val="00B33998"/>
    <w:rsid w:val="00B41BFB"/>
    <w:rsid w:val="00B516A1"/>
    <w:rsid w:val="00B61AE6"/>
    <w:rsid w:val="00B8799F"/>
    <w:rsid w:val="00B900D2"/>
    <w:rsid w:val="00BA6826"/>
    <w:rsid w:val="00BB03C9"/>
    <w:rsid w:val="00BC29E8"/>
    <w:rsid w:val="00BD65E5"/>
    <w:rsid w:val="00BD7969"/>
    <w:rsid w:val="00BE3179"/>
    <w:rsid w:val="00BF611A"/>
    <w:rsid w:val="00C142C7"/>
    <w:rsid w:val="00C33264"/>
    <w:rsid w:val="00C4138E"/>
    <w:rsid w:val="00C5667D"/>
    <w:rsid w:val="00C60E17"/>
    <w:rsid w:val="00C673F1"/>
    <w:rsid w:val="00CA2285"/>
    <w:rsid w:val="00CA4B0A"/>
    <w:rsid w:val="00CA4E95"/>
    <w:rsid w:val="00CB16AD"/>
    <w:rsid w:val="00CB531F"/>
    <w:rsid w:val="00CC4F10"/>
    <w:rsid w:val="00CD357C"/>
    <w:rsid w:val="00CF1E4B"/>
    <w:rsid w:val="00D07D3C"/>
    <w:rsid w:val="00D22E00"/>
    <w:rsid w:val="00D317F8"/>
    <w:rsid w:val="00D3715E"/>
    <w:rsid w:val="00D602FE"/>
    <w:rsid w:val="00D60F98"/>
    <w:rsid w:val="00DB5492"/>
    <w:rsid w:val="00DD3D9E"/>
    <w:rsid w:val="00DE6B22"/>
    <w:rsid w:val="00DF2BA0"/>
    <w:rsid w:val="00E021CA"/>
    <w:rsid w:val="00E0543D"/>
    <w:rsid w:val="00E10B01"/>
    <w:rsid w:val="00E21B66"/>
    <w:rsid w:val="00E56BB9"/>
    <w:rsid w:val="00E612D6"/>
    <w:rsid w:val="00E67A8C"/>
    <w:rsid w:val="00E73837"/>
    <w:rsid w:val="00E95030"/>
    <w:rsid w:val="00EA04AF"/>
    <w:rsid w:val="00EA1411"/>
    <w:rsid w:val="00EB3EEB"/>
    <w:rsid w:val="00EB583A"/>
    <w:rsid w:val="00EC19ED"/>
    <w:rsid w:val="00EE7B89"/>
    <w:rsid w:val="00EF14D3"/>
    <w:rsid w:val="00F01EDA"/>
    <w:rsid w:val="00F01FF8"/>
    <w:rsid w:val="00F079F8"/>
    <w:rsid w:val="00F16572"/>
    <w:rsid w:val="00F20F11"/>
    <w:rsid w:val="00F27E62"/>
    <w:rsid w:val="00F533A4"/>
    <w:rsid w:val="00F5641C"/>
    <w:rsid w:val="00F62445"/>
    <w:rsid w:val="00F70C57"/>
    <w:rsid w:val="00F743BF"/>
    <w:rsid w:val="00F77207"/>
    <w:rsid w:val="00F92226"/>
    <w:rsid w:val="00F9630B"/>
    <w:rsid w:val="00FB24DF"/>
    <w:rsid w:val="00FC103F"/>
    <w:rsid w:val="00FC4D8C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1D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60" w:after="60"/>
      <w:jc w:val="both"/>
    </w:pPr>
    <w:rPr>
      <w:color w:val="000000"/>
      <w:sz w:val="20"/>
      <w:szCs w:val="20"/>
    </w:rPr>
  </w:style>
  <w:style w:type="paragraph" w:styleId="Tekstpodstawowywcity">
    <w:name w:val="Body Text Indent"/>
    <w:basedOn w:val="Normalny"/>
    <w:pPr>
      <w:spacing w:after="60"/>
      <w:ind w:left="340"/>
      <w:jc w:val="both"/>
    </w:pPr>
    <w:rPr>
      <w:i/>
      <w:iCs/>
      <w:snapToGrid w:val="0"/>
      <w:color w:val="FF0000"/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kstpodstawowy3Znak">
    <w:name w:val="Tekst podstawowy 3 Znak"/>
    <w:link w:val="Tekstpodstawowy3"/>
    <w:semiHidden/>
    <w:rsid w:val="006F5E98"/>
    <w:rPr>
      <w:sz w:val="16"/>
      <w:szCs w:val="16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60" w:after="60"/>
      <w:jc w:val="both"/>
    </w:pPr>
    <w:rPr>
      <w:color w:val="000000"/>
      <w:sz w:val="20"/>
      <w:szCs w:val="20"/>
    </w:rPr>
  </w:style>
  <w:style w:type="paragraph" w:styleId="Tekstpodstawowywcity">
    <w:name w:val="Body Text Indent"/>
    <w:basedOn w:val="Normalny"/>
    <w:pPr>
      <w:spacing w:after="60"/>
      <w:ind w:left="340"/>
      <w:jc w:val="both"/>
    </w:pPr>
    <w:rPr>
      <w:i/>
      <w:iCs/>
      <w:snapToGrid w:val="0"/>
      <w:color w:val="FF0000"/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kstpodstawowy3Znak">
    <w:name w:val="Tekst podstawowy 3 Znak"/>
    <w:link w:val="Tekstpodstawowy3"/>
    <w:semiHidden/>
    <w:rsid w:val="006F5E98"/>
    <w:rPr>
      <w:sz w:val="16"/>
      <w:szCs w:val="1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UMP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user</dc:creator>
  <cp:keywords/>
  <cp:lastModifiedBy>..</cp:lastModifiedBy>
  <cp:revision>4</cp:revision>
  <cp:lastPrinted>2024-01-15T09:05:00Z</cp:lastPrinted>
  <dcterms:created xsi:type="dcterms:W3CDTF">2024-01-17T09:37:00Z</dcterms:created>
  <dcterms:modified xsi:type="dcterms:W3CDTF">2024-01-26T11:38:00Z</dcterms:modified>
</cp:coreProperties>
</file>