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7F77">
          <w:t>104/2024/P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7F77">
        <w:rPr>
          <w:b/>
          <w:sz w:val="28"/>
        </w:rPr>
        <w:fldChar w:fldCharType="separate"/>
      </w:r>
      <w:r w:rsidR="00247F77">
        <w:rPr>
          <w:b/>
          <w:sz w:val="28"/>
        </w:rPr>
        <w:t>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47F7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7F77">
              <w:rPr>
                <w:b/>
                <w:sz w:val="24"/>
                <w:szCs w:val="24"/>
              </w:rPr>
              <w:fldChar w:fldCharType="separate"/>
            </w:r>
            <w:r w:rsidR="00247F77">
              <w:rPr>
                <w:b/>
                <w:sz w:val="24"/>
                <w:szCs w:val="24"/>
              </w:rPr>
              <w:t>powołania Miejskiego Zespołu Wyborczego ds. przeprowadzenia wyborów do Rady Miasta Poznania, Sejmiku Województwa Wielkopolskiego i Prezydenta Miasta Poznania oraz wyborów do Parlamentu Europejskiego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7F77" w:rsidP="00247F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7F77">
        <w:rPr>
          <w:color w:val="000000"/>
          <w:sz w:val="24"/>
        </w:rPr>
        <w:t xml:space="preserve">Na podstawie </w:t>
      </w:r>
      <w:r w:rsidRPr="00247F77">
        <w:rPr>
          <w:color w:val="000000"/>
          <w:sz w:val="24"/>
          <w:szCs w:val="24"/>
        </w:rPr>
        <w:t>art. 156 § 1 ustawy z dnia 5 stycznia 2011 r. Kodeks wyborczy (t.j. Dz. U. z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 xml:space="preserve">2023 r. poz. 2408) </w:t>
      </w:r>
      <w:r w:rsidRPr="00247F77">
        <w:rPr>
          <w:color w:val="000000"/>
          <w:sz w:val="24"/>
        </w:rPr>
        <w:t>zarządza się, co następuje:</w:t>
      </w:r>
    </w:p>
    <w:p w:rsidR="00247F77" w:rsidRDefault="00247F77" w:rsidP="00247F77">
      <w:pPr>
        <w:spacing w:line="360" w:lineRule="auto"/>
        <w:jc w:val="both"/>
        <w:rPr>
          <w:sz w:val="24"/>
        </w:rPr>
      </w:pPr>
    </w:p>
    <w:p w:rsidR="00247F77" w:rsidRDefault="00247F77" w:rsidP="00247F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7F77" w:rsidRDefault="00247F77" w:rsidP="00247F77">
      <w:pPr>
        <w:keepNext/>
        <w:spacing w:line="360" w:lineRule="auto"/>
        <w:rPr>
          <w:color w:val="000000"/>
          <w:sz w:val="24"/>
        </w:rPr>
      </w:pP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7F77">
        <w:rPr>
          <w:color w:val="000000"/>
          <w:sz w:val="24"/>
          <w:szCs w:val="24"/>
        </w:rPr>
        <w:t>1. Powołuje się Miejski Zespół Wyborczy ds. przeprowadzenia wyborów do Rady Miasta Poznania, Sejmiku Województwa Wielkopolskiego i Prezydenta Miasta Poznania oraz wyborów do Parlamentu Europejskiego w 2024 r. (zwany dalej Miejskim Zespołem Wyborczym).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2. Zadaniem Miejskiego Zespołu Wyborczego jest wykonanie prac powierzonych Prezydentowi Miasta Poznania na podstawie ustawy Kodeks wyborczy, zgodnie z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kalendarzem wyborczym właściwym do danego rodzaju wyborów powszechnych oraz wytycznymi Państwowej Komisji Wyborczej (zwanej dalej PKW).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3. W skład Miejskiego Zespołu Wyborczego wchodzą: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1) Przewodniczący: Stanisław Tamm – Sekretarz Miasta Poznania;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2) Zastępcy Przewodniczącego: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Wojciech Kasprzak – dyrektor Wydziału Organizacyjnego,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Bartosz Pelczarski – dyrektor Wydziału Spraw Obywatelskich i Uprawnień Komunikacyjnych;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3) członkowie: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Arkadiusz Bujak – dyrektor Wydziału Wspierania Jednostek Pomocniczych Miasta,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lastRenderedPageBreak/>
        <w:t>b) Wojciech Czyżewski – dyrektor Wydziału Obsługi Urzędu,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c) Przemysław Foligowski – dyrektor Wydziału Oświaty,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d) Patryk Pawełczak – dyrektor Gabinetu Prezydenta,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e) Konrad Zawadzki – dyrektor Biura Poznań Kontakt,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f) Barbara Dziczkaniec – zastępczyni dyrektora Wydziału Organizacyjnego,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g) Konrad Mielnikow – zastępca dyrektora Wydziału Informatyki,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h) Jarosław Wędrowicz – zastępca dyrektora Wydziału Informatyki,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i) Katarzyna Doda – kierownik Oddziału Organizacji w Wydziale Organizacyjnym,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j) Agnieszka Lewicka – kierownik Oddziału Planowania i Analiz w Wydziale Organizacyjnym,</w:t>
      </w:r>
    </w:p>
    <w:p w:rsidR="00247F77" w:rsidRDefault="00247F77" w:rsidP="00247F7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k) Monika Kowalczyk-Grzegórzko – kierownik Oddziału Zarządzania Obiektami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Wydziale Obsługi Urzędu.</w:t>
      </w:r>
    </w:p>
    <w:p w:rsidR="00247F77" w:rsidRDefault="00247F77" w:rsidP="00247F77">
      <w:pPr>
        <w:spacing w:line="360" w:lineRule="auto"/>
        <w:jc w:val="both"/>
        <w:rPr>
          <w:color w:val="000000"/>
          <w:sz w:val="24"/>
        </w:rPr>
      </w:pPr>
    </w:p>
    <w:p w:rsidR="00247F77" w:rsidRDefault="00247F77" w:rsidP="00247F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7F77" w:rsidRDefault="00247F77" w:rsidP="00247F77">
      <w:pPr>
        <w:keepNext/>
        <w:spacing w:line="360" w:lineRule="auto"/>
        <w:rPr>
          <w:color w:val="000000"/>
          <w:sz w:val="24"/>
        </w:rPr>
      </w:pPr>
    </w:p>
    <w:p w:rsidR="00247F77" w:rsidRDefault="00247F77" w:rsidP="00247F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7F77">
        <w:rPr>
          <w:color w:val="000000"/>
          <w:sz w:val="24"/>
          <w:szCs w:val="24"/>
        </w:rPr>
        <w:t>W pracach dotyczących przygotowania i przeprowadzenia wyborów uczestniczą również inni wyznaczeni przez Przewodniczącego Miejskiego Zespołu Wyborczego pracownicy wydziałów Urzędu Miasta Poznania i miejskich jednostek organizacyjnych.</w:t>
      </w:r>
    </w:p>
    <w:p w:rsidR="00247F77" w:rsidRDefault="00247F77" w:rsidP="00247F77">
      <w:pPr>
        <w:spacing w:line="360" w:lineRule="auto"/>
        <w:jc w:val="both"/>
        <w:rPr>
          <w:color w:val="000000"/>
          <w:sz w:val="24"/>
        </w:rPr>
      </w:pPr>
    </w:p>
    <w:p w:rsidR="00247F77" w:rsidRDefault="00247F77" w:rsidP="00247F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7F77" w:rsidRDefault="00247F77" w:rsidP="00247F77">
      <w:pPr>
        <w:keepNext/>
        <w:spacing w:line="360" w:lineRule="auto"/>
        <w:rPr>
          <w:color w:val="000000"/>
          <w:sz w:val="24"/>
        </w:rPr>
      </w:pP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7F77">
        <w:rPr>
          <w:color w:val="000000"/>
          <w:sz w:val="24"/>
          <w:szCs w:val="24"/>
        </w:rPr>
        <w:t>Członkowie Miejskiego Zespołu Wyborczego realizują następujące zadania: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1) Przewodniczący – p. Stanisław Tamm: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koordynuje całokształt prac Miejskiego Zespołu Wyborczego,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koordynuje działania informacyjne skierowane do mieszkańców w zakresie istotnych propozycji zmian w geografii wyborczej,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c) upowszechnia informację o procedurach wyborczych, w szczególności dotyczących uprawnień i udogodnień dla wyborców i komitetów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d) nadzoruje wykorzystanie środków dotacji celowej na zadania zlecone związane z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organizacją i przeprowadzeniem wyborów;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2) Zastępca Przewodniczącego – p. Wojciech Kasprzak: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zastępuje Przewodniczącego w czasie jego nieobecności,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zapewnia weryfikację granic okręgów i obwodów oraz siedzib obwodowych komisji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lastRenderedPageBreak/>
        <w:t>c) pełni funkcję Pełnomocnika Prezydenta Miasta Poznania ds. wyborów, w tym współdziała z koordynatorem i pełnomocnikiem, powołanymi przez Komisarza Wyborczego w zakresie określonym wytycznymi PKW, oraz utrzymuje stały kontakt z właściwym Komisarzem Wyborczym, Krajowym Biurem Wyborczym –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Delegaturą w Poznaniu i urzędnikami wyborczymi,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d) pełni funkcję Pełnomocnika Miejskiej Komisji Wyborczej w Poznaniu i sprawuje nadzór nad pracami zespołu operatorów Miejskiej Komisji Wyborczej w Poznaniu,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e) zapewnia przestrzeganie Kodeksu wyborczego oraz wytycznych PKW przy wykonywaniu zleconych zadań związanych z organizacją wyborów, spoczywających na organach gminy,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f) nadzoruje sprawy dotyczące ochrony danych osobowych kandydatów na członków obwodowych komisji wyborczych, członków obwodowych komisji wyborczych, mężów zaufania, operatorów informatycznej obsługi obwodowych komisji wyborczych, a także danych osobowych zbieranych w związku z rejestracją kandydatów na radnych Miasta Poznania i Prezydenta Miasta Poznania oraz ich przetwarzania w związku z obsługą wyborów,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g) zapewnia organizację przyjmowania zgłoszeń i powołanie składów obwodowych komisji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h) ustala potrzeby i dysponuje sprzętem komputerowym wykorzystywanym przez pracowników Urzędu Miasta Poznania do obsługi Miejskiej Komisji Wyborczej oraz obwodowych komisji wyborczych i koordynuje wykonywanie tej obsługi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okresie wyborów,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i) organizuje i nadzoruje obsługę wyborów w trakcie nocy wyborczej oraz zapewnia Miejskiej Komisji Wyborczej wsparcie organizacyjne i techniczne w zakresie ustalenia wyników wyborów,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j) pełni funkcję koordynatora gminnego ds. obsługi informatycznej obwodowych komisji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k) odpowiada za przygotowanie zlecenia wydruku kart do głosowania,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l) koordynuje zadania związane z obsługą głosowania korespondencyjnego, w tym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szczególności zapewnia wsparcie organizacyjne w zakresie przygotowania i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dostarczenia pakietów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m) nadzoruje realizację porozumienia w sprawie określenia warunków organizacyjno-administracyjnych i technicznych obsługi urzędników wyborczych oraz zasad dotyczących pokrywania kosztów z tym związanych,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lastRenderedPageBreak/>
        <w:t>n) dysponuje środkami dotacji celowej na zadania związane z wypłatą diet członkom Miejskiej Komisji Wyborczej, członkom obwodowych komisji wyborczych, mężom zaufania, wynagrodzeń obsługi informatycznej oraz rozliczeniami pracowniczymi w zakresie udziału pracowników w przygotowywaniu i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przeprowadzeniu wyborów,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o) dokonuje rozliczenia zaangażowania osobowego pracowników w przygotowanie i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przeprowadzenie wyborów;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3) Zastępca Przewodniczącego – p. Bartosz Pelczarski: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organizuje proces obsługi wyborców w zakresie usług związanych z prowadzeniem Centralnego Rejestru Wyborców,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zapewnia przygotowanie i aktualizację spisów osób uprawnionych do udziału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wyborach w uzgodnieniu z właściwym Komisarzem Wyborczym w zakresie ustalonym przez PKW,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c) organizuje udostępnienie spisów wyborców oraz nadzoruje sprawy dotyczące ochrony danych osobowych wyborców oraz ich przetwarzania w związku z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obsługą wyborów,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d) organizuje wykonanie zadań związanych z udzielaniem pełnomocnictw do głosowania,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e) we współpracy z członkiem Miejskiego Zespołu Wyborczego wymienionym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§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1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ust. 3 pkt 2 lit. a realizuje zadania związane z głosowaniem korespondencyjnym w zakresie przyjmowania i obsługi zgłoszeń zamiaru głosowania korespondencyjnego,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f) we współpracy z członkiem Miejskiego Zespołu Wyborczego wymienionym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§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1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ust. 3 pkt 3 lit. a oraz urzędnikami wyborczymi organizuje instruktaż dla przewodniczących obwodowych komisji wyborczych w obwodach odrębnych oraz dla kierowników tych jednostek;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4) członek – p. Arkadiusz Bujak: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współpracuje z urzędnikami wyborczymi w celu zapewnienia organizacji prac związanych z obsługą administracyjną oraz obsługą posiedzeń obwodowych komisji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organizuje w uzgodnieniu z urzędnikami wyborczymi przyjęcie, przechowywanie i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wydawanie obwodowym komisjom wyborczym kart do głosowania przed dniem wyborów oraz rezerwy kart do głosowania w dniu wyborów,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lastRenderedPageBreak/>
        <w:t>c) zapewnia utrzymanie bieżącego kontaktu z przewodniczącymi obwodowych komisji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d) współdziała z Wydziałem Obsługi Urzędu w zakresie przygotowania i wyposażenia lokali wyborczych, wyposażenia obwodowych komisji wyborczych oraz transportu związanego z organizacją wyborów,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e) zapewnia dostarczenie materiałów wyborczych obwodowym komisjom wyborczym oraz ich odbiór po zakończeniu głosowania;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5) członek – p. Wojciech Czyżewski: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zapewnia zakup materiałów niezbędnych do przygotowania i wyposażenia lokali wyborczych w sposób zgodny z wytycznymi PKW,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zapewnia realizację porozumienia w sprawie określenia warunków organizacyjno-administracyjnych i technicznych obsługi urzędników wyborczych oraz zasad dotyczących pokrywania kosztów z tym związanych, w części dotyczącej spraw logistyczno-kancelaryjnych,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c) koordynuje zadanie związane z zapewnieniem miejsc do nieodpłatnego umieszczania plakatów komitetów wyborczych oraz pozyskania informacji o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wyznaczonych miejscach na odpłatne umieszczanie plakatów komitetów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d) w uzgodnieniu z członkami Miejskiego Zespołu Wyborczego wymienionymi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§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1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ust. 3 pkt 2 lit. a oraz ust. 3 pkt 3 lit. a zapewnia niezbędny transport związany z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przygotowaniem i przeprowadzeniem wyborów, w szczególności kart do głosowania, oraz ochronę materiałów wyborczych po zakończeniu głosowania,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e) we współpracy z członkiem Miejskiego Zespołu Wyborczego wymienionym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§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1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ust. 3 pkt 2 lit. a realizuje zadania związane z głosowaniem korespondencyjnym w zakresie dostarczenia pakietów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f) dysponuje środkami dotacji celowej na zadania związane z przygotowaniem i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przeprowadzeniem wyborów w zakresie wydatków na obsługę logistyczno-kancelaryjną;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6) członek – p. Przemysław Foligowski: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współpracuje z członkiem Miejskiego Zespołu Wyborczego wymienionym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§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1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ust. 3 pkt 2 lit. a w zakresie ustalenia siedzib obwodowych komisji wyborczych mieszczących się w budynkach miejskich placówek oświatowych,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lastRenderedPageBreak/>
        <w:t>b) zapewnia zachowanie przyjętych standardów obsługi logistycznej wyborów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siedzibach obwodowych komisji wyborczych mieszczących się w budynkach miejskich placówek oświatowych,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c) nadzoruje i egzekwuje bieżące przekazywanie informacji dotyczących obsługi logistycznej wyborów przez kierowników miejskich jednostek oświatowych;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7) członek – p. Patryk Pawełczak: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współpracuje z członkiem Miejskiego Zespołu Wyborczego wymienionym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§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1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ust. 3 pkt 3 lit. b w zakresie zapewnienia miejsc do nieodpłatnego umieszczania plakatów komitetów wyborczych oraz pozyskania informacji o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wyznaczonych miejscach na odpłatne umieszczanie plakatów komitetów wyborczych, a także przygotowuje komunikat Prezydenta Miasta Poznania dotyczący miejsc i sposobu umieszczania plakatów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realizuje działania informacyjne w mediach skierowane do mieszkańców w zakresie zmian w geografii wyborczej, udziału w głosowaniu oraz uprawnień wyborców z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niepełnosprawnością;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8) członek – p. Konrad Zawadzki: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zapewnia organizację oraz zarządza serwisem teleinformacyjnym akcji wyborczej,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zabezpiecza i nadzoruje wsparcie akcji wyborczej w ramach zasobów Biura Poznań Kontakt;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9) członkini – p. Barbara Dziczkaniec: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prowadzi obsługę administracyjną Miejskiej Komisji Wyborczej, w szczególności przy czynnościach związanych z rejestracją kandydatów na radnych Miasta Poznania i Prezydenta Miasta Poznania oraz w dniu wyborów,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przygotowuje projekty uchwał Miejskiej Komisji Wyborczej, protokołów rejestracji kandydatów na radnych Miasta Poznania i Prezydenta Miasta Poznania, a także projekty kart do głosowania oraz inne dokumenty zgodnie z dyspozycjami Przewodniczącego Miejskiej Komisji Wyborczej,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c) organizuje korektę kart do głosowania oraz obwieszczeń o kandydatach na radnych Miasta Poznania i Prezydenta Miasta Poznania;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10) członek – p. Konrad Mielnikow: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we współpracy z członkami Miejskiego Zespołu Wyborczego wymienionymi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§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1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ust. 3 pkt 2 lit. a i lit. b realizuje zadania dotyczące przygotowania e-usług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zakresie geografii wyborczej,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lastRenderedPageBreak/>
        <w:t>b) we współpracy z członkiem Miejskiego Zespołu Wyborczego wymienionym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§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1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ust. 3 pkt 3 lit. j nadzoruje przygotowanie narzędzi informatycznych wspierających obsługę przyjmowania obwodowych komisji wyborczych w noc wyborczą oraz realizuje zadania związane z wypłatą diet dla członków obwodowych komisji wyborczych i mężów zaufania;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11) członek – p. Jarosław Wędrowicz: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zapewnia koordynatorowi gminnemu ds. obsługi informatycznej obwodowych komisji wyborczych wyposażenie w niezbędny sprzęt komputerowy,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wyznacza zadania dla opiekunów informatycznych i koordynuje ich realizację, zgodnie z potrzebami określonymi przez koordynatora gminnego ds. obsługi informatycznej obwodowych komisji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c) weryfikuje stan przygotowania technicznego stanowisk komputerowych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siedzibach obwodowych komisji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d) dysponuje sprzętem komputerowym Urzędu Miasta Poznania wykorzystywanym do zapewnienia obsługi obwodowych komisji wyborczych bez stacjonarnych stanowisk komputerowych;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12) członek – p. Katarzyna Doda: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przygotowuje harmonogram prac wyborczych według kalendarza wyborczego oraz dokumentuje ustalenia Miejskiego Zespołu Wyborczego,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zapewnia umieszczanie i aktualizowanie informacji wyborczych na stronach internetowych,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c) przygotowuje projekty zmian granic stałych obwodów głosowania,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d) zapewnia bieżące przekazywanie informacji do Krajowego Biura Wyborczego –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Delegatury w Poznaniu w zakresie zmian w geografii wyborczej,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e) przygotowuje, na podstawie informacji przekazanych przez Komisarza Wyborczego, projekty obwieszczeń Prezydenta Miasta Poznania w zakresie geografii wyborczej,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f) koordynuje czynności związane z przygotowaniem i przekazaniem korespondencji z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informacją o zmianach w geografii wyborczej kierowaną do wyborców z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obwodów głosowania objętych zmianami,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g) ustala listę osób wykonujących obsługę informatyczną obwodowych komisji wyborczych oraz organizuje szkolenia operatorów informatycznej obsługi obwodowych komisji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lastRenderedPageBreak/>
        <w:t>h) przygotowuje przeprowadzenie testów programu informatycznego obsługującego wybory,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i) wspomaga w realizacji zadań Pełnomocnika Miejskiej Komisji Wyborczej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Poznaniu i koordynatora gminnego ds. obsługi informatycznej obwodowych komisji wyborczych;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13) członek – p. Agnieszka Lewicka: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redaguje związane z wyborami projekty aktów prawnych i korespondencji,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organizuje korektę obwieszczeń wyborczych ws. okręgów i obwodów głosowania,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c) koordynuje sprawy druku, rozdziału i dostarczania kart do głosowania,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d) utrzymuje stały kontakt z Krajowym Biurem Wyborczym – Delegaturą w Poznaniu oraz urzędnikami wyborczymi,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e) współpracuje z urzędnikami wyborczymi w zakresie organizowania i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przeprowadzenia szkoleń dla członków obwodowych komisji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f) współuczestniczy w ustalaniu zapotrzebowania na materiały wyborcze dla obwodowych komisji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g) ustala zapotrzebowanie na pieczęcie dla obwodowych komisji wyborczych oraz zabezpiecza je po zakończeniu głosowania,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h) pod nadzorem urzędnika wyborczego zapewnia organizację przyjmowania zgłoszeń na kandydatów do obwodowych komisji wyborczych oraz realizację innych czynności związanych z powoływaniem obwodowych komisji wyborczych zgodnie z Kodeksem wyborczym oraz uchwałami PKW,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i) dokonuje uzgodnień z Komendą Miejską Policji w Poznaniu i Strażą Miejską Miasta Poznania w sprawie przewozu i przechowywania kart do głosowania,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j) ustala kontakty ze stanowiskami dowodzenia Komendy Miejskiej Policji w Poznaniu na dzień przeprowadzenia głosowania, w tym na wypadek zaistnienia przerwy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głosowaniu spowodowanej nadzwyczajnymi wydarzeniami,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k) przygotowuje dokumenty finansowe do wypłaty diet dla członków Miejskiej Komisji Wyborczej, członków obwodowych komisji wyborczych, mężów zaufania oraz operatów informatycznych obowodowych komisji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l) we współpracy z członkami Miejskiego Zespołu Wyborczego wymienionymi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§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1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ust. 3 pkt 3 lit. b oraz lit. k przygotowuje plan finansowy na podstawie otrzymanej dotacji i zapewnia jej terminowe rozliczenie,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lastRenderedPageBreak/>
        <w:t>m) czuwa nad prawidłowością dokumentowania wydatków wyborczych oraz przygotowuje rozliczenia z Krajowym Biurem Wyborczym – Delegaturą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Poznaniu, w tym sporządza sprawozdania z otrzymanej dotacji,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n) w uzgodnieniu z urzędnikami wyborczymi oraz Krajowym Biurem Wyborczym –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Delegaturą w Poznaniu zapewnia archiwizację dokumentów obwodowych komisji wyborczych i pozostałej dokumentacji wyborczej;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14) członek – p. Monika Kowalczyk-Grzegórzko: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a) zapewnia urządzenie lokali wyborczych w sposób zgodny z wytycznymi PKW,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b) zapewnia dokonanie oceny stanu przygotowania lokali wyborczych przed wyborami, w tym w szczególności spełniania wymogów przewidzianych dla uczestnictwa w wyborach wyborców z niepełnosprawnością,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c) zapewnia druk, odbiór i plakatowanie obwieszczeń wyborczych, a także ustala liczbę oraz wykaz miejsc przeznaczonych na nieodpłatne umieszczanie urzędowych obwieszczeń wyborczych i plakatów komitetów wyborczych,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d) we współpracy z członkiem Miejskiego Zespołu Wyborczego wymienionym w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§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1</w:t>
      </w:r>
      <w:r w:rsidR="00465435">
        <w:rPr>
          <w:color w:val="000000"/>
          <w:sz w:val="24"/>
          <w:szCs w:val="24"/>
        </w:rPr>
        <w:t> </w:t>
      </w:r>
      <w:r w:rsidRPr="00247F77">
        <w:rPr>
          <w:color w:val="000000"/>
          <w:sz w:val="24"/>
          <w:szCs w:val="24"/>
        </w:rPr>
        <w:t>ust. 3 pkt 3 lit. i zapewnia zakup materiałów, wydruk i dostarczenie korespondencji z informacją o zmianach w geografii wyborczej kierowaną do wyborców z obwodów głosowania objętych zmianami,</w:t>
      </w:r>
    </w:p>
    <w:p w:rsidR="00247F77" w:rsidRPr="00247F77" w:rsidRDefault="00247F77" w:rsidP="00247F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e) zapewnia organizację szkoleń dla osób wyznaczonych do sprawowania stałego zewnętrznego dozoru nad lokalami wyborczymi w dniu wyborów,</w:t>
      </w:r>
    </w:p>
    <w:p w:rsidR="00247F77" w:rsidRDefault="00247F77" w:rsidP="00247F7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7F77">
        <w:rPr>
          <w:color w:val="000000"/>
          <w:sz w:val="24"/>
          <w:szCs w:val="24"/>
        </w:rPr>
        <w:t>f) zapewnia dystrybucję materiałów wyborczych dla obwodowych komisji wyborczych.</w:t>
      </w:r>
    </w:p>
    <w:p w:rsidR="00247F77" w:rsidRDefault="00247F77" w:rsidP="00247F77">
      <w:pPr>
        <w:spacing w:line="360" w:lineRule="auto"/>
        <w:jc w:val="both"/>
        <w:rPr>
          <w:color w:val="000000"/>
          <w:sz w:val="24"/>
        </w:rPr>
      </w:pPr>
    </w:p>
    <w:p w:rsidR="00247F77" w:rsidRDefault="00247F77" w:rsidP="00247F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7F77" w:rsidRDefault="00247F77" w:rsidP="00247F77">
      <w:pPr>
        <w:keepNext/>
        <w:spacing w:line="360" w:lineRule="auto"/>
        <w:rPr>
          <w:color w:val="000000"/>
          <w:sz w:val="24"/>
        </w:rPr>
      </w:pPr>
    </w:p>
    <w:p w:rsidR="00247F77" w:rsidRDefault="00247F77" w:rsidP="00247F7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7F77">
        <w:rPr>
          <w:color w:val="000000"/>
          <w:sz w:val="24"/>
          <w:szCs w:val="24"/>
        </w:rPr>
        <w:t>Wykonanie zarządzenia powierza się Przewodniczącemu i członkom Miejskiego Zespołu Wyborczego.</w:t>
      </w:r>
    </w:p>
    <w:p w:rsidR="00247F77" w:rsidRDefault="00247F77" w:rsidP="00247F77">
      <w:pPr>
        <w:spacing w:line="360" w:lineRule="auto"/>
        <w:jc w:val="both"/>
        <w:rPr>
          <w:color w:val="000000"/>
          <w:sz w:val="24"/>
        </w:rPr>
      </w:pPr>
    </w:p>
    <w:p w:rsidR="00247F77" w:rsidRDefault="00247F77" w:rsidP="00247F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47F77" w:rsidRDefault="00247F77" w:rsidP="00247F77">
      <w:pPr>
        <w:keepNext/>
        <w:spacing w:line="360" w:lineRule="auto"/>
        <w:rPr>
          <w:color w:val="000000"/>
          <w:sz w:val="24"/>
        </w:rPr>
      </w:pPr>
    </w:p>
    <w:p w:rsidR="00247F77" w:rsidRDefault="00247F77" w:rsidP="00247F7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47F77">
        <w:rPr>
          <w:color w:val="000000"/>
          <w:sz w:val="24"/>
          <w:szCs w:val="24"/>
        </w:rPr>
        <w:t>Zarządzenie wchodzi w życie z dniem podpisania.</w:t>
      </w:r>
    </w:p>
    <w:p w:rsidR="00247F77" w:rsidRDefault="00247F77" w:rsidP="00247F77">
      <w:pPr>
        <w:spacing w:line="360" w:lineRule="auto"/>
        <w:jc w:val="both"/>
        <w:rPr>
          <w:color w:val="000000"/>
          <w:sz w:val="24"/>
        </w:rPr>
      </w:pPr>
    </w:p>
    <w:p w:rsidR="00247F77" w:rsidRDefault="00247F77" w:rsidP="00247F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47F77" w:rsidRPr="00247F77" w:rsidRDefault="00247F77" w:rsidP="00247F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47F77" w:rsidRPr="00247F77" w:rsidSect="00247F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77" w:rsidRDefault="00247F77">
      <w:r>
        <w:separator/>
      </w:r>
    </w:p>
  </w:endnote>
  <w:endnote w:type="continuationSeparator" w:id="0">
    <w:p w:rsidR="00247F77" w:rsidRDefault="0024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77" w:rsidRDefault="00247F77">
      <w:r>
        <w:separator/>
      </w:r>
    </w:p>
  </w:footnote>
  <w:footnote w:type="continuationSeparator" w:id="0">
    <w:p w:rsidR="00247F77" w:rsidRDefault="0024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4r."/>
    <w:docVar w:name="AktNr" w:val="104/2024/P"/>
    <w:docVar w:name="Sprawa" w:val="powołania Miejskiego Zespołu Wyborczego ds. przeprowadzenia wyborów do Rady Miasta Poznania, Sejmiku Województwa Wielkopolskiego i Prezydenta Miasta Poznania oraz wyborów do Parlamentu Europejskiego w 2024 r."/>
  </w:docVars>
  <w:rsids>
    <w:rsidRoot w:val="00247F77"/>
    <w:rsid w:val="00072485"/>
    <w:rsid w:val="000C07FF"/>
    <w:rsid w:val="000E2E12"/>
    <w:rsid w:val="00167A3B"/>
    <w:rsid w:val="00247F77"/>
    <w:rsid w:val="002C4925"/>
    <w:rsid w:val="003679C6"/>
    <w:rsid w:val="00373368"/>
    <w:rsid w:val="00451FF2"/>
    <w:rsid w:val="0046543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2D57C-BD91-4A2A-8E38-A6F60F8B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9</Pages>
  <Words>2118</Words>
  <Characters>14728</Characters>
  <Application>Microsoft Office Word</Application>
  <DocSecurity>0</DocSecurity>
  <Lines>306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2024-02-01T13:48:00Z</dcterms:created>
  <dcterms:modified xsi:type="dcterms:W3CDTF">2024-02-01T13:48:00Z</dcterms:modified>
</cp:coreProperties>
</file>