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4326">
          <w:t>109/2024/P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D4326">
        <w:rPr>
          <w:b/>
          <w:sz w:val="28"/>
        </w:rPr>
        <w:fldChar w:fldCharType="separate"/>
      </w:r>
      <w:r w:rsidR="00BD4326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4326">
              <w:rPr>
                <w:b/>
                <w:sz w:val="24"/>
                <w:szCs w:val="24"/>
              </w:rPr>
              <w:fldChar w:fldCharType="separate"/>
            </w:r>
            <w:r w:rsidR="00BD4326">
              <w:rPr>
                <w:b/>
                <w:sz w:val="24"/>
                <w:szCs w:val="24"/>
              </w:rPr>
              <w:t>zarządzenie w sprawie przekazania na stan majątkowy Szkoły Podstawowej nr 4 im. Armii Poznań, z siedzibą przy ul. Rawickiej 12/14, 60-113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D4326" w:rsidP="00BD43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D4326">
        <w:rPr>
          <w:color w:val="000000"/>
          <w:sz w:val="24"/>
        </w:rPr>
        <w:t xml:space="preserve">Na podstawie </w:t>
      </w:r>
      <w:r w:rsidRPr="00BD4326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BD4326">
        <w:rPr>
          <w:color w:val="000000"/>
          <w:sz w:val="24"/>
          <w:szCs w:val="24"/>
        </w:rPr>
        <w:t>t.j</w:t>
      </w:r>
      <w:proofErr w:type="spellEnd"/>
      <w:r w:rsidRPr="00BD4326">
        <w:rPr>
          <w:color w:val="000000"/>
          <w:sz w:val="24"/>
          <w:szCs w:val="24"/>
        </w:rPr>
        <w:t>. Dz. U. z 2023 r. poz. 40 ze zm.)</w:t>
      </w:r>
      <w:r w:rsidRPr="00BD4326">
        <w:rPr>
          <w:color w:val="000000"/>
          <w:sz w:val="24"/>
        </w:rPr>
        <w:t xml:space="preserve"> zarządza się, co następuje:</w:t>
      </w:r>
    </w:p>
    <w:p w:rsidR="00BD4326" w:rsidRDefault="00BD4326" w:rsidP="00BD43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4326" w:rsidRPr="00BD4326" w:rsidRDefault="00BD4326" w:rsidP="00BD43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4326">
        <w:rPr>
          <w:color w:val="000000"/>
          <w:sz w:val="24"/>
          <w:szCs w:val="24"/>
        </w:rPr>
        <w:t>W zarządzeniu 870/2022 Prezydenta Miasta Poznania z dnia 30 listopada 2022 r. w sprawie przekazania na stan majątkowy Szkoły Podstawowej nr 4 im. Armii Poznań, z siedzibą przy ul. Rawickiej 12/14, 60-113 Poznań, środków trwałych dydaktycznych zakupionych w</w:t>
      </w:r>
      <w:r w:rsidR="00CD4384">
        <w:rPr>
          <w:color w:val="000000"/>
          <w:sz w:val="24"/>
          <w:szCs w:val="24"/>
        </w:rPr>
        <w:t> </w:t>
      </w:r>
      <w:r w:rsidRPr="00BD4326">
        <w:rPr>
          <w:color w:val="000000"/>
          <w:sz w:val="24"/>
          <w:szCs w:val="24"/>
        </w:rPr>
        <w:t>ramach projektu pod nazwą "Akademia Małego Poznaniaka" § 1:</w:t>
      </w:r>
    </w:p>
    <w:p w:rsidR="00BD4326" w:rsidRPr="00BD4326" w:rsidRDefault="00BD4326" w:rsidP="00BD43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>Przekazuje się na stan majątkowy Szkoły Podstawowej nr 4 im. Armii Poznań, z siedzibą przy ul. Rawickiej 12/14, 60-113 Poznań, środki trwałe dydaktyczne o łącznej wartości 7365,25 zł, zakupione w ramach projektu pod nazwą "Akademia Małego Poznaniaka" realizowanego przez Miasto Poznań w zakresie Działania 9.1.2 Wyrównywanie szans edukacyjnych uczniów z grup o utrudnionym dostępie do edukacji oraz zmniejszanie różnic w</w:t>
      </w:r>
      <w:r w:rsidR="00CD4384">
        <w:rPr>
          <w:color w:val="000000"/>
          <w:sz w:val="24"/>
          <w:szCs w:val="24"/>
        </w:rPr>
        <w:t> </w:t>
      </w:r>
      <w:r w:rsidRPr="00BD4326">
        <w:rPr>
          <w:color w:val="000000"/>
          <w:sz w:val="24"/>
          <w:szCs w:val="24"/>
        </w:rPr>
        <w:t>jakości usług edukacyjnych Wielkopolskiego Regionalnego Programu Operacyjnego na lata 2007-2013, na które składają się:</w:t>
      </w:r>
    </w:p>
    <w:p w:rsidR="00BD4326" w:rsidRPr="00BD4326" w:rsidRDefault="00BD4326" w:rsidP="00BD432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>1) rzutnik multimedialny 3 sztuki (cena za 1 sztukę 1623,60 zł) – 4870,80 zł;</w:t>
      </w:r>
    </w:p>
    <w:p w:rsidR="00BD4326" w:rsidRDefault="00BD4326" w:rsidP="00BD43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>2) notebook  – 2494,44 zł.</w:t>
      </w:r>
    </w:p>
    <w:p w:rsidR="00BD4326" w:rsidRDefault="00BD4326" w:rsidP="00BD43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4326" w:rsidRDefault="00BD4326" w:rsidP="00BD43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4326">
        <w:rPr>
          <w:color w:val="000000"/>
          <w:sz w:val="24"/>
          <w:szCs w:val="24"/>
        </w:rPr>
        <w:t>Wykonanie zarządzenia powierza się Dyrektorowi Wydziału Obsługi Urzędu Miasta Poznania oraz Dyrektorowi Szkoły Podstawowej nr 4.</w:t>
      </w:r>
    </w:p>
    <w:p w:rsidR="00BD4326" w:rsidRDefault="00BD4326" w:rsidP="00BD43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D4326" w:rsidRDefault="00BD4326" w:rsidP="00BD43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4326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BD4326" w:rsidRDefault="00BD4326" w:rsidP="00BD432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D4326" w:rsidRPr="00BD4326" w:rsidRDefault="00BD4326" w:rsidP="00BD432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D4326" w:rsidRPr="00BD4326" w:rsidSect="00BD432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26" w:rsidRDefault="00BD4326">
      <w:r>
        <w:separator/>
      </w:r>
    </w:p>
  </w:endnote>
  <w:endnote w:type="continuationSeparator" w:id="0">
    <w:p w:rsidR="00BD4326" w:rsidRDefault="00BD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26" w:rsidRDefault="00BD4326">
      <w:r>
        <w:separator/>
      </w:r>
    </w:p>
  </w:footnote>
  <w:footnote w:type="continuationSeparator" w:id="0">
    <w:p w:rsidR="00BD4326" w:rsidRDefault="00BD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09/2024/P"/>
    <w:docVar w:name="Sprawa" w:val="zarządzenie w sprawie przekazania na stan majątkowy Szkoły Podstawowej nr 4 im. Armii Poznań, z siedzibą przy ul. Rawickiej 12/14, 60-113 Poznań, środków trwałych dydaktycznych zakupionych w ramach projektu pod nazwą &quot;Akademia Małego Poznaniaka&quot;."/>
  </w:docVars>
  <w:rsids>
    <w:rsidRoot w:val="00BD432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D4326"/>
    <w:rsid w:val="00C2632A"/>
    <w:rsid w:val="00C5423F"/>
    <w:rsid w:val="00CB05CD"/>
    <w:rsid w:val="00CD3B7B"/>
    <w:rsid w:val="00CD4384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285</Words>
  <Characters>1615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2024-02-05T08:55:00Z</dcterms:created>
  <dcterms:modified xsi:type="dcterms:W3CDTF">2024-02-05T08:55:00Z</dcterms:modified>
</cp:coreProperties>
</file>