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13A72">
          <w:t>149/2024/P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13A72">
        <w:rPr>
          <w:b/>
          <w:sz w:val="28"/>
        </w:rPr>
        <w:fldChar w:fldCharType="separate"/>
      </w:r>
      <w:r w:rsidR="00413A72">
        <w:rPr>
          <w:b/>
          <w:sz w:val="28"/>
        </w:rPr>
        <w:t>6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13A72">
              <w:rPr>
                <w:b/>
                <w:sz w:val="24"/>
                <w:szCs w:val="24"/>
              </w:rPr>
              <w:fldChar w:fldCharType="separate"/>
            </w:r>
            <w:r w:rsidR="00413A72">
              <w:rPr>
                <w:b/>
                <w:sz w:val="24"/>
                <w:szCs w:val="24"/>
              </w:rPr>
              <w:t>wprowadzenia do stosowania Planu Zarządzania Kryzysowego dla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13A72" w:rsidP="00413A7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13A72">
        <w:rPr>
          <w:color w:val="000000"/>
          <w:sz w:val="24"/>
        </w:rPr>
        <w:t xml:space="preserve">Na podstawie </w:t>
      </w:r>
      <w:r w:rsidRPr="00413A72">
        <w:rPr>
          <w:color w:val="000000"/>
          <w:sz w:val="24"/>
          <w:szCs w:val="24"/>
        </w:rPr>
        <w:t xml:space="preserve">art. 17 ust. 1 i 2 ustawy z dnia 26 kwietnia 2007 r. o zarządzaniu kryzysowym (Dz. U. z 2023 r. poz. 122) </w:t>
      </w:r>
      <w:r w:rsidRPr="00413A72">
        <w:rPr>
          <w:color w:val="000000"/>
          <w:sz w:val="24"/>
        </w:rPr>
        <w:t>zarządza się, co następuje:</w:t>
      </w:r>
    </w:p>
    <w:p w:rsidR="00413A72" w:rsidRDefault="00413A72" w:rsidP="00413A72">
      <w:pPr>
        <w:spacing w:line="360" w:lineRule="auto"/>
        <w:jc w:val="both"/>
        <w:rPr>
          <w:sz w:val="24"/>
        </w:rPr>
      </w:pPr>
    </w:p>
    <w:p w:rsidR="00413A72" w:rsidRDefault="00413A72" w:rsidP="00413A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13A72" w:rsidRDefault="00413A72" w:rsidP="00413A72">
      <w:pPr>
        <w:keepNext/>
        <w:spacing w:line="360" w:lineRule="auto"/>
        <w:rPr>
          <w:color w:val="000000"/>
          <w:sz w:val="24"/>
        </w:rPr>
      </w:pPr>
    </w:p>
    <w:p w:rsidR="00413A72" w:rsidRDefault="00413A72" w:rsidP="00413A7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13A72">
        <w:rPr>
          <w:color w:val="000000"/>
          <w:sz w:val="24"/>
          <w:szCs w:val="24"/>
        </w:rPr>
        <w:t>Wprowadza się do stosowania Plan Zarządzania Kryzysowego dla Miasta Poznania, zatwierdzony przez Wojewodę Wielkopolskiego 11 stycznia 2024 r., zwany dalej „Planem”.</w:t>
      </w:r>
    </w:p>
    <w:p w:rsidR="00413A72" w:rsidRDefault="00413A72" w:rsidP="00413A72">
      <w:pPr>
        <w:spacing w:line="360" w:lineRule="auto"/>
        <w:jc w:val="both"/>
        <w:rPr>
          <w:color w:val="000000"/>
          <w:sz w:val="24"/>
        </w:rPr>
      </w:pPr>
    </w:p>
    <w:p w:rsidR="00413A72" w:rsidRDefault="00413A72" w:rsidP="00413A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13A72" w:rsidRDefault="00413A72" w:rsidP="00413A72">
      <w:pPr>
        <w:keepNext/>
        <w:spacing w:line="360" w:lineRule="auto"/>
        <w:rPr>
          <w:color w:val="000000"/>
          <w:sz w:val="24"/>
        </w:rPr>
      </w:pPr>
    </w:p>
    <w:p w:rsidR="00413A72" w:rsidRPr="00413A72" w:rsidRDefault="00413A72" w:rsidP="00413A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13A72">
        <w:rPr>
          <w:color w:val="000000"/>
          <w:sz w:val="24"/>
          <w:szCs w:val="24"/>
        </w:rPr>
        <w:t>Zobowiązuje się kierowników służb, inspekcji i straży oraz jednostek organizacyjnych i</w:t>
      </w:r>
      <w:r w:rsidR="00595EFD">
        <w:rPr>
          <w:color w:val="000000"/>
          <w:sz w:val="24"/>
          <w:szCs w:val="24"/>
        </w:rPr>
        <w:t> </w:t>
      </w:r>
      <w:r w:rsidRPr="00413A72">
        <w:rPr>
          <w:color w:val="000000"/>
          <w:sz w:val="24"/>
          <w:szCs w:val="24"/>
        </w:rPr>
        <w:t>podmiotów o szczególnym znaczeniu dla funkcjonowania miasta, ochrony zdrowia lub bezpieczeństwa obywateli, a także organizacje społeczne zaangażowane w planowanie zarządzania kryzysowego działające w Poznaniu do:</w:t>
      </w:r>
    </w:p>
    <w:p w:rsidR="00413A72" w:rsidRPr="00413A72" w:rsidRDefault="00413A72" w:rsidP="00413A7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3A72">
        <w:rPr>
          <w:color w:val="000000"/>
          <w:sz w:val="24"/>
          <w:szCs w:val="24"/>
        </w:rPr>
        <w:t>1) realizacji przyjętych w Planie zadań i procedur postępowania, stosownie do obowiązujących przepisów i posiadanych kompetencji;</w:t>
      </w:r>
    </w:p>
    <w:p w:rsidR="00413A72" w:rsidRPr="00413A72" w:rsidRDefault="00413A72" w:rsidP="00413A7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3A72">
        <w:rPr>
          <w:color w:val="000000"/>
          <w:sz w:val="24"/>
          <w:szCs w:val="24"/>
        </w:rPr>
        <w:t>2)</w:t>
      </w:r>
      <w:r w:rsidRPr="00413A72">
        <w:rPr>
          <w:color w:val="FF0000"/>
          <w:sz w:val="24"/>
          <w:szCs w:val="24"/>
        </w:rPr>
        <w:t xml:space="preserve"> </w:t>
      </w:r>
      <w:r w:rsidRPr="00413A72">
        <w:rPr>
          <w:color w:val="000000"/>
          <w:sz w:val="24"/>
          <w:szCs w:val="24"/>
        </w:rPr>
        <w:t>sprawdzania przyjętych w Planie założeń i procedur w ramach treningów i ćwiczeń;</w:t>
      </w:r>
    </w:p>
    <w:p w:rsidR="00413A72" w:rsidRDefault="00413A72" w:rsidP="00413A7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13A72">
        <w:rPr>
          <w:color w:val="000000"/>
          <w:sz w:val="24"/>
          <w:szCs w:val="24"/>
        </w:rPr>
        <w:t>3) okresowej aktualizacji odpowiednich części składowych Planu.</w:t>
      </w:r>
    </w:p>
    <w:p w:rsidR="00413A72" w:rsidRDefault="00413A72" w:rsidP="00413A72">
      <w:pPr>
        <w:spacing w:line="360" w:lineRule="auto"/>
        <w:jc w:val="both"/>
        <w:rPr>
          <w:color w:val="000000"/>
          <w:sz w:val="24"/>
        </w:rPr>
      </w:pPr>
    </w:p>
    <w:p w:rsidR="00413A72" w:rsidRDefault="00413A72" w:rsidP="00413A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13A72" w:rsidRDefault="00413A72" w:rsidP="00413A72">
      <w:pPr>
        <w:keepNext/>
        <w:spacing w:line="360" w:lineRule="auto"/>
        <w:rPr>
          <w:color w:val="000000"/>
          <w:sz w:val="24"/>
        </w:rPr>
      </w:pPr>
    </w:p>
    <w:p w:rsidR="00413A72" w:rsidRDefault="00413A72" w:rsidP="00413A7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13A72">
        <w:rPr>
          <w:color w:val="000000"/>
          <w:sz w:val="24"/>
          <w:szCs w:val="24"/>
        </w:rPr>
        <w:t>Plan, z uwagi na ochronę danych przewidzianych prawem, może być udostępniany osobom zainteresowanym w miejscu jego przechowywania.</w:t>
      </w:r>
    </w:p>
    <w:p w:rsidR="00413A72" w:rsidRDefault="00413A72" w:rsidP="00413A72">
      <w:pPr>
        <w:spacing w:line="360" w:lineRule="auto"/>
        <w:jc w:val="both"/>
        <w:rPr>
          <w:color w:val="000000"/>
          <w:sz w:val="24"/>
        </w:rPr>
      </w:pPr>
    </w:p>
    <w:p w:rsidR="00413A72" w:rsidRDefault="00413A72" w:rsidP="00413A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13A72" w:rsidRDefault="00413A72" w:rsidP="00413A72">
      <w:pPr>
        <w:keepNext/>
        <w:spacing w:line="360" w:lineRule="auto"/>
        <w:rPr>
          <w:color w:val="000000"/>
          <w:sz w:val="24"/>
        </w:rPr>
      </w:pPr>
    </w:p>
    <w:p w:rsidR="00413A72" w:rsidRDefault="00413A72" w:rsidP="00413A7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13A72">
        <w:rPr>
          <w:color w:val="000000"/>
          <w:sz w:val="24"/>
          <w:szCs w:val="24"/>
        </w:rPr>
        <w:t>Wykonanie zarządzania powierza się Dyrektorowi Wydziału Zarządzania Kryzysowego i</w:t>
      </w:r>
      <w:r w:rsidR="00595EFD">
        <w:rPr>
          <w:color w:val="000000"/>
          <w:sz w:val="24"/>
          <w:szCs w:val="24"/>
        </w:rPr>
        <w:t> </w:t>
      </w:r>
      <w:r w:rsidRPr="00413A72">
        <w:rPr>
          <w:color w:val="000000"/>
          <w:sz w:val="24"/>
          <w:szCs w:val="24"/>
        </w:rPr>
        <w:t>Bezpieczeństwa.</w:t>
      </w:r>
    </w:p>
    <w:p w:rsidR="00413A72" w:rsidRDefault="00413A72" w:rsidP="00413A72">
      <w:pPr>
        <w:spacing w:line="360" w:lineRule="auto"/>
        <w:jc w:val="both"/>
        <w:rPr>
          <w:color w:val="000000"/>
          <w:sz w:val="24"/>
        </w:rPr>
      </w:pPr>
    </w:p>
    <w:p w:rsidR="00413A72" w:rsidRDefault="00413A72" w:rsidP="00413A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13A72" w:rsidRDefault="00413A72" w:rsidP="00413A72">
      <w:pPr>
        <w:keepNext/>
        <w:spacing w:line="360" w:lineRule="auto"/>
        <w:rPr>
          <w:color w:val="000000"/>
          <w:sz w:val="24"/>
        </w:rPr>
      </w:pPr>
    </w:p>
    <w:p w:rsidR="00413A72" w:rsidRDefault="00413A72" w:rsidP="00413A7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13A72">
        <w:rPr>
          <w:color w:val="000000"/>
          <w:sz w:val="24"/>
          <w:szCs w:val="24"/>
        </w:rPr>
        <w:t>Traci moc zarządzenie Nr 824/2021/P Prezydenta Miasta Poznania z dnia 4 listopada 2021 r. w sprawie wprowadzenia do stosowania Planu Zarządzania Kryzysowego dla Miasta Poznania.</w:t>
      </w:r>
    </w:p>
    <w:p w:rsidR="00413A72" w:rsidRDefault="00413A72" w:rsidP="00413A72">
      <w:pPr>
        <w:spacing w:line="360" w:lineRule="auto"/>
        <w:jc w:val="both"/>
        <w:rPr>
          <w:color w:val="000000"/>
          <w:sz w:val="24"/>
        </w:rPr>
      </w:pPr>
    </w:p>
    <w:p w:rsidR="00413A72" w:rsidRDefault="00413A72" w:rsidP="00413A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13A72" w:rsidRDefault="00413A72" w:rsidP="00413A72">
      <w:pPr>
        <w:keepNext/>
        <w:spacing w:line="360" w:lineRule="auto"/>
        <w:rPr>
          <w:color w:val="000000"/>
          <w:sz w:val="24"/>
        </w:rPr>
      </w:pPr>
    </w:p>
    <w:p w:rsidR="00413A72" w:rsidRDefault="00413A72" w:rsidP="00413A7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13A72">
        <w:rPr>
          <w:color w:val="000000"/>
          <w:sz w:val="24"/>
          <w:szCs w:val="24"/>
        </w:rPr>
        <w:t>Zarządzenie wchodzi w życie z dniem podpisania.</w:t>
      </w:r>
    </w:p>
    <w:p w:rsidR="00413A72" w:rsidRDefault="00413A72" w:rsidP="00413A72">
      <w:pPr>
        <w:spacing w:line="360" w:lineRule="auto"/>
        <w:jc w:val="both"/>
        <w:rPr>
          <w:color w:val="000000"/>
          <w:sz w:val="24"/>
        </w:rPr>
      </w:pPr>
    </w:p>
    <w:p w:rsidR="00413A72" w:rsidRDefault="00413A72" w:rsidP="00413A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13A72" w:rsidRDefault="00413A72" w:rsidP="00413A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13A72" w:rsidRPr="00413A72" w:rsidRDefault="00413A72" w:rsidP="00413A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13A72" w:rsidRPr="00413A72" w:rsidSect="00413A7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A72" w:rsidRDefault="00413A72">
      <w:r>
        <w:separator/>
      </w:r>
    </w:p>
  </w:endnote>
  <w:endnote w:type="continuationSeparator" w:id="0">
    <w:p w:rsidR="00413A72" w:rsidRDefault="0041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A72" w:rsidRDefault="00413A72">
      <w:r>
        <w:separator/>
      </w:r>
    </w:p>
  </w:footnote>
  <w:footnote w:type="continuationSeparator" w:id="0">
    <w:p w:rsidR="00413A72" w:rsidRDefault="00413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utego 2024r."/>
    <w:docVar w:name="AktNr" w:val="149/2024/P"/>
    <w:docVar w:name="Sprawa" w:val="wprowadzenia do stosowania Planu Zarządzania Kryzysowego dla Miasta Poznania."/>
  </w:docVars>
  <w:rsids>
    <w:rsidRoot w:val="00413A72"/>
    <w:rsid w:val="00072485"/>
    <w:rsid w:val="000C07FF"/>
    <w:rsid w:val="000E2E12"/>
    <w:rsid w:val="00167A3B"/>
    <w:rsid w:val="002C4925"/>
    <w:rsid w:val="003679C6"/>
    <w:rsid w:val="00373368"/>
    <w:rsid w:val="00413A72"/>
    <w:rsid w:val="00451FF2"/>
    <w:rsid w:val="004C5AE8"/>
    <w:rsid w:val="00546155"/>
    <w:rsid w:val="005576D9"/>
    <w:rsid w:val="00565809"/>
    <w:rsid w:val="00571718"/>
    <w:rsid w:val="00595EFD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245</Words>
  <Characters>1506</Characters>
  <Application>Microsoft Office Word</Application>
  <DocSecurity>0</DocSecurity>
  <Lines>57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2024-02-07T09:02:00Z</dcterms:created>
  <dcterms:modified xsi:type="dcterms:W3CDTF">2024-02-07T09:02:00Z</dcterms:modified>
</cp:coreProperties>
</file>